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129" w:type="dxa"/>
        <w:tblInd w:w="144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939"/>
        <w:gridCol w:w="900"/>
        <w:gridCol w:w="884"/>
        <w:gridCol w:w="106"/>
        <w:gridCol w:w="4521"/>
        <w:gridCol w:w="789"/>
        <w:gridCol w:w="990"/>
      </w:tblGrid>
      <w:tr w:rsidR="0065029E" w:rsidRPr="00B6097C" w14:paraId="2F5ACD6A" w14:textId="77777777">
        <w:trPr>
          <w:trHeight w:val="20"/>
          <w:tblHeader/>
        </w:trPr>
        <w:tc>
          <w:tcPr>
            <w:tcW w:w="13129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noWrap/>
          </w:tcPr>
          <w:p w14:paraId="11A62EB7" w14:textId="77777777" w:rsidR="003A73E1" w:rsidRPr="00B6097C" w:rsidRDefault="00D14245" w:rsidP="006751B0">
            <w:pPr>
              <w:pStyle w:val="Texto"/>
              <w:spacing w:before="20" w:after="20" w:line="240" w:lineRule="auto"/>
              <w:ind w:firstLine="0"/>
              <w:jc w:val="center"/>
              <w:rPr>
                <w:rFonts w:eastAsia="Calibri"/>
                <w:b/>
                <w:sz w:val="12"/>
                <w:szCs w:val="18"/>
                <w:lang w:val="es-MX" w:eastAsia="en-US"/>
              </w:rPr>
            </w:pPr>
            <w:r w:rsidRPr="00D14245">
              <w:rPr>
                <w:rFonts w:eastAsia="Calibri"/>
                <w:b/>
                <w:sz w:val="12"/>
                <w:szCs w:val="18"/>
                <w:lang w:val="es-MX" w:eastAsia="en-US"/>
              </w:rPr>
              <w:t>Coordinación de</w:t>
            </w:r>
            <w:r>
              <w:rPr>
                <w:rFonts w:eastAsia="Calibri"/>
                <w:b/>
                <w:sz w:val="12"/>
                <w:szCs w:val="18"/>
                <w:lang w:val="es-MX" w:eastAsia="en-US"/>
              </w:rPr>
              <w:t>l</w:t>
            </w:r>
            <w:r w:rsidRPr="00D14245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 Servicio Social de Estudiantes de las Instituciones de Educación Superior</w:t>
            </w:r>
            <w:r w:rsidR="002040A9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 (a)</w:t>
            </w:r>
          </w:p>
        </w:tc>
      </w:tr>
      <w:tr w:rsidR="0065029E" w:rsidRPr="00B6097C" w14:paraId="638C43B3" w14:textId="77777777">
        <w:trPr>
          <w:trHeight w:val="20"/>
          <w:tblHeader/>
        </w:trPr>
        <w:tc>
          <w:tcPr>
            <w:tcW w:w="13129" w:type="dxa"/>
            <w:gridSpan w:val="7"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14:paraId="4987386B" w14:textId="77777777" w:rsidR="003A73E1" w:rsidRPr="00B6097C" w:rsidRDefault="003A73E1" w:rsidP="006751B0">
            <w:pPr>
              <w:pStyle w:val="Texto"/>
              <w:spacing w:before="20" w:after="20" w:line="240" w:lineRule="auto"/>
              <w:ind w:firstLine="0"/>
              <w:jc w:val="center"/>
              <w:rPr>
                <w:rFonts w:eastAsia="Calibri"/>
                <w:b/>
                <w:sz w:val="12"/>
                <w:szCs w:val="18"/>
                <w:lang w:val="es-MX" w:eastAsia="en-US"/>
              </w:rPr>
            </w:pPr>
            <w:r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>Estado de Situación Financiera Detallado - LDF</w:t>
            </w:r>
          </w:p>
        </w:tc>
      </w:tr>
      <w:tr w:rsidR="0065029E" w:rsidRPr="00B6097C" w14:paraId="1312A6A8" w14:textId="77777777">
        <w:trPr>
          <w:trHeight w:val="20"/>
          <w:tblHeader/>
        </w:trPr>
        <w:tc>
          <w:tcPr>
            <w:tcW w:w="13129" w:type="dxa"/>
            <w:gridSpan w:val="7"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14:paraId="170E1A46" w14:textId="58AA9443" w:rsidR="003A73E1" w:rsidRPr="00B6097C" w:rsidRDefault="003A73E1" w:rsidP="00543FB7">
            <w:pPr>
              <w:pStyle w:val="Texto"/>
              <w:spacing w:before="20" w:after="20" w:line="240" w:lineRule="auto"/>
              <w:ind w:firstLine="0"/>
              <w:jc w:val="center"/>
              <w:rPr>
                <w:rFonts w:eastAsia="Calibri"/>
                <w:b/>
                <w:sz w:val="12"/>
                <w:szCs w:val="18"/>
                <w:lang w:val="es-MX" w:eastAsia="en-US"/>
              </w:rPr>
            </w:pPr>
            <w:r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Al </w:t>
            </w:r>
            <w:r w:rsidR="00543FB7">
              <w:rPr>
                <w:rFonts w:eastAsia="Calibri"/>
                <w:b/>
                <w:sz w:val="12"/>
                <w:szCs w:val="18"/>
                <w:lang w:val="es-MX" w:eastAsia="en-US"/>
              </w:rPr>
              <w:t>3</w:t>
            </w:r>
            <w:r w:rsidR="003703F0">
              <w:rPr>
                <w:rFonts w:eastAsia="Calibri"/>
                <w:b/>
                <w:sz w:val="12"/>
                <w:szCs w:val="18"/>
                <w:lang w:val="es-MX" w:eastAsia="en-US"/>
              </w:rPr>
              <w:t>0</w:t>
            </w:r>
            <w:r w:rsidR="00543FB7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 </w:t>
            </w:r>
            <w:r w:rsidR="000231D1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de </w:t>
            </w:r>
            <w:r w:rsidR="003703F0">
              <w:rPr>
                <w:rFonts w:eastAsia="Calibri"/>
                <w:b/>
                <w:sz w:val="12"/>
                <w:szCs w:val="18"/>
                <w:lang w:val="es-MX" w:eastAsia="en-US"/>
              </w:rPr>
              <w:t>juni</w:t>
            </w:r>
            <w:r w:rsidR="000873FA">
              <w:rPr>
                <w:rFonts w:eastAsia="Calibri"/>
                <w:b/>
                <w:sz w:val="12"/>
                <w:szCs w:val="18"/>
                <w:lang w:val="es-MX" w:eastAsia="en-US"/>
              </w:rPr>
              <w:t>o</w:t>
            </w:r>
            <w:r w:rsidR="000231D1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 202</w:t>
            </w:r>
            <w:r w:rsidR="000873FA">
              <w:rPr>
                <w:rFonts w:eastAsia="Calibri"/>
                <w:b/>
                <w:sz w:val="12"/>
                <w:szCs w:val="18"/>
                <w:lang w:val="es-MX" w:eastAsia="en-US"/>
              </w:rPr>
              <w:t>2</w:t>
            </w:r>
            <w:r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 y al </w:t>
            </w:r>
            <w:r w:rsidR="009D4640">
              <w:rPr>
                <w:rFonts w:eastAsia="Calibri"/>
                <w:b/>
                <w:sz w:val="12"/>
                <w:szCs w:val="18"/>
                <w:lang w:val="es-MX" w:eastAsia="en-US"/>
              </w:rPr>
              <w:t>31</w:t>
            </w:r>
            <w:r w:rsidR="00E33687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 de</w:t>
            </w:r>
            <w:r w:rsidR="00A5404D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 </w:t>
            </w:r>
            <w:r w:rsidR="00444860">
              <w:rPr>
                <w:rFonts w:eastAsia="Calibri"/>
                <w:b/>
                <w:sz w:val="12"/>
                <w:szCs w:val="18"/>
                <w:lang w:val="es-MX" w:eastAsia="en-US"/>
              </w:rPr>
              <w:t>diciembre</w:t>
            </w:r>
            <w:r w:rsidR="000231D1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 </w:t>
            </w:r>
            <w:r w:rsidR="00A5404D">
              <w:rPr>
                <w:rFonts w:eastAsia="Calibri"/>
                <w:b/>
                <w:sz w:val="12"/>
                <w:szCs w:val="18"/>
                <w:lang w:val="es-MX" w:eastAsia="en-US"/>
              </w:rPr>
              <w:t>de 20</w:t>
            </w:r>
            <w:r w:rsidR="000231D1">
              <w:rPr>
                <w:rFonts w:eastAsia="Calibri"/>
                <w:b/>
                <w:sz w:val="12"/>
                <w:szCs w:val="18"/>
                <w:lang w:val="es-MX" w:eastAsia="en-US"/>
              </w:rPr>
              <w:t>2</w:t>
            </w:r>
            <w:r w:rsidR="000873FA">
              <w:rPr>
                <w:rFonts w:eastAsia="Calibri"/>
                <w:b/>
                <w:sz w:val="12"/>
                <w:szCs w:val="18"/>
                <w:lang w:val="es-MX" w:eastAsia="en-US"/>
              </w:rPr>
              <w:t>1</w:t>
            </w:r>
            <w:r w:rsidR="002040A9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 </w:t>
            </w:r>
            <w:r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>(b)</w:t>
            </w:r>
          </w:p>
        </w:tc>
      </w:tr>
      <w:tr w:rsidR="0065029E" w:rsidRPr="00B6097C" w14:paraId="2E946B91" w14:textId="77777777">
        <w:trPr>
          <w:trHeight w:val="20"/>
          <w:tblHeader/>
        </w:trPr>
        <w:tc>
          <w:tcPr>
            <w:tcW w:w="13129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4D90297C" w14:textId="77777777" w:rsidR="003A73E1" w:rsidRPr="00B6097C" w:rsidRDefault="003A73E1" w:rsidP="006751B0">
            <w:pPr>
              <w:pStyle w:val="Texto"/>
              <w:spacing w:before="20" w:after="20" w:line="240" w:lineRule="auto"/>
              <w:ind w:firstLine="0"/>
              <w:jc w:val="center"/>
              <w:rPr>
                <w:rFonts w:eastAsia="Calibri"/>
                <w:b/>
                <w:sz w:val="12"/>
                <w:szCs w:val="18"/>
                <w:lang w:val="es-MX" w:eastAsia="en-US"/>
              </w:rPr>
            </w:pPr>
            <w:r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>(PESOS)</w:t>
            </w:r>
          </w:p>
        </w:tc>
      </w:tr>
      <w:tr w:rsidR="003A73E1" w:rsidRPr="00B6097C" w14:paraId="1D03C63F" w14:textId="77777777">
        <w:trPr>
          <w:trHeight w:val="20"/>
          <w:tblHeader/>
        </w:trPr>
        <w:tc>
          <w:tcPr>
            <w:tcW w:w="49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5446" w14:textId="77777777" w:rsidR="003A73E1" w:rsidRPr="00B6097C" w:rsidRDefault="003A73E1" w:rsidP="006751B0">
            <w:pPr>
              <w:pStyle w:val="Texto"/>
              <w:spacing w:before="20" w:after="20" w:line="240" w:lineRule="auto"/>
              <w:ind w:right="142" w:firstLine="0"/>
              <w:jc w:val="left"/>
              <w:rPr>
                <w:rFonts w:eastAsia="Calibri"/>
                <w:b/>
                <w:sz w:val="12"/>
                <w:szCs w:val="18"/>
                <w:lang w:val="es-MX" w:eastAsia="en-US"/>
              </w:rPr>
            </w:pPr>
            <w:r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>Concepto (c)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B68F" w14:textId="5230B3B8" w:rsidR="003A73E1" w:rsidRPr="00B6097C" w:rsidRDefault="003A73E1" w:rsidP="006069EB">
            <w:pPr>
              <w:pStyle w:val="Texto"/>
              <w:spacing w:before="20" w:after="20" w:line="240" w:lineRule="auto"/>
              <w:ind w:firstLine="0"/>
              <w:jc w:val="center"/>
              <w:rPr>
                <w:rFonts w:eastAsia="Calibri"/>
                <w:b/>
                <w:sz w:val="12"/>
                <w:szCs w:val="18"/>
                <w:lang w:val="es-MX" w:eastAsia="en-US"/>
              </w:rPr>
            </w:pPr>
            <w:r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>20</w:t>
            </w:r>
            <w:r w:rsidR="00A03E10">
              <w:rPr>
                <w:rFonts w:eastAsia="Calibri"/>
                <w:b/>
                <w:sz w:val="12"/>
                <w:szCs w:val="18"/>
                <w:lang w:val="es-MX" w:eastAsia="en-US"/>
              </w:rPr>
              <w:t>2</w:t>
            </w:r>
            <w:r w:rsidR="000873FA">
              <w:rPr>
                <w:rFonts w:eastAsia="Calibri"/>
                <w:b/>
                <w:sz w:val="12"/>
                <w:szCs w:val="18"/>
                <w:lang w:val="es-MX" w:eastAsia="en-US"/>
              </w:rPr>
              <w:t>2</w:t>
            </w:r>
            <w:r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 (d)</w:t>
            </w:r>
          </w:p>
        </w:tc>
        <w:tc>
          <w:tcPr>
            <w:tcW w:w="88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371B" w14:textId="4E77497E" w:rsidR="003A73E1" w:rsidRPr="00B6097C" w:rsidRDefault="003A73E1" w:rsidP="006069EB">
            <w:pPr>
              <w:pStyle w:val="Texto"/>
              <w:spacing w:before="20" w:after="20" w:line="240" w:lineRule="auto"/>
              <w:ind w:firstLine="0"/>
              <w:jc w:val="center"/>
              <w:rPr>
                <w:rFonts w:eastAsia="Calibri"/>
                <w:b/>
                <w:sz w:val="12"/>
                <w:szCs w:val="18"/>
                <w:lang w:val="es-MX" w:eastAsia="en-US"/>
              </w:rPr>
            </w:pPr>
            <w:r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>31 de diciembre de 20</w:t>
            </w:r>
            <w:r w:rsidR="000231D1">
              <w:rPr>
                <w:rFonts w:eastAsia="Calibri"/>
                <w:b/>
                <w:sz w:val="12"/>
                <w:szCs w:val="18"/>
                <w:lang w:val="es-MX" w:eastAsia="en-US"/>
              </w:rPr>
              <w:t>2</w:t>
            </w:r>
            <w:r w:rsidR="000873FA">
              <w:rPr>
                <w:rFonts w:eastAsia="Calibri"/>
                <w:b/>
                <w:sz w:val="12"/>
                <w:szCs w:val="18"/>
                <w:lang w:val="es-MX" w:eastAsia="en-US"/>
              </w:rPr>
              <w:t>1</w:t>
            </w:r>
            <w:r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 (e)</w:t>
            </w:r>
          </w:p>
        </w:tc>
        <w:tc>
          <w:tcPr>
            <w:tcW w:w="10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3996F8A0" w14:textId="77777777" w:rsidR="003A73E1" w:rsidRPr="00B6097C" w:rsidRDefault="003A73E1" w:rsidP="006751B0">
            <w:pPr>
              <w:pStyle w:val="Texto"/>
              <w:spacing w:before="20" w:after="20" w:line="240" w:lineRule="auto"/>
              <w:ind w:firstLine="0"/>
              <w:rPr>
                <w:rFonts w:eastAsia="Calibri"/>
                <w:b/>
                <w:sz w:val="12"/>
                <w:szCs w:val="18"/>
                <w:u w:val="single"/>
                <w:lang w:val="es-MX" w:eastAsia="en-US"/>
              </w:rPr>
            </w:pPr>
          </w:p>
        </w:tc>
        <w:tc>
          <w:tcPr>
            <w:tcW w:w="4521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E8AA" w14:textId="77777777" w:rsidR="003A73E1" w:rsidRPr="00B6097C" w:rsidRDefault="003A73E1" w:rsidP="006751B0">
            <w:pPr>
              <w:pStyle w:val="Texto"/>
              <w:spacing w:before="20" w:after="20" w:line="240" w:lineRule="auto"/>
              <w:ind w:firstLine="0"/>
              <w:jc w:val="left"/>
              <w:rPr>
                <w:rFonts w:eastAsia="Calibri"/>
                <w:b/>
                <w:sz w:val="12"/>
                <w:szCs w:val="18"/>
                <w:lang w:val="es-MX" w:eastAsia="en-US"/>
              </w:rPr>
            </w:pPr>
            <w:r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>Concepto (c)</w:t>
            </w:r>
          </w:p>
        </w:tc>
        <w:tc>
          <w:tcPr>
            <w:tcW w:w="78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306BA18" w14:textId="0D6ED199" w:rsidR="003A73E1" w:rsidRPr="00B6097C" w:rsidRDefault="003A73E1" w:rsidP="00384796">
            <w:pPr>
              <w:pStyle w:val="Texto"/>
              <w:spacing w:before="20" w:after="20" w:line="240" w:lineRule="auto"/>
              <w:ind w:firstLine="0"/>
              <w:jc w:val="center"/>
              <w:rPr>
                <w:rFonts w:eastAsia="Calibri"/>
                <w:b/>
                <w:sz w:val="12"/>
                <w:szCs w:val="18"/>
                <w:lang w:val="es-MX" w:eastAsia="en-US"/>
              </w:rPr>
            </w:pPr>
            <w:r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>20</w:t>
            </w:r>
            <w:r w:rsidR="00A03E10">
              <w:rPr>
                <w:rFonts w:eastAsia="Calibri"/>
                <w:b/>
                <w:sz w:val="12"/>
                <w:szCs w:val="18"/>
                <w:lang w:val="es-MX" w:eastAsia="en-US"/>
              </w:rPr>
              <w:t>2</w:t>
            </w:r>
            <w:r w:rsidR="000873FA">
              <w:rPr>
                <w:rFonts w:eastAsia="Calibri"/>
                <w:b/>
                <w:sz w:val="12"/>
                <w:szCs w:val="18"/>
                <w:lang w:val="es-MX" w:eastAsia="en-US"/>
              </w:rPr>
              <w:t>2</w:t>
            </w:r>
            <w:r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 (d)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41DF9C4" w14:textId="03C8C0A9" w:rsidR="003A73E1" w:rsidRPr="00B6097C" w:rsidRDefault="003A73E1" w:rsidP="006069EB">
            <w:pPr>
              <w:pStyle w:val="Texto"/>
              <w:spacing w:before="20" w:after="20" w:line="240" w:lineRule="auto"/>
              <w:ind w:firstLine="0"/>
              <w:jc w:val="center"/>
              <w:rPr>
                <w:rFonts w:eastAsia="Calibri"/>
                <w:b/>
                <w:sz w:val="12"/>
                <w:szCs w:val="18"/>
                <w:lang w:val="es-MX" w:eastAsia="en-US"/>
              </w:rPr>
            </w:pPr>
            <w:r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>31 de diciembre de 20</w:t>
            </w:r>
            <w:r w:rsidR="00642589">
              <w:rPr>
                <w:rFonts w:eastAsia="Calibri"/>
                <w:b/>
                <w:sz w:val="12"/>
                <w:szCs w:val="18"/>
                <w:lang w:val="es-MX" w:eastAsia="en-US"/>
              </w:rPr>
              <w:t>2</w:t>
            </w:r>
            <w:r w:rsidR="000873FA">
              <w:rPr>
                <w:rFonts w:eastAsia="Calibri"/>
                <w:b/>
                <w:sz w:val="12"/>
                <w:szCs w:val="18"/>
                <w:lang w:val="es-MX" w:eastAsia="en-US"/>
              </w:rPr>
              <w:t>1</w:t>
            </w:r>
            <w:r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 (e)</w:t>
            </w:r>
          </w:p>
        </w:tc>
      </w:tr>
      <w:tr w:rsidR="003A73E1" w:rsidRPr="00B6097C" w14:paraId="4A83DBEE" w14:textId="77777777">
        <w:trPr>
          <w:trHeight w:val="20"/>
        </w:trPr>
        <w:tc>
          <w:tcPr>
            <w:tcW w:w="4939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34D923E6" w14:textId="77777777" w:rsidR="003A73E1" w:rsidRPr="00B6097C" w:rsidRDefault="003A73E1" w:rsidP="006751B0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ACTIVO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2ED33" w14:textId="77777777"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926B4E" w14:textId="77777777"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</w:tcBorders>
          </w:tcPr>
          <w:p w14:paraId="772B8EDC" w14:textId="77777777" w:rsidR="003A73E1" w:rsidRPr="00B6097C" w:rsidRDefault="003A73E1" w:rsidP="006751B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top w:val="single" w:sz="4" w:space="0" w:color="auto"/>
              <w:right w:val="single" w:sz="4" w:space="0" w:color="auto"/>
            </w:tcBorders>
          </w:tcPr>
          <w:p w14:paraId="5D1493F8" w14:textId="77777777"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PASIVO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797D6948" w14:textId="77777777"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5B3CE757" w14:textId="77777777"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</w:p>
        </w:tc>
      </w:tr>
      <w:tr w:rsidR="003A73E1" w:rsidRPr="00B6097C" w14:paraId="36135DBB" w14:textId="7777777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3F9925CF" w14:textId="77777777" w:rsidR="003A73E1" w:rsidRPr="00B6097C" w:rsidRDefault="003A73E1" w:rsidP="006751B0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Activo Circulante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714C42B3" w14:textId="77777777"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15A7B854" w14:textId="77777777"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5E572630" w14:textId="77777777" w:rsidR="003A73E1" w:rsidRPr="00B6097C" w:rsidRDefault="003A73E1" w:rsidP="006751B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5060D7B4" w14:textId="77777777"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Pasivo Circulante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2E3FED2F" w14:textId="77777777"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657AE0EA" w14:textId="77777777"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A03E10" w:rsidRPr="00B6097C" w14:paraId="7F3723F2" w14:textId="7777777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1FFF97EB" w14:textId="77777777" w:rsidR="00A03E10" w:rsidRPr="00B6097C" w:rsidRDefault="00A03E10" w:rsidP="00A03E10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a. Efectivo y Equivalentes (a=a1+a2+a3+a4+a5+a6+a7)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2B73C2B4" w14:textId="18626295" w:rsidR="00A03E10" w:rsidRPr="00B6097C" w:rsidRDefault="00A97CFD" w:rsidP="00A03E10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224,105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13012CF0" w14:textId="4CDD1223" w:rsidR="00A03E10" w:rsidRPr="00B6097C" w:rsidRDefault="000873FA" w:rsidP="00A03E10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230,781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2F25B9D9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55577852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a. Cuentas por Pagar a Corto Plazo (a=a1+a2+a3+a4+a5+a6+a7+a8+a9)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17AFCE5D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4E8C80D4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A03E10" w:rsidRPr="00B6097C" w14:paraId="664A9BB5" w14:textId="7777777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016B0071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a1) Efectivo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00FC968B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7527FB68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19E4B0DE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7561E4F9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a1) Servicios Personales por Pagar a Corto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479A2ABA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00660E98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A03E10" w:rsidRPr="00B6097C" w14:paraId="5C70DDAC" w14:textId="7777777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57445B53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a2) Bancos/Tesorería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74706EF1" w14:textId="1FEB13C6" w:rsidR="00A03E10" w:rsidRPr="00B6097C" w:rsidRDefault="00A97CFD" w:rsidP="00A03E10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224,105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185D140E" w14:textId="318DD88A" w:rsidR="00A03E10" w:rsidRPr="00B6097C" w:rsidRDefault="000873FA" w:rsidP="00A03E10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230,781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45D72458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699A13D7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a2) Proveedores por Pagar a Corto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56F81112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05B3C3F2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A03E10" w:rsidRPr="00B6097C" w14:paraId="4E5252FA" w14:textId="7777777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70F5099D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a3) Bancos/Dependencias y Otros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037ECF17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32DB4CFE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2225897D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15183264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a3) Contratistas por Obras Públicas por Pagar a Corto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5C51DFB9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4C009B4A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A03E10" w:rsidRPr="00B6097C" w14:paraId="07630BB5" w14:textId="7777777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7462CA4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a4) Inversiones Temporales (Hasta 3 meses)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6A2B7807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20A88654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7C35F990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3DB3FA3B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a4) Participaciones y Aportaciones por Pagar a Corto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3C937915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0098F7B2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A03E10" w:rsidRPr="00B6097C" w14:paraId="1C92E7C9" w14:textId="7777777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7DC4E064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a5) Fondos con Afectación Específica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04E1462B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514D95CB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2878731A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2FE46491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a5) Transferencias Otorgadas por Pagar a Corto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67F2EA63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6D16BE64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A03E10" w:rsidRPr="00B6097C" w14:paraId="667CFFFA" w14:textId="77777777">
        <w:trPr>
          <w:trHeight w:val="133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AD2BB66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a6) Depósitos de Fondos de Terceros en Garantía y/o Administración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116C066F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783F83A6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37AA6167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1E678E0D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a6) Intereses, Comisiones y Otros Gastos de la Deuda Pública por Pagar a Corto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05C15634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6514B552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A03E10" w:rsidRPr="00B6097C" w14:paraId="018EC121" w14:textId="77777777">
        <w:trPr>
          <w:trHeight w:val="132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6474F6F4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a7) Otros Efectivos y Equivalentes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7632E660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19BCD4C2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7C3ACEE5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77201EC6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a7) Retenciones y Contribuciones por Pagar a Corto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26498E3D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6EE27AD2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A03E10" w:rsidRPr="00B6097C" w14:paraId="04ADDFAD" w14:textId="7777777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5C93C5C2" w14:textId="77777777" w:rsidR="00A03E10" w:rsidRPr="00B6097C" w:rsidRDefault="00A03E10" w:rsidP="00A03E10">
            <w:pPr>
              <w:pStyle w:val="Texto"/>
              <w:spacing w:before="20" w:after="20" w:line="240" w:lineRule="auto"/>
              <w:ind w:right="142" w:firstLine="198"/>
              <w:jc w:val="lef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b. Derechos a Recibir Efectivo o Equivalentes (b=b1+b2+b3+b4+b5+b6+b7)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2C169B37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7A4D55F5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03E79510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664E406E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a8) Devoluciones de la Ley de Ingresos por Pagar a Corto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630AAFF3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2C0CDE03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A03E10" w:rsidRPr="00B6097C" w14:paraId="642B13F3" w14:textId="7777777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1D6AA75F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b1) Inversiones Financieras de Corto Plazo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1FA3B1D8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65EA6623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6C5D2F2B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4DE77863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a9) Otras Cuentas por Pagar a Corto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440239DE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2472D390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A03E10" w:rsidRPr="00B6097C" w14:paraId="132D999F" w14:textId="7777777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63A94CE8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b2) Cuentas por Cobrar a Corto Plazo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70F8553E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01EB1A1F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3355CEA3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7DE4FF9B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b. Documentos por Pagar a Corto Plazo (b=b1+b2+b3)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552EDD96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01F79C23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A03E10" w:rsidRPr="00B6097C" w14:paraId="34FD4724" w14:textId="7777777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576B375D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b3) Deudores Diversos por Cobrar a Corto Plazo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4737CA05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424DF67C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43F5D6A0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4937A153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b1) Documentos Comerciales por Pagar a Corto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7634C7E3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61E54E64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A03E10" w:rsidRPr="00B6097C" w14:paraId="79843D97" w14:textId="7777777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739F10BC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b4) Ingresos por Recuperar a Corto Plazo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3851E246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38627983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34DC6783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067BED07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b2) Documentos con Contratistas por Obras Públicas por Pagar a Corto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5B40D040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6082159E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A03E10" w:rsidRPr="00B6097C" w14:paraId="56D11F79" w14:textId="7777777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613BB8F9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b5) Deudores por Anticipos de la Tesorería a Corto Plazo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4B3410AF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2770D674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2EDFE18E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5DDCCE04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b3) Otros Documentos por Pagar a Corto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7AD84997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568C1366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A03E10" w:rsidRPr="00B6097C" w14:paraId="7F470B6B" w14:textId="7777777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2FB1429E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b6) Préstamos Otorgados a Corto Plazo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3E558330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71968F78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380ACFED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11D78F24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c. Porción a Corto Plazo de la Deuda Pública a Largo Plazo (c=c1+c2)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159B1BF7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7A8C9BEF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A03E10" w:rsidRPr="00B6097C" w14:paraId="4784B694" w14:textId="7777777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638E01C7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b7) Otros Derechos a Recibir Efectivo o Equivalentes a Corto Plazo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59E71D83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12640BDA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232754D5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36EE306B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c1) Porción a Corto Plazo de la Deuda Pública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6AC445D2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06B77809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A03E10" w:rsidRPr="00B6097C" w14:paraId="613C2C6D" w14:textId="7777777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95D2647" w14:textId="77777777" w:rsidR="00A03E10" w:rsidRPr="00B6097C" w:rsidRDefault="00A03E10" w:rsidP="00A03E10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c. Derechos a Recibir Bienes o Servicios (c=c1+c2+c3+c4+c5)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15925BD2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2AD93B97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6ACFE173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4408F190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c2) Porción a Corto Plazo de Arrendamiento Financiero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2627F3A9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65BB65C5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A03E10" w:rsidRPr="00B6097C" w14:paraId="26888E38" w14:textId="77777777">
        <w:trPr>
          <w:trHeight w:val="133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5C814715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c1) Anticipo a Proveedores por Adquisición de Bienes y Prestación de Servicios a Corto Plazo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6690E9A3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605FF977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5CF22F9B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5219444B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d. Títulos y Valores a Corto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2E5DDC2C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61D43F2D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A03E10" w:rsidRPr="00B6097C" w14:paraId="21ACBE43" w14:textId="77777777">
        <w:trPr>
          <w:trHeight w:val="132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5FC4D142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c2) Anticipo a Proveedores por Adquisición de Bienes Inmuebles y Muebles a Corto Plazo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1C9CC5CB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455CB70A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10E6E09D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0443A2AF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e. Pasivos Diferidos a Corto Plazo (e=e1+e2+e3)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31C4B72B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62B3AACF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A03E10" w:rsidRPr="00B6097C" w14:paraId="5BE2D3C6" w14:textId="77777777">
        <w:trPr>
          <w:trHeight w:val="133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7B0BDBDD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c3) Anticipo a Proveedores por Adquisición de Bienes Intangibles a Corto Plazo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10FEB116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15DC5FF4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4259C7A4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094CBAAB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e1) Ingresos Cobrados por Adelantado a Corto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5FA1EEA9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624DC09B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A03E10" w:rsidRPr="00B6097C" w14:paraId="6A610D18" w14:textId="77777777">
        <w:trPr>
          <w:trHeight w:val="93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27E32820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c4) Anticipo a Contratistas por Obras Públicas a Corto Plazo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50871B41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6A2D7F54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6E7A96E0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6FFAF5A6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e2) Intereses Cobrados por Adelantado a Corto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09AEDF43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14B7CDDB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A03E10" w:rsidRPr="00B6097C" w14:paraId="34738D73" w14:textId="77777777">
        <w:trPr>
          <w:trHeight w:val="92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284036F3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c5) Otros Derechos a Recibir Bienes o Servicios a Corto Plazo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4288CAF7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14DF3289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51A26C36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5F1E4788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e3) Otros Pasivos Diferidos a Corto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27AB062C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671890B0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A03E10" w:rsidRPr="00B6097C" w14:paraId="7E31B88F" w14:textId="77777777">
        <w:trPr>
          <w:trHeight w:val="92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500642A1" w14:textId="77777777" w:rsidR="00A03E10" w:rsidRPr="00B6097C" w:rsidRDefault="00A03E10" w:rsidP="00A03E10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d. Inventarios (d=d1+d2+d3+d4+d5)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1B36E9C4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24B2BE6D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7840143E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4D5574A6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f. Fondos y Bienes de Terceros en Garantía y/o Administración a Corto Plazo (f=f1+f2+f3+f4+f5+f6)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6268F452" w14:textId="46DEB920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6F71DCD5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A03E10" w:rsidRPr="00B6097C" w14:paraId="756FDA6A" w14:textId="77777777">
        <w:trPr>
          <w:trHeight w:val="133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5482366A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d1) Inventario de Mercancías para Venta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226E7313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02416F55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2358B1AC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1CA4EA42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f1) Fondos en Garantía a Corto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7DBB9720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20A1ACD3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A03E10" w:rsidRPr="00B6097C" w14:paraId="596CF654" w14:textId="77777777">
        <w:trPr>
          <w:trHeight w:val="132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5F1B0473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d2) Inventario de Mercancías Terminadas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2A869801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08822B3E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04C1AAF1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14C7829F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f2) Fondos en Administración a Corto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44EAC18A" w14:textId="6A1966FC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7D0F9250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A03E10" w:rsidRPr="00B6097C" w14:paraId="3F5BAC61" w14:textId="7777777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432EAAD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d3) Inventario de Mercancías en Proceso de Elaboración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7061D9D8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74EF1BFE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1411C81A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0936456C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f3) Fondos Contingentes a Corto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0211E7A7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03F0939D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A03E10" w:rsidRPr="00B6097C" w14:paraId="06AFBA2A" w14:textId="7777777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3AF0D481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d4) Inventario de Materias Primas, Materiales y Suministros para Producción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44152A29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7AFF43CD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2DD918AB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7C942212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f4) Fondos de Fideicomisos, Mandatos y Contratos Análogos a Corto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59EC1774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514CB45A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A03E10" w:rsidRPr="00B6097C" w14:paraId="5EC32F98" w14:textId="7777777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1E858C17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d5) Bienes en Tránsito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045C15FE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5BC45743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165482B4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4326F34E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f5) Otros Fondos de Terceros en Garantía y/o Administración a Corto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4850CEDA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5F1C6107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A03E10" w:rsidRPr="00B6097C" w14:paraId="5449CD81" w14:textId="7777777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0105C333" w14:textId="77777777" w:rsidR="00A03E10" w:rsidRPr="00B6097C" w:rsidRDefault="00A03E10" w:rsidP="00A03E10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e. Almacenes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551E1AFF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7EFE8D90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0689CC52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6F7014C4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f6) Valores y Bienes en Garantía a Corto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39D99F23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6CBAC5F9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A03E10" w:rsidRPr="00B6097C" w14:paraId="2E30E9AF" w14:textId="77777777">
        <w:trPr>
          <w:trHeight w:val="74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2E5DA502" w14:textId="77777777" w:rsidR="00A03E10" w:rsidRPr="00B6097C" w:rsidRDefault="00A03E10" w:rsidP="00A03E10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f. Estimación por Pérdida o Deterioro de Activos Circulantes (f=f1+f2)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598FFAB8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03923924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1BA6DAD2" w14:textId="77777777" w:rsidR="00A03E10" w:rsidRPr="00B6097C" w:rsidRDefault="00A03E10" w:rsidP="00A03E10">
            <w:pPr>
              <w:pStyle w:val="Texto"/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6B255B5D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g. Provisiones a Corto Plazo (g=g1+g2+g3)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132EFE04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0CD3A36B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A03E10" w:rsidRPr="00B6097C" w14:paraId="68E8F2D8" w14:textId="77777777">
        <w:trPr>
          <w:trHeight w:val="132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25819FB0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f1) Estimaciones para Cuentas Incobrables por Derechos a Recibir Efectivo o Equivalentes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78D7F6DB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10261A2F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20C742D6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175BC357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g1) Provisión para Demandas y Juicios a Corto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3661B1E7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5CF2C7D4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A03E10" w:rsidRPr="00B6097C" w14:paraId="2B8556E5" w14:textId="7777777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BB938B6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f2) Estimación por Deterioro de Inventarios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1BC17BB5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68B37D35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48D74BC5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0682A587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g2) Provisión para Contingencias a Corto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5D14E12A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050F0026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A03E10" w:rsidRPr="00B6097C" w14:paraId="02C2BD79" w14:textId="7777777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356365A9" w14:textId="77777777" w:rsidR="00A03E10" w:rsidRPr="00B6097C" w:rsidRDefault="00A03E10" w:rsidP="00A03E10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g. Otros Activos Circulantes (g=g1+g2+g3+g4)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413FCF66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48044F13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685A6FA1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70796A9F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g3) Otras Provisiones a Corto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7CFC4E9E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76610326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A03E10" w:rsidRPr="00B6097C" w14:paraId="5B5F20A0" w14:textId="77777777">
        <w:trPr>
          <w:trHeight w:val="159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03EB7765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g1) Valores en Garantía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7B500627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4808FA4C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1B771525" w14:textId="77777777" w:rsidR="00A03E10" w:rsidRPr="00B6097C" w:rsidRDefault="00A03E10" w:rsidP="00A03E10">
            <w:pPr>
              <w:pStyle w:val="Texto"/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4272F69F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h. Otros Pasivos a Corto Plazo (h=h1+h2+h3)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4F6C04DB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7E033041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A03E10" w:rsidRPr="00B6097C" w14:paraId="0C362343" w14:textId="77777777">
        <w:trPr>
          <w:trHeight w:val="133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6B73936E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g2) Bienes en Garantía (excluye depósitos de fondos)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4BEBE616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33E6AF09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33D5CC54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2C0C871C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h1) Ingresos por Clasificar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77A819C8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06F1FAFB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A03E10" w:rsidRPr="00B6097C" w14:paraId="1349A74C" w14:textId="77777777">
        <w:trPr>
          <w:trHeight w:val="132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13F37E09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g3) Bienes Derivados de Embargos, Decomisos, Aseguramientos y Dación en Pago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7F36D7B0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75FD7285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171F54A0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27FE3ECA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h2) Recaudación por Participar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5FBB9BDB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3B56FD8C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A03E10" w:rsidRPr="00B6097C" w14:paraId="7334B472" w14:textId="77777777">
        <w:trPr>
          <w:trHeight w:val="132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0BA3D45F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g4) Adquisición con Fondos de Terceros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2716F81C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37391B78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24DFA782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3329E2B2" w14:textId="77777777" w:rsidR="00A03E10" w:rsidRPr="00B6097C" w:rsidDel="00D04C9A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h3) Otros Pasivos Circulantes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68EA908B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09B80216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A03E10" w:rsidRPr="00B6097C" w14:paraId="7C2D4497" w14:textId="77777777" w:rsidTr="00FB425A">
        <w:trPr>
          <w:trHeight w:val="167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7FB6AEE" w14:textId="77777777" w:rsidR="00A03E10" w:rsidRPr="00B6097C" w:rsidRDefault="00A03E10" w:rsidP="00A03E10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13420D7F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680C7D3A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422D0DD6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55789692" w14:textId="77777777" w:rsidR="00A03E10" w:rsidRPr="00B6097C" w:rsidDel="00D04C9A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0E3531FD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29CB6D4F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A03E10" w:rsidRPr="00B6097C" w14:paraId="03FF7878" w14:textId="7777777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6FAD4D56" w14:textId="77777777" w:rsidR="00A03E10" w:rsidRPr="00B6097C" w:rsidRDefault="00A03E10" w:rsidP="00A03E10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IA. Total de Activos Circulantes (IA = a + b + c + d + e + f + g)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667CDF71" w14:textId="48C00706" w:rsidR="00A03E10" w:rsidRPr="00B6097C" w:rsidRDefault="00A97CFD" w:rsidP="00A03E10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224105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5F94CDFC" w14:textId="72727D71" w:rsidR="00A03E10" w:rsidRPr="00B6097C" w:rsidRDefault="000873FA" w:rsidP="00A03E10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230,781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6AAF37E0" w14:textId="77777777" w:rsidR="00A03E10" w:rsidRPr="00B6097C" w:rsidRDefault="00A03E10" w:rsidP="00A03E1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5EFF8BD4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IIA. Total de Pasivos Circulantes (IIA = a + b + c + d + e + f + g + h)</w:t>
            </w:r>
            <w:r>
              <w:rPr>
                <w:rFonts w:eastAsia="Calibri"/>
                <w:b/>
                <w:sz w:val="10"/>
                <w:szCs w:val="10"/>
                <w:lang w:val="es-MX" w:eastAsia="en-US"/>
              </w:rPr>
              <w:t xml:space="preserve"> 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0CA41CBC" w14:textId="2C19FD29" w:rsidR="00A03E10" w:rsidRPr="00B6097C" w:rsidRDefault="007C7BF3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0EEF0E2C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F635C2" w:rsidRPr="00B6097C" w14:paraId="4F503391" w14:textId="77777777">
        <w:trPr>
          <w:trHeight w:val="20"/>
        </w:trPr>
        <w:tc>
          <w:tcPr>
            <w:tcW w:w="4939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ABD35D5" w14:textId="77777777" w:rsidR="00F635C2" w:rsidRPr="00B6097C" w:rsidRDefault="00F635C2" w:rsidP="00F635C2">
            <w:pPr>
              <w:pStyle w:val="Texto"/>
              <w:spacing w:before="20" w:after="20" w:line="240" w:lineRule="auto"/>
              <w:ind w:right="142" w:firstLine="198"/>
              <w:jc w:val="lef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2CF5" w14:textId="77777777" w:rsidR="00F635C2" w:rsidRPr="00B6097C" w:rsidRDefault="00F635C2" w:rsidP="00F635C2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8128" w14:textId="77777777" w:rsidR="00F635C2" w:rsidRPr="00B6097C" w:rsidRDefault="00F635C2" w:rsidP="00F635C2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  <w:bottom w:val="single" w:sz="4" w:space="0" w:color="auto"/>
            </w:tcBorders>
          </w:tcPr>
          <w:p w14:paraId="10ABA052" w14:textId="77777777" w:rsidR="00F635C2" w:rsidRPr="00B6097C" w:rsidRDefault="00F635C2" w:rsidP="00F635C2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bottom w:val="single" w:sz="4" w:space="0" w:color="auto"/>
              <w:right w:val="single" w:sz="4" w:space="0" w:color="auto"/>
            </w:tcBorders>
          </w:tcPr>
          <w:p w14:paraId="23321387" w14:textId="77777777" w:rsidR="00F635C2" w:rsidRPr="00B6097C" w:rsidRDefault="00F635C2" w:rsidP="00F635C2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b/>
                <w:i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323DC30" w14:textId="77777777" w:rsidR="00F635C2" w:rsidRPr="00B6097C" w:rsidRDefault="00F635C2" w:rsidP="00F635C2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1C2F57B" w14:textId="77777777" w:rsidR="00F635C2" w:rsidRPr="00B6097C" w:rsidRDefault="00F635C2" w:rsidP="00F635C2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</w:tbl>
    <w:p w14:paraId="52D7313E" w14:textId="77777777" w:rsidR="00711E8B" w:rsidRPr="00711E8B" w:rsidRDefault="00711E8B">
      <w:pPr>
        <w:rPr>
          <w:sz w:val="2"/>
        </w:rPr>
      </w:pPr>
    </w:p>
    <w:tbl>
      <w:tblPr>
        <w:tblW w:w="13129" w:type="dxa"/>
        <w:tblInd w:w="144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939"/>
        <w:gridCol w:w="900"/>
        <w:gridCol w:w="884"/>
        <w:gridCol w:w="106"/>
        <w:gridCol w:w="4521"/>
        <w:gridCol w:w="789"/>
        <w:gridCol w:w="990"/>
      </w:tblGrid>
      <w:tr w:rsidR="003A73E1" w:rsidRPr="00B6097C" w14:paraId="2CAAC3F6" w14:textId="77777777" w:rsidTr="00FC57D5">
        <w:trPr>
          <w:trHeight w:val="20"/>
        </w:trPr>
        <w:tc>
          <w:tcPr>
            <w:tcW w:w="4939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2489031F" w14:textId="77777777" w:rsidR="003A73E1" w:rsidRPr="00B6097C" w:rsidRDefault="003A73E1" w:rsidP="0065029E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Activo No Circulante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498FCF" w14:textId="77777777"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1EBFFC" w14:textId="77777777"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B7DA78" w14:textId="77777777"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</w:tcBorders>
          </w:tcPr>
          <w:p w14:paraId="42452913" w14:textId="77777777"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b/>
                <w:i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Pasivo No Circulante</w:t>
            </w:r>
          </w:p>
        </w:tc>
        <w:tc>
          <w:tcPr>
            <w:tcW w:w="789" w:type="dxa"/>
            <w:tcBorders>
              <w:top w:val="single" w:sz="4" w:space="0" w:color="auto"/>
            </w:tcBorders>
          </w:tcPr>
          <w:p w14:paraId="7245A4ED" w14:textId="77777777"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</w:tcPr>
          <w:p w14:paraId="74D50EEE" w14:textId="77777777"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A03E10" w:rsidRPr="00B6097C" w14:paraId="2ABF62BD" w14:textId="77777777" w:rsidTr="00FC57D5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2E2C85D1" w14:textId="77777777" w:rsidR="00A03E10" w:rsidRPr="00B6097C" w:rsidRDefault="00A03E10" w:rsidP="00A03E10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a. Inversiones Financieras a Largo Plazo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7D166768" w14:textId="77777777" w:rsidR="00A03E10" w:rsidRPr="00B6097C" w:rsidRDefault="00A03E10" w:rsidP="00A03E10">
            <w:pPr>
              <w:pStyle w:val="Texto"/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5F8A01BB" w14:textId="77777777" w:rsidR="00A03E10" w:rsidRPr="00B6097C" w:rsidRDefault="00A03E10" w:rsidP="00A03E10">
            <w:pPr>
              <w:pStyle w:val="Texto"/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  <w:right w:val="single" w:sz="4" w:space="0" w:color="auto"/>
            </w:tcBorders>
          </w:tcPr>
          <w:p w14:paraId="4C715400" w14:textId="77777777" w:rsidR="00A03E10" w:rsidRPr="00B6097C" w:rsidRDefault="00A03E10" w:rsidP="00A03E10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left w:val="single" w:sz="4" w:space="0" w:color="auto"/>
            </w:tcBorders>
          </w:tcPr>
          <w:p w14:paraId="32B06183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a. Cuentas por Pagar a Largo Plazo</w:t>
            </w:r>
          </w:p>
        </w:tc>
        <w:tc>
          <w:tcPr>
            <w:tcW w:w="789" w:type="dxa"/>
          </w:tcPr>
          <w:p w14:paraId="3399AC71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29793A54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A03E10" w:rsidRPr="00B6097C" w14:paraId="13FB98D8" w14:textId="77777777" w:rsidTr="00FC57D5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0B3BA54F" w14:textId="77777777" w:rsidR="00A03E10" w:rsidRPr="00B6097C" w:rsidRDefault="00A03E10" w:rsidP="00A03E10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 xml:space="preserve">b. Derechos a Recibir Efectivo o Equivalentes a Largo Plazo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0A418778" w14:textId="77777777" w:rsidR="00A03E10" w:rsidRPr="00B6097C" w:rsidRDefault="00A03E10" w:rsidP="00A03E10">
            <w:pPr>
              <w:pStyle w:val="Texto"/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0EF6A9D0" w14:textId="77777777" w:rsidR="00A03E10" w:rsidRPr="00B6097C" w:rsidRDefault="00A03E10" w:rsidP="00A03E10">
            <w:pPr>
              <w:pStyle w:val="Texto"/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  <w:right w:val="single" w:sz="4" w:space="0" w:color="auto"/>
            </w:tcBorders>
          </w:tcPr>
          <w:p w14:paraId="27DD5247" w14:textId="77777777" w:rsidR="00A03E10" w:rsidRPr="00B6097C" w:rsidRDefault="00A03E10" w:rsidP="00A03E10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left w:val="single" w:sz="4" w:space="0" w:color="auto"/>
            </w:tcBorders>
          </w:tcPr>
          <w:p w14:paraId="70AA2CBB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b. Documentos por Pagar a Largo Plazo</w:t>
            </w:r>
          </w:p>
        </w:tc>
        <w:tc>
          <w:tcPr>
            <w:tcW w:w="789" w:type="dxa"/>
          </w:tcPr>
          <w:p w14:paraId="4B82F1F3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7988E665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A03E10" w:rsidRPr="00B6097C" w14:paraId="0F1CDB15" w14:textId="77777777" w:rsidTr="00FC57D5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36235C87" w14:textId="77777777" w:rsidR="00A03E10" w:rsidRPr="00B6097C" w:rsidRDefault="00A03E10" w:rsidP="00A03E10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 xml:space="preserve">c. Bienes Inmuebles, Infraestructura y Construcciones en Proceso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05A17A84" w14:textId="77777777" w:rsidR="00A03E10" w:rsidRPr="00B6097C" w:rsidRDefault="00A03E10" w:rsidP="00A03E10">
            <w:pPr>
              <w:pStyle w:val="Texto"/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1EE5DAC5" w14:textId="77777777" w:rsidR="00A03E10" w:rsidRPr="00B6097C" w:rsidRDefault="00A03E10" w:rsidP="00A03E10">
            <w:pPr>
              <w:pStyle w:val="Texto"/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  <w:right w:val="single" w:sz="4" w:space="0" w:color="auto"/>
            </w:tcBorders>
          </w:tcPr>
          <w:p w14:paraId="73066F9C" w14:textId="77777777" w:rsidR="00A03E10" w:rsidRPr="00B6097C" w:rsidRDefault="00A03E10" w:rsidP="00A03E10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left w:val="single" w:sz="4" w:space="0" w:color="auto"/>
            </w:tcBorders>
          </w:tcPr>
          <w:p w14:paraId="58F4AEC7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c. Deuda Pública a Largo Plazo</w:t>
            </w:r>
          </w:p>
        </w:tc>
        <w:tc>
          <w:tcPr>
            <w:tcW w:w="789" w:type="dxa"/>
          </w:tcPr>
          <w:p w14:paraId="3DE1F2EB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2030E70F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A03E10" w:rsidRPr="00B6097C" w14:paraId="070D3250" w14:textId="77777777" w:rsidTr="00FC57D5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610D63AF" w14:textId="77777777" w:rsidR="00A03E10" w:rsidRPr="00B6097C" w:rsidDel="009B6C1F" w:rsidRDefault="00A03E10" w:rsidP="00A03E10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 xml:space="preserve">d. Bienes Muebles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59B60D1C" w14:textId="27FD1863" w:rsidR="00A03E10" w:rsidRPr="00B6097C" w:rsidRDefault="00295901" w:rsidP="00A03E10">
            <w:pPr>
              <w:pStyle w:val="Texto"/>
              <w:spacing w:before="20" w:after="20" w:line="148" w:lineRule="exact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269,758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3821D186" w14:textId="6781DC37" w:rsidR="00A03E10" w:rsidRPr="00B6097C" w:rsidRDefault="00E5509A" w:rsidP="00A03E10">
            <w:pPr>
              <w:pStyle w:val="Texto"/>
              <w:spacing w:before="20" w:after="20" w:line="148" w:lineRule="exact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269,758</w:t>
            </w:r>
          </w:p>
        </w:tc>
        <w:tc>
          <w:tcPr>
            <w:tcW w:w="106" w:type="dxa"/>
            <w:tcBorders>
              <w:left w:val="single" w:sz="4" w:space="0" w:color="auto"/>
              <w:right w:val="single" w:sz="4" w:space="0" w:color="auto"/>
            </w:tcBorders>
          </w:tcPr>
          <w:p w14:paraId="046FE02B" w14:textId="77777777" w:rsidR="00A03E10" w:rsidRPr="00B6097C" w:rsidRDefault="00A03E10" w:rsidP="00A03E10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left w:val="single" w:sz="4" w:space="0" w:color="auto"/>
            </w:tcBorders>
          </w:tcPr>
          <w:p w14:paraId="52F786F8" w14:textId="77777777" w:rsidR="00A03E10" w:rsidRPr="00B6097C" w:rsidDel="00244277" w:rsidRDefault="00A03E10" w:rsidP="00A03E10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d. Pasivos Diferidos a Largo Plazo</w:t>
            </w:r>
          </w:p>
        </w:tc>
        <w:tc>
          <w:tcPr>
            <w:tcW w:w="789" w:type="dxa"/>
          </w:tcPr>
          <w:p w14:paraId="7D01BE84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46F6D9C5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A03E10" w:rsidRPr="00B6097C" w14:paraId="19221196" w14:textId="77777777" w:rsidTr="00FC57D5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204FCF14" w14:textId="77777777" w:rsidR="00A03E10" w:rsidRPr="00B6097C" w:rsidRDefault="00A03E10" w:rsidP="00A03E10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e. Activos Intangibles</w:t>
            </w:r>
            <w:r w:rsidRPr="00B6097C" w:rsidDel="009B6C1F">
              <w:rPr>
                <w:rFonts w:eastAsia="Calibri"/>
                <w:sz w:val="10"/>
                <w:szCs w:val="10"/>
                <w:lang w:val="es-MX" w:eastAsia="en-US"/>
              </w:rPr>
              <w:t xml:space="preserve">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30C7E598" w14:textId="540EE01F" w:rsidR="00A03E10" w:rsidRPr="00B6097C" w:rsidRDefault="00093557" w:rsidP="00A03E10">
            <w:pPr>
              <w:pStyle w:val="Texto"/>
              <w:spacing w:before="20" w:after="20" w:line="148" w:lineRule="exact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7FBFBBF3" w14:textId="20BCA711" w:rsidR="00A03E10" w:rsidRPr="00B6097C" w:rsidRDefault="00E5509A" w:rsidP="00A03E10">
            <w:pPr>
              <w:pStyle w:val="Texto"/>
              <w:spacing w:before="20" w:after="20" w:line="148" w:lineRule="exact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  <w:right w:val="single" w:sz="4" w:space="0" w:color="auto"/>
            </w:tcBorders>
          </w:tcPr>
          <w:p w14:paraId="799A6145" w14:textId="77777777" w:rsidR="00A03E10" w:rsidRPr="00B6097C" w:rsidRDefault="00A03E10" w:rsidP="00A03E10">
            <w:pPr>
              <w:pStyle w:val="Texto"/>
              <w:spacing w:before="20" w:after="20" w:line="148" w:lineRule="exact"/>
              <w:ind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left w:val="single" w:sz="4" w:space="0" w:color="auto"/>
            </w:tcBorders>
          </w:tcPr>
          <w:p w14:paraId="329287FB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e. Fondos y Bienes de Terceros en Garantía y/o en Administración a Largo Plazo</w:t>
            </w:r>
          </w:p>
        </w:tc>
        <w:tc>
          <w:tcPr>
            <w:tcW w:w="789" w:type="dxa"/>
          </w:tcPr>
          <w:p w14:paraId="3A778206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15C3F1DB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A03E10" w:rsidRPr="00B6097C" w14:paraId="45A6313E" w14:textId="77777777" w:rsidTr="00FC57D5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B0975B8" w14:textId="77777777" w:rsidR="00A03E10" w:rsidRPr="00B6097C" w:rsidRDefault="00A03E10" w:rsidP="00A03E10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 xml:space="preserve">f. Depreciación, Deterioro y Amortización Acumulada de Bienes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44F5DF99" w14:textId="77777777" w:rsidR="00A03E10" w:rsidRPr="00B6097C" w:rsidRDefault="00A03E10" w:rsidP="00A03E10">
            <w:pPr>
              <w:pStyle w:val="Texto"/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278FBC90" w14:textId="77777777" w:rsidR="00A03E10" w:rsidRPr="00B6097C" w:rsidRDefault="00A03E10" w:rsidP="00A03E10">
            <w:pPr>
              <w:pStyle w:val="Texto"/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  <w:right w:val="single" w:sz="4" w:space="0" w:color="auto"/>
            </w:tcBorders>
          </w:tcPr>
          <w:p w14:paraId="50419AD5" w14:textId="77777777" w:rsidR="00A03E10" w:rsidRPr="00B6097C" w:rsidRDefault="00A03E10" w:rsidP="00A03E10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left w:val="single" w:sz="4" w:space="0" w:color="auto"/>
            </w:tcBorders>
          </w:tcPr>
          <w:p w14:paraId="7FDDB1E5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f. Provisiones a Largo Plazo</w:t>
            </w:r>
          </w:p>
        </w:tc>
        <w:tc>
          <w:tcPr>
            <w:tcW w:w="789" w:type="dxa"/>
          </w:tcPr>
          <w:p w14:paraId="76FE9A32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206E61AF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A03E10" w:rsidRPr="00B6097C" w14:paraId="43615B31" w14:textId="77777777" w:rsidTr="00FC57D5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13BBF9FB" w14:textId="77777777" w:rsidR="00A03E10" w:rsidRPr="00B6097C" w:rsidRDefault="00A03E10" w:rsidP="00A03E10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g. Activos Diferidos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2D71DF96" w14:textId="77777777" w:rsidR="00A03E10" w:rsidRPr="00B6097C" w:rsidRDefault="00A03E10" w:rsidP="00A03E10">
            <w:pPr>
              <w:pStyle w:val="Texto"/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049B4953" w14:textId="77777777" w:rsidR="00A03E10" w:rsidRPr="00B6097C" w:rsidRDefault="00A03E10" w:rsidP="00A03E10">
            <w:pPr>
              <w:pStyle w:val="Texto"/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  <w:right w:val="single" w:sz="4" w:space="0" w:color="auto"/>
            </w:tcBorders>
          </w:tcPr>
          <w:p w14:paraId="5458A1BC" w14:textId="77777777" w:rsidR="00A03E10" w:rsidRPr="00B6097C" w:rsidRDefault="00A03E10" w:rsidP="00A03E10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b/>
                <w:sz w:val="10"/>
                <w:szCs w:val="10"/>
                <w:u w:val="single"/>
                <w:lang w:val="es-MX" w:eastAsia="en-US"/>
              </w:rPr>
            </w:pPr>
          </w:p>
        </w:tc>
        <w:tc>
          <w:tcPr>
            <w:tcW w:w="4521" w:type="dxa"/>
            <w:tcBorders>
              <w:left w:val="single" w:sz="4" w:space="0" w:color="auto"/>
            </w:tcBorders>
          </w:tcPr>
          <w:p w14:paraId="6741860E" w14:textId="77777777" w:rsidR="00A03E10" w:rsidRPr="00B6097C" w:rsidRDefault="00A03E10" w:rsidP="00A03E10">
            <w:pPr>
              <w:pStyle w:val="Texto"/>
              <w:spacing w:before="20" w:after="20" w:line="148" w:lineRule="exact"/>
              <w:ind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</w:tcPr>
          <w:p w14:paraId="57C0C258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18EC7C18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A03E10" w:rsidRPr="00B6097C" w14:paraId="769353C8" w14:textId="77777777" w:rsidTr="00FC57D5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08F442AB" w14:textId="77777777" w:rsidR="00A03E10" w:rsidRPr="00B6097C" w:rsidRDefault="00A03E10" w:rsidP="00A03E10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h. Estimación por Pérdida o Deterioro de Activos no Circulantes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1DAE41C3" w14:textId="77777777" w:rsidR="00A03E10" w:rsidRPr="00B6097C" w:rsidRDefault="00A03E10" w:rsidP="00A03E10">
            <w:pPr>
              <w:pStyle w:val="Texto"/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411D8CB0" w14:textId="77777777" w:rsidR="00A03E10" w:rsidRPr="00B6097C" w:rsidRDefault="00A03E10" w:rsidP="00A03E10">
            <w:pPr>
              <w:pStyle w:val="Texto"/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  <w:right w:val="single" w:sz="4" w:space="0" w:color="auto"/>
            </w:tcBorders>
          </w:tcPr>
          <w:p w14:paraId="25AB1448" w14:textId="77777777" w:rsidR="00A03E10" w:rsidRPr="00B6097C" w:rsidRDefault="00A03E10" w:rsidP="00A03E10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b/>
                <w:sz w:val="10"/>
                <w:szCs w:val="10"/>
                <w:u w:val="single"/>
                <w:lang w:val="es-MX" w:eastAsia="en-US"/>
              </w:rPr>
            </w:pPr>
          </w:p>
        </w:tc>
        <w:tc>
          <w:tcPr>
            <w:tcW w:w="4521" w:type="dxa"/>
            <w:tcBorders>
              <w:left w:val="single" w:sz="4" w:space="0" w:color="auto"/>
            </w:tcBorders>
          </w:tcPr>
          <w:p w14:paraId="2F35C78D" w14:textId="77777777" w:rsidR="00A03E10" w:rsidRPr="00B6097C" w:rsidRDefault="00A03E10" w:rsidP="00A03E10">
            <w:pPr>
              <w:pStyle w:val="Texto"/>
              <w:spacing w:before="20" w:after="20" w:line="148" w:lineRule="exact"/>
              <w:ind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IIB. Total de Pasivos No Circulantes (IIB = a + b + c + d + e + f)</w:t>
            </w:r>
          </w:p>
        </w:tc>
        <w:tc>
          <w:tcPr>
            <w:tcW w:w="789" w:type="dxa"/>
          </w:tcPr>
          <w:p w14:paraId="3D354B4F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4096DC6F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A03E10" w:rsidRPr="00B6097C" w14:paraId="40B4EE02" w14:textId="77777777" w:rsidTr="00FC57D5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0D02081C" w14:textId="77777777" w:rsidR="00A03E10" w:rsidRPr="00B6097C" w:rsidRDefault="00A03E10" w:rsidP="00A03E10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i. Otros Activos no Circulantes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21FDD5BE" w14:textId="77777777" w:rsidR="00A03E10" w:rsidRPr="00B6097C" w:rsidRDefault="00A03E10" w:rsidP="00A03E10">
            <w:pPr>
              <w:pStyle w:val="Texto"/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21FD9D03" w14:textId="77777777" w:rsidR="00A03E10" w:rsidRPr="00B6097C" w:rsidRDefault="00A03E10" w:rsidP="00A03E10">
            <w:pPr>
              <w:pStyle w:val="Texto"/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  <w:right w:val="single" w:sz="4" w:space="0" w:color="auto"/>
            </w:tcBorders>
          </w:tcPr>
          <w:p w14:paraId="197D3E67" w14:textId="77777777" w:rsidR="00A03E10" w:rsidRPr="00B6097C" w:rsidRDefault="00A03E10" w:rsidP="00A03E10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left w:val="single" w:sz="4" w:space="0" w:color="auto"/>
            </w:tcBorders>
          </w:tcPr>
          <w:p w14:paraId="74CFC5BD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b/>
                <w:i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</w:tcPr>
          <w:p w14:paraId="61E1D912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305179A8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A03E10" w:rsidRPr="00B6097C" w14:paraId="4AC64312" w14:textId="77777777" w:rsidTr="00FC57D5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781BA39B" w14:textId="77777777" w:rsidR="00A03E10" w:rsidRPr="00B6097C" w:rsidRDefault="00A03E10" w:rsidP="00A03E10">
            <w:pPr>
              <w:pStyle w:val="Texto"/>
              <w:spacing w:before="20" w:after="20" w:line="148" w:lineRule="exact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57606C31" w14:textId="77777777" w:rsidR="00A03E10" w:rsidRPr="00B6097C" w:rsidRDefault="00A03E10" w:rsidP="00A03E10">
            <w:pPr>
              <w:pStyle w:val="Texto"/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29236972" w14:textId="77777777" w:rsidR="00A03E10" w:rsidRPr="00B6097C" w:rsidRDefault="00A03E10" w:rsidP="00A03E10">
            <w:pPr>
              <w:pStyle w:val="Texto"/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  <w:right w:val="single" w:sz="4" w:space="0" w:color="auto"/>
            </w:tcBorders>
          </w:tcPr>
          <w:p w14:paraId="4E91057E" w14:textId="77777777" w:rsidR="00A03E10" w:rsidRPr="00B6097C" w:rsidRDefault="00A03E10" w:rsidP="00A03E10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left w:val="single" w:sz="4" w:space="0" w:color="auto"/>
            </w:tcBorders>
          </w:tcPr>
          <w:p w14:paraId="2C8C8CC4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b/>
                <w:i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II. Total del Pasivo (II = IIA + IIB)</w:t>
            </w:r>
          </w:p>
        </w:tc>
        <w:tc>
          <w:tcPr>
            <w:tcW w:w="789" w:type="dxa"/>
          </w:tcPr>
          <w:p w14:paraId="2700F473" w14:textId="7C11E7BB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6AAEB0EC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A03E10" w:rsidRPr="00B6097C" w14:paraId="22561FAE" w14:textId="77777777" w:rsidTr="00FC57D5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3307F49D" w14:textId="77777777" w:rsidR="00A03E10" w:rsidRPr="00B6097C" w:rsidRDefault="00A03E10" w:rsidP="00A03E10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IB. Total de Activos No Circulantes (IB = a + b + c + d + e + f + g + h + i)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533FF42A" w14:textId="391AF829" w:rsidR="00A03E10" w:rsidRPr="00B6097C" w:rsidRDefault="00295901" w:rsidP="00A03E10">
            <w:pPr>
              <w:pStyle w:val="Texto"/>
              <w:spacing w:before="20" w:after="20" w:line="148" w:lineRule="exact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2</w:t>
            </w:r>
            <w:r w:rsidR="00093557">
              <w:rPr>
                <w:rFonts w:eastAsia="Calibri"/>
                <w:sz w:val="10"/>
                <w:szCs w:val="10"/>
                <w:lang w:val="es-MX" w:eastAsia="en-US"/>
              </w:rPr>
              <w:t>69</w:t>
            </w:r>
            <w:r>
              <w:rPr>
                <w:rFonts w:eastAsia="Calibri"/>
                <w:sz w:val="10"/>
                <w:szCs w:val="10"/>
                <w:lang w:val="es-MX" w:eastAsia="en-US"/>
              </w:rPr>
              <w:t>,758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5786D3E3" w14:textId="4143469D" w:rsidR="00A03E10" w:rsidRPr="00B6097C" w:rsidRDefault="00E5509A" w:rsidP="00A03E10">
            <w:pPr>
              <w:pStyle w:val="Texto"/>
              <w:spacing w:before="20" w:after="20" w:line="148" w:lineRule="exact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269,758</w:t>
            </w:r>
          </w:p>
        </w:tc>
        <w:tc>
          <w:tcPr>
            <w:tcW w:w="106" w:type="dxa"/>
            <w:tcBorders>
              <w:left w:val="single" w:sz="4" w:space="0" w:color="auto"/>
              <w:right w:val="single" w:sz="4" w:space="0" w:color="auto"/>
            </w:tcBorders>
          </w:tcPr>
          <w:p w14:paraId="6A7B8321" w14:textId="77777777" w:rsidR="00A03E10" w:rsidRPr="00B6097C" w:rsidRDefault="00A03E10" w:rsidP="00A03E10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left w:val="single" w:sz="4" w:space="0" w:color="auto"/>
            </w:tcBorders>
          </w:tcPr>
          <w:p w14:paraId="1F6276C3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</w:tcPr>
          <w:p w14:paraId="1F72CE4A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1260B03F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A03E10" w:rsidRPr="00B6097C" w14:paraId="5D7C9662" w14:textId="77777777" w:rsidTr="00FC57D5">
        <w:trPr>
          <w:trHeight w:val="138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5D0A11ED" w14:textId="77777777" w:rsidR="00A03E10" w:rsidRPr="00B6097C" w:rsidRDefault="00A03E10" w:rsidP="00A03E10">
            <w:pPr>
              <w:pStyle w:val="Texto"/>
              <w:spacing w:before="20" w:after="20" w:line="148" w:lineRule="exact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665EA862" w14:textId="77777777" w:rsidR="00A03E10" w:rsidRPr="00B6097C" w:rsidRDefault="00A03E10" w:rsidP="00A03E10">
            <w:pPr>
              <w:pStyle w:val="Texto"/>
              <w:spacing w:before="20" w:after="20" w:line="148" w:lineRule="exact"/>
              <w:ind w:left="142" w:right="142"/>
              <w:jc w:val="center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586E9808" w14:textId="77777777" w:rsidR="00A03E10" w:rsidRPr="00B6097C" w:rsidRDefault="00A03E10" w:rsidP="00A03E10">
            <w:pPr>
              <w:pStyle w:val="Texto"/>
              <w:spacing w:before="20" w:after="20" w:line="148" w:lineRule="exact"/>
              <w:ind w:left="142" w:right="142"/>
              <w:jc w:val="center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  <w:right w:val="single" w:sz="4" w:space="0" w:color="auto"/>
            </w:tcBorders>
          </w:tcPr>
          <w:p w14:paraId="25CB6258" w14:textId="77777777" w:rsidR="00A03E10" w:rsidRPr="00B6097C" w:rsidRDefault="00A03E10" w:rsidP="00A03E10">
            <w:pPr>
              <w:pStyle w:val="Texto"/>
              <w:spacing w:before="20" w:after="20" w:line="148" w:lineRule="exact"/>
              <w:ind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left w:val="single" w:sz="4" w:space="0" w:color="auto"/>
            </w:tcBorders>
          </w:tcPr>
          <w:p w14:paraId="068891FB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HACIENDA PÚBLICA/PATRIMONIO</w:t>
            </w:r>
          </w:p>
        </w:tc>
        <w:tc>
          <w:tcPr>
            <w:tcW w:w="789" w:type="dxa"/>
          </w:tcPr>
          <w:p w14:paraId="4054ECA7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15078B6D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A03E10" w:rsidRPr="00B6097C" w14:paraId="1BAF742B" w14:textId="77777777" w:rsidTr="00FC57D5">
        <w:trPr>
          <w:trHeight w:val="138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0FA219E0" w14:textId="77777777" w:rsidR="00A03E10" w:rsidRPr="00B6097C" w:rsidRDefault="00A03E10" w:rsidP="00A03E10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I. Total del Activo (I = IA + IB)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58C76BE8" w14:textId="30F21C3C" w:rsidR="00A03E10" w:rsidRPr="00B6097C" w:rsidRDefault="00A97CFD" w:rsidP="00A03E10">
            <w:pPr>
              <w:pStyle w:val="Texto"/>
              <w:spacing w:before="20" w:after="20" w:line="148" w:lineRule="exact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493,86</w:t>
            </w:r>
            <w:r w:rsidR="0011652D">
              <w:rPr>
                <w:rFonts w:eastAsia="Calibri"/>
                <w:sz w:val="10"/>
                <w:szCs w:val="10"/>
                <w:lang w:val="es-MX" w:eastAsia="en-US"/>
              </w:rPr>
              <w:t>3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758392B2" w14:textId="7EB6AE22" w:rsidR="00A03E10" w:rsidRPr="00B6097C" w:rsidRDefault="00E5509A" w:rsidP="00A03E10">
            <w:pPr>
              <w:pStyle w:val="Texto"/>
              <w:spacing w:before="20" w:after="20" w:line="148" w:lineRule="exact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500,539</w:t>
            </w:r>
          </w:p>
        </w:tc>
        <w:tc>
          <w:tcPr>
            <w:tcW w:w="106" w:type="dxa"/>
            <w:tcBorders>
              <w:left w:val="single" w:sz="4" w:space="0" w:color="auto"/>
              <w:right w:val="single" w:sz="4" w:space="0" w:color="auto"/>
            </w:tcBorders>
          </w:tcPr>
          <w:p w14:paraId="539FBAB0" w14:textId="77777777" w:rsidR="00A03E10" w:rsidRPr="00B6097C" w:rsidRDefault="00A03E10" w:rsidP="00A03E10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left w:val="single" w:sz="4" w:space="0" w:color="auto"/>
            </w:tcBorders>
          </w:tcPr>
          <w:p w14:paraId="31C9CDE0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</w:tcPr>
          <w:p w14:paraId="25EBDF58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64E40C0E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A03E10" w:rsidRPr="00B6097C" w14:paraId="31A280FF" w14:textId="77777777" w:rsidTr="00FC57D5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35084B7F" w14:textId="77777777" w:rsidR="00A03E10" w:rsidRPr="00B6097C" w:rsidRDefault="00A03E10" w:rsidP="00A03E10">
            <w:pPr>
              <w:pStyle w:val="Texto"/>
              <w:spacing w:before="20" w:after="20" w:line="148" w:lineRule="exact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1A45119E" w14:textId="77777777" w:rsidR="00A03E10" w:rsidRPr="00B6097C" w:rsidRDefault="00A03E10" w:rsidP="00A03E10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66C1A300" w14:textId="77777777" w:rsidR="00A03E10" w:rsidRPr="00B6097C" w:rsidRDefault="00A03E10" w:rsidP="00A03E10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  <w:right w:val="single" w:sz="4" w:space="0" w:color="auto"/>
            </w:tcBorders>
          </w:tcPr>
          <w:p w14:paraId="2D973794" w14:textId="77777777" w:rsidR="00A03E10" w:rsidRPr="00B6097C" w:rsidRDefault="00A03E10" w:rsidP="00A03E10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left w:val="single" w:sz="4" w:space="0" w:color="auto"/>
            </w:tcBorders>
          </w:tcPr>
          <w:p w14:paraId="1D3BF6EB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IIIA. Hacienda Pública/Patrimonio Contribuido (IIIA = a + b + c)</w:t>
            </w:r>
          </w:p>
        </w:tc>
        <w:tc>
          <w:tcPr>
            <w:tcW w:w="789" w:type="dxa"/>
          </w:tcPr>
          <w:p w14:paraId="207C5A28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5D9B80A1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A03E10" w:rsidRPr="00B6097C" w14:paraId="5C74A582" w14:textId="77777777" w:rsidTr="00FC57D5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23B8EAD" w14:textId="77777777" w:rsidR="00A03E10" w:rsidRPr="00B6097C" w:rsidRDefault="00A03E10" w:rsidP="00A03E10">
            <w:pPr>
              <w:pStyle w:val="Texto"/>
              <w:spacing w:before="20" w:after="20" w:line="148" w:lineRule="exact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01DD6D1A" w14:textId="77777777" w:rsidR="00A03E10" w:rsidRPr="00B6097C" w:rsidRDefault="00A03E10" w:rsidP="00A03E10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26AF214A" w14:textId="77777777" w:rsidR="00A03E10" w:rsidRPr="00B6097C" w:rsidRDefault="00A03E10" w:rsidP="00A03E10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  <w:right w:val="single" w:sz="4" w:space="0" w:color="auto"/>
            </w:tcBorders>
          </w:tcPr>
          <w:p w14:paraId="279CD91F" w14:textId="77777777" w:rsidR="00A03E10" w:rsidRPr="00B6097C" w:rsidRDefault="00A03E10" w:rsidP="00A03E10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left w:val="single" w:sz="4" w:space="0" w:color="auto"/>
            </w:tcBorders>
          </w:tcPr>
          <w:p w14:paraId="47423E72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a. Aportaciones</w:t>
            </w:r>
          </w:p>
        </w:tc>
        <w:tc>
          <w:tcPr>
            <w:tcW w:w="789" w:type="dxa"/>
          </w:tcPr>
          <w:p w14:paraId="5362807E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04E83CE4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A03E10" w:rsidRPr="00B6097C" w14:paraId="0C7B231C" w14:textId="77777777" w:rsidTr="00FC57D5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01FE4C4A" w14:textId="77777777" w:rsidR="00A03E10" w:rsidRPr="00B6097C" w:rsidRDefault="00A03E10" w:rsidP="00A03E10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13C1611E" w14:textId="77777777" w:rsidR="00A03E10" w:rsidRPr="00B6097C" w:rsidRDefault="00A03E10" w:rsidP="00A03E10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7CB77225" w14:textId="77777777" w:rsidR="00A03E10" w:rsidRPr="00B6097C" w:rsidRDefault="00A03E10" w:rsidP="00A03E10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  <w:right w:val="single" w:sz="4" w:space="0" w:color="auto"/>
            </w:tcBorders>
          </w:tcPr>
          <w:p w14:paraId="24A2F9C4" w14:textId="77777777" w:rsidR="00A03E10" w:rsidRPr="00B6097C" w:rsidRDefault="00A03E10" w:rsidP="00A03E10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left w:val="single" w:sz="4" w:space="0" w:color="auto"/>
            </w:tcBorders>
          </w:tcPr>
          <w:p w14:paraId="1B54A5A7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b. Donaciones de Capital</w:t>
            </w:r>
          </w:p>
        </w:tc>
        <w:tc>
          <w:tcPr>
            <w:tcW w:w="789" w:type="dxa"/>
          </w:tcPr>
          <w:p w14:paraId="1963BC28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2235FEC2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A03E10" w:rsidRPr="00B6097C" w14:paraId="4CDDAEA0" w14:textId="77777777" w:rsidTr="00FC57D5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6AFE9959" w14:textId="77777777" w:rsidR="00A03E10" w:rsidRPr="00B6097C" w:rsidRDefault="00A03E10" w:rsidP="00A03E10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444DE3AB" w14:textId="77777777" w:rsidR="00A03E10" w:rsidRPr="00B6097C" w:rsidRDefault="00A03E10" w:rsidP="00A03E10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7B23E62B" w14:textId="77777777" w:rsidR="00A03E10" w:rsidRPr="00B6097C" w:rsidRDefault="00A03E10" w:rsidP="00A03E10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  <w:right w:val="single" w:sz="4" w:space="0" w:color="auto"/>
            </w:tcBorders>
          </w:tcPr>
          <w:p w14:paraId="2B41F1AA" w14:textId="77777777" w:rsidR="00A03E10" w:rsidRPr="00B6097C" w:rsidRDefault="00A03E10" w:rsidP="00A03E10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left w:val="single" w:sz="4" w:space="0" w:color="auto"/>
            </w:tcBorders>
          </w:tcPr>
          <w:p w14:paraId="1BE0CBEB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c. Actualización de la Hacienda Pública/Patrimonio</w:t>
            </w:r>
          </w:p>
        </w:tc>
        <w:tc>
          <w:tcPr>
            <w:tcW w:w="789" w:type="dxa"/>
          </w:tcPr>
          <w:p w14:paraId="19FBC2F3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6A72B02D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A03E10" w:rsidRPr="00B6097C" w14:paraId="3BEAEEB6" w14:textId="77777777" w:rsidTr="00FC57D5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6F8108C3" w14:textId="77777777" w:rsidR="00A03E10" w:rsidRPr="00B6097C" w:rsidRDefault="00A03E10" w:rsidP="00A03E10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443A1C79" w14:textId="77777777" w:rsidR="00A03E10" w:rsidRPr="00B6097C" w:rsidRDefault="00A03E10" w:rsidP="00A03E10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04631CB6" w14:textId="77777777" w:rsidR="00A03E10" w:rsidRPr="00B6097C" w:rsidRDefault="00A03E10" w:rsidP="00A03E10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  <w:right w:val="single" w:sz="4" w:space="0" w:color="auto"/>
            </w:tcBorders>
          </w:tcPr>
          <w:p w14:paraId="695121EB" w14:textId="77777777" w:rsidR="00A03E10" w:rsidRPr="00B6097C" w:rsidRDefault="00A03E10" w:rsidP="00A03E10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left w:val="single" w:sz="4" w:space="0" w:color="auto"/>
            </w:tcBorders>
          </w:tcPr>
          <w:p w14:paraId="688F303A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</w:tcPr>
          <w:p w14:paraId="583A0493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44CE5DA2" w14:textId="77777777" w:rsidR="00A03E10" w:rsidRPr="00B6097C" w:rsidRDefault="00A03E10" w:rsidP="00A03E10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543FB7" w:rsidRPr="00B6097C" w14:paraId="42FBE47F" w14:textId="77777777" w:rsidTr="00FC57D5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3ED4944F" w14:textId="77777777" w:rsidR="00543FB7" w:rsidRPr="00B6097C" w:rsidRDefault="00543FB7" w:rsidP="00543FB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7C4A6C84" w14:textId="77777777" w:rsidR="00543FB7" w:rsidRPr="00B6097C" w:rsidRDefault="00543FB7" w:rsidP="00543FB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4E3211A4" w14:textId="77777777" w:rsidR="00543FB7" w:rsidRPr="00B6097C" w:rsidRDefault="00543FB7" w:rsidP="00543FB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  <w:right w:val="single" w:sz="4" w:space="0" w:color="auto"/>
            </w:tcBorders>
          </w:tcPr>
          <w:p w14:paraId="71DBACFF" w14:textId="77777777" w:rsidR="00543FB7" w:rsidRPr="00B6097C" w:rsidRDefault="00543FB7" w:rsidP="00543FB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left w:val="single" w:sz="4" w:space="0" w:color="auto"/>
            </w:tcBorders>
          </w:tcPr>
          <w:p w14:paraId="1388AC79" w14:textId="77777777" w:rsidR="00543FB7" w:rsidRPr="00B6097C" w:rsidRDefault="00543FB7" w:rsidP="00543FB7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IIIB. Hacienda Pública/Patrimonio Generado (IIIB = a + b + c + d + e)</w:t>
            </w:r>
          </w:p>
        </w:tc>
        <w:tc>
          <w:tcPr>
            <w:tcW w:w="789" w:type="dxa"/>
          </w:tcPr>
          <w:p w14:paraId="7D4D5EEB" w14:textId="40C535C2" w:rsidR="00543FB7" w:rsidRPr="00B6097C" w:rsidRDefault="00A97CFD" w:rsidP="00543FB7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493,96</w:t>
            </w:r>
            <w:r w:rsidR="0011652D">
              <w:rPr>
                <w:rFonts w:eastAsia="Calibri"/>
                <w:sz w:val="10"/>
                <w:szCs w:val="10"/>
                <w:lang w:val="es-MX" w:eastAsia="en-US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1C3F49B8" w14:textId="4693B001" w:rsidR="00543FB7" w:rsidRPr="00B6097C" w:rsidRDefault="00E5509A" w:rsidP="00543FB7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500,539</w:t>
            </w:r>
          </w:p>
        </w:tc>
      </w:tr>
      <w:tr w:rsidR="00543FB7" w:rsidRPr="00B6097C" w14:paraId="19626F11" w14:textId="77777777" w:rsidTr="00FC57D5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5479AF02" w14:textId="77777777" w:rsidR="00543FB7" w:rsidRPr="00B6097C" w:rsidRDefault="00543FB7" w:rsidP="00543FB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5B3BB585" w14:textId="77777777" w:rsidR="00543FB7" w:rsidRPr="00B6097C" w:rsidRDefault="00543FB7" w:rsidP="00543FB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1CAF8855" w14:textId="77777777" w:rsidR="00543FB7" w:rsidRPr="00B6097C" w:rsidRDefault="00543FB7" w:rsidP="00543FB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  <w:right w:val="single" w:sz="4" w:space="0" w:color="auto"/>
            </w:tcBorders>
          </w:tcPr>
          <w:p w14:paraId="150DF6A1" w14:textId="77777777" w:rsidR="00543FB7" w:rsidRPr="00B6097C" w:rsidRDefault="00543FB7" w:rsidP="00543FB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left w:val="single" w:sz="4" w:space="0" w:color="auto"/>
            </w:tcBorders>
          </w:tcPr>
          <w:p w14:paraId="53BB387B" w14:textId="77777777" w:rsidR="00543FB7" w:rsidRPr="00B6097C" w:rsidRDefault="00543FB7" w:rsidP="00543FB7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a. Resultados del Ejercicio (Ahorro/ Desahorro)</w:t>
            </w:r>
          </w:p>
        </w:tc>
        <w:tc>
          <w:tcPr>
            <w:tcW w:w="789" w:type="dxa"/>
          </w:tcPr>
          <w:p w14:paraId="5072B726" w14:textId="0F80FA5B" w:rsidR="00543FB7" w:rsidRPr="00B6097C" w:rsidRDefault="00A97CFD" w:rsidP="00543FB7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223,387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5BE91F4B" w14:textId="6EF7FD60" w:rsidR="00543FB7" w:rsidRPr="00B6097C" w:rsidRDefault="00E5509A" w:rsidP="00543FB7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230,063</w:t>
            </w:r>
          </w:p>
        </w:tc>
      </w:tr>
      <w:tr w:rsidR="00543FB7" w:rsidRPr="00B6097C" w14:paraId="4A8F968F" w14:textId="77777777" w:rsidTr="00FC57D5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704BAB73" w14:textId="77777777" w:rsidR="00543FB7" w:rsidRPr="00B6097C" w:rsidRDefault="00543FB7" w:rsidP="00543FB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21FD5789" w14:textId="77777777" w:rsidR="00543FB7" w:rsidRPr="00B6097C" w:rsidRDefault="00543FB7" w:rsidP="00543FB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0F13E6E2" w14:textId="77777777" w:rsidR="00543FB7" w:rsidRPr="00B6097C" w:rsidRDefault="00543FB7" w:rsidP="00543FB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  <w:right w:val="single" w:sz="4" w:space="0" w:color="auto"/>
            </w:tcBorders>
          </w:tcPr>
          <w:p w14:paraId="098D23DA" w14:textId="77777777" w:rsidR="00543FB7" w:rsidRPr="00B6097C" w:rsidRDefault="00543FB7" w:rsidP="00543FB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left w:val="single" w:sz="4" w:space="0" w:color="auto"/>
            </w:tcBorders>
          </w:tcPr>
          <w:p w14:paraId="06A51B12" w14:textId="77777777" w:rsidR="00543FB7" w:rsidRPr="00B6097C" w:rsidRDefault="00543FB7" w:rsidP="00543FB7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b. Resultados de Ejercicios Anteriores</w:t>
            </w:r>
          </w:p>
        </w:tc>
        <w:tc>
          <w:tcPr>
            <w:tcW w:w="789" w:type="dxa"/>
          </w:tcPr>
          <w:p w14:paraId="070C2FD9" w14:textId="61D45F61" w:rsidR="00543FB7" w:rsidRPr="00B6097C" w:rsidRDefault="00543FB7" w:rsidP="00543FB7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718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7994550C" w14:textId="563860F8" w:rsidR="00543FB7" w:rsidRPr="00B6097C" w:rsidRDefault="00E5509A" w:rsidP="00543FB7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718</w:t>
            </w:r>
          </w:p>
        </w:tc>
      </w:tr>
      <w:tr w:rsidR="00543FB7" w:rsidRPr="00B6097C" w14:paraId="6E8FC6CB" w14:textId="77777777" w:rsidTr="00FC57D5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018FC6B1" w14:textId="77777777" w:rsidR="00543FB7" w:rsidRPr="00B6097C" w:rsidRDefault="00543FB7" w:rsidP="00543FB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03C62682" w14:textId="77777777" w:rsidR="00543FB7" w:rsidRPr="00B6097C" w:rsidRDefault="00543FB7" w:rsidP="00543FB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63BFF12A" w14:textId="77777777" w:rsidR="00543FB7" w:rsidRPr="00B6097C" w:rsidRDefault="00543FB7" w:rsidP="00543FB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  <w:right w:val="single" w:sz="4" w:space="0" w:color="auto"/>
            </w:tcBorders>
          </w:tcPr>
          <w:p w14:paraId="5593B679" w14:textId="77777777" w:rsidR="00543FB7" w:rsidRPr="00B6097C" w:rsidRDefault="00543FB7" w:rsidP="00543FB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left w:val="single" w:sz="4" w:space="0" w:color="auto"/>
            </w:tcBorders>
          </w:tcPr>
          <w:p w14:paraId="1ECC3539" w14:textId="77777777" w:rsidR="00543FB7" w:rsidRPr="00B6097C" w:rsidRDefault="00543FB7" w:rsidP="00543FB7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 xml:space="preserve">c. </w:t>
            </w:r>
            <w:proofErr w:type="spellStart"/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Revalúos</w:t>
            </w:r>
            <w:proofErr w:type="spellEnd"/>
          </w:p>
        </w:tc>
        <w:tc>
          <w:tcPr>
            <w:tcW w:w="789" w:type="dxa"/>
          </w:tcPr>
          <w:p w14:paraId="1B228973" w14:textId="07C9FEE1" w:rsidR="00543FB7" w:rsidRPr="00B6097C" w:rsidRDefault="00C0799D" w:rsidP="00C0799D">
            <w:pPr>
              <w:pStyle w:val="Texto"/>
              <w:tabs>
                <w:tab w:val="left" w:pos="3760"/>
              </w:tabs>
              <w:spacing w:before="20" w:after="20" w:line="148" w:lineRule="exact"/>
              <w:ind w:left="-198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269,758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16FFCE08" w14:textId="590A6CD3" w:rsidR="00543FB7" w:rsidRPr="00B6097C" w:rsidRDefault="001F636F" w:rsidP="001F636F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269,758</w:t>
            </w:r>
          </w:p>
        </w:tc>
      </w:tr>
      <w:tr w:rsidR="00543FB7" w:rsidRPr="00B6097C" w14:paraId="5246C450" w14:textId="77777777" w:rsidTr="00FC57D5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1CCA5B4D" w14:textId="77777777" w:rsidR="00543FB7" w:rsidRPr="00B6097C" w:rsidRDefault="00543FB7" w:rsidP="00543FB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1A1D4EB3" w14:textId="77777777" w:rsidR="00543FB7" w:rsidRPr="00B6097C" w:rsidRDefault="00543FB7" w:rsidP="00543FB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7160E591" w14:textId="77777777" w:rsidR="00543FB7" w:rsidRPr="00B6097C" w:rsidRDefault="00543FB7" w:rsidP="00543FB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  <w:right w:val="single" w:sz="4" w:space="0" w:color="auto"/>
            </w:tcBorders>
          </w:tcPr>
          <w:p w14:paraId="2D53E2E3" w14:textId="77777777" w:rsidR="00543FB7" w:rsidRPr="00B6097C" w:rsidRDefault="00543FB7" w:rsidP="00543FB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left w:val="single" w:sz="4" w:space="0" w:color="auto"/>
            </w:tcBorders>
          </w:tcPr>
          <w:p w14:paraId="0633F802" w14:textId="77777777" w:rsidR="00543FB7" w:rsidRPr="00B6097C" w:rsidRDefault="00543FB7" w:rsidP="00543FB7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d. Reservas</w:t>
            </w:r>
          </w:p>
        </w:tc>
        <w:tc>
          <w:tcPr>
            <w:tcW w:w="789" w:type="dxa"/>
          </w:tcPr>
          <w:p w14:paraId="12BE1A87" w14:textId="77777777" w:rsidR="00543FB7" w:rsidRPr="00B6097C" w:rsidRDefault="00543FB7" w:rsidP="00543FB7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220C708E" w14:textId="77777777" w:rsidR="00543FB7" w:rsidRPr="00B6097C" w:rsidRDefault="00543FB7" w:rsidP="00543FB7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543FB7" w:rsidRPr="00B6097C" w14:paraId="5878E12B" w14:textId="77777777" w:rsidTr="00FC57D5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7FE60AE6" w14:textId="77777777" w:rsidR="00543FB7" w:rsidRPr="00B6097C" w:rsidRDefault="00543FB7" w:rsidP="00543FB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373D1197" w14:textId="77777777" w:rsidR="00543FB7" w:rsidRPr="00B6097C" w:rsidRDefault="00543FB7" w:rsidP="00543FB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3CD8A765" w14:textId="77777777" w:rsidR="00543FB7" w:rsidRPr="00B6097C" w:rsidRDefault="00543FB7" w:rsidP="00543FB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  <w:right w:val="single" w:sz="4" w:space="0" w:color="auto"/>
            </w:tcBorders>
          </w:tcPr>
          <w:p w14:paraId="5E9AA9DA" w14:textId="77777777" w:rsidR="00543FB7" w:rsidRPr="00B6097C" w:rsidRDefault="00543FB7" w:rsidP="00543FB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left w:val="single" w:sz="4" w:space="0" w:color="auto"/>
            </w:tcBorders>
          </w:tcPr>
          <w:p w14:paraId="6E72FA11" w14:textId="77777777" w:rsidR="00543FB7" w:rsidRPr="00B6097C" w:rsidRDefault="00543FB7" w:rsidP="00543FB7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e. Rectificaciones de Resultados de Ejercicios Anteriores</w:t>
            </w:r>
          </w:p>
        </w:tc>
        <w:tc>
          <w:tcPr>
            <w:tcW w:w="789" w:type="dxa"/>
          </w:tcPr>
          <w:p w14:paraId="4BF05144" w14:textId="4574A30E" w:rsidR="00543FB7" w:rsidRPr="00B6097C" w:rsidRDefault="00C0799D" w:rsidP="00543FB7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5D6A778A" w14:textId="4652114B" w:rsidR="00543FB7" w:rsidRPr="00B6097C" w:rsidRDefault="001F636F" w:rsidP="00543FB7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543FB7" w:rsidRPr="00B6097C" w14:paraId="46E6DBF4" w14:textId="77777777" w:rsidTr="00FC57D5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30630803" w14:textId="77777777" w:rsidR="00543FB7" w:rsidRPr="00B6097C" w:rsidRDefault="00543FB7" w:rsidP="00543FB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62372950" w14:textId="77777777" w:rsidR="00543FB7" w:rsidRPr="00B6097C" w:rsidRDefault="00543FB7" w:rsidP="00543FB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7938D42D" w14:textId="77777777" w:rsidR="00543FB7" w:rsidRPr="00B6097C" w:rsidRDefault="00543FB7" w:rsidP="00543FB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  <w:right w:val="single" w:sz="4" w:space="0" w:color="auto"/>
            </w:tcBorders>
          </w:tcPr>
          <w:p w14:paraId="1430B4B1" w14:textId="77777777" w:rsidR="00543FB7" w:rsidRPr="00B6097C" w:rsidRDefault="00543FB7" w:rsidP="00543FB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left w:val="single" w:sz="4" w:space="0" w:color="auto"/>
            </w:tcBorders>
          </w:tcPr>
          <w:p w14:paraId="2B90A4F9" w14:textId="77777777" w:rsidR="00543FB7" w:rsidRPr="00B6097C" w:rsidRDefault="00543FB7" w:rsidP="00543FB7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</w:tcPr>
          <w:p w14:paraId="6715A08C" w14:textId="77777777" w:rsidR="00543FB7" w:rsidRPr="00B6097C" w:rsidRDefault="00543FB7" w:rsidP="00543FB7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43BD0EA0" w14:textId="77777777" w:rsidR="00543FB7" w:rsidRPr="00B6097C" w:rsidRDefault="00543FB7" w:rsidP="00543FB7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543FB7" w:rsidRPr="00B6097C" w14:paraId="3CF8BE55" w14:textId="77777777" w:rsidTr="00FC57D5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2190F297" w14:textId="77777777" w:rsidR="00543FB7" w:rsidRPr="00B6097C" w:rsidRDefault="00543FB7" w:rsidP="00543FB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50B74141" w14:textId="77777777" w:rsidR="00543FB7" w:rsidRPr="00B6097C" w:rsidRDefault="00543FB7" w:rsidP="00543FB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214F2F82" w14:textId="77777777" w:rsidR="00543FB7" w:rsidRPr="00B6097C" w:rsidRDefault="00543FB7" w:rsidP="00543FB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  <w:right w:val="single" w:sz="4" w:space="0" w:color="auto"/>
            </w:tcBorders>
          </w:tcPr>
          <w:p w14:paraId="75DE6058" w14:textId="77777777" w:rsidR="00543FB7" w:rsidRPr="00B6097C" w:rsidRDefault="00543FB7" w:rsidP="00543FB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left w:val="single" w:sz="4" w:space="0" w:color="auto"/>
            </w:tcBorders>
          </w:tcPr>
          <w:p w14:paraId="6F23132A" w14:textId="77777777" w:rsidR="00543FB7" w:rsidRPr="00B6097C" w:rsidRDefault="00543FB7" w:rsidP="00543FB7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IIIC. Exceso o Insuficiencia en la Actualización de la Hacienda Pública/Patrimonio (IIIC=</w:t>
            </w:r>
            <w:proofErr w:type="spellStart"/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a+b</w:t>
            </w:r>
            <w:proofErr w:type="spellEnd"/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)</w:t>
            </w:r>
          </w:p>
        </w:tc>
        <w:tc>
          <w:tcPr>
            <w:tcW w:w="789" w:type="dxa"/>
          </w:tcPr>
          <w:p w14:paraId="2FA3348F" w14:textId="77777777" w:rsidR="00543FB7" w:rsidRPr="00B6097C" w:rsidRDefault="00543FB7" w:rsidP="00543FB7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232426FF" w14:textId="77777777" w:rsidR="00543FB7" w:rsidRPr="00B6097C" w:rsidRDefault="00543FB7" w:rsidP="00543FB7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543FB7" w:rsidRPr="00B6097C" w14:paraId="0D0287E3" w14:textId="77777777" w:rsidTr="00FC57D5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2DAA9779" w14:textId="77777777" w:rsidR="00543FB7" w:rsidRPr="00B6097C" w:rsidRDefault="00543FB7" w:rsidP="00543FB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0481D993" w14:textId="77777777" w:rsidR="00543FB7" w:rsidRPr="00B6097C" w:rsidRDefault="00543FB7" w:rsidP="00543FB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04847D00" w14:textId="77777777" w:rsidR="00543FB7" w:rsidRPr="00B6097C" w:rsidRDefault="00543FB7" w:rsidP="00543FB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  <w:right w:val="single" w:sz="4" w:space="0" w:color="auto"/>
            </w:tcBorders>
          </w:tcPr>
          <w:p w14:paraId="69BC1CFF" w14:textId="77777777" w:rsidR="00543FB7" w:rsidRPr="00B6097C" w:rsidRDefault="00543FB7" w:rsidP="00543FB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left w:val="single" w:sz="4" w:space="0" w:color="auto"/>
            </w:tcBorders>
          </w:tcPr>
          <w:p w14:paraId="70B16516" w14:textId="77777777" w:rsidR="00543FB7" w:rsidRPr="00B6097C" w:rsidRDefault="00543FB7" w:rsidP="00543FB7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a. Resultado por Posición Monetaria</w:t>
            </w:r>
          </w:p>
        </w:tc>
        <w:tc>
          <w:tcPr>
            <w:tcW w:w="789" w:type="dxa"/>
          </w:tcPr>
          <w:p w14:paraId="607FDFE5" w14:textId="77777777" w:rsidR="00543FB7" w:rsidRPr="00B6097C" w:rsidRDefault="00543FB7" w:rsidP="00543FB7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24BD4B68" w14:textId="77777777" w:rsidR="00543FB7" w:rsidRPr="00B6097C" w:rsidRDefault="00543FB7" w:rsidP="00543FB7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543FB7" w:rsidRPr="00B6097C" w14:paraId="110212D6" w14:textId="77777777" w:rsidTr="00FC57D5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3523BE4C" w14:textId="77777777" w:rsidR="00543FB7" w:rsidRPr="00B6097C" w:rsidRDefault="00543FB7" w:rsidP="00543FB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3748313E" w14:textId="77777777" w:rsidR="00543FB7" w:rsidRPr="00B6097C" w:rsidRDefault="00543FB7" w:rsidP="00543FB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6795E3E0" w14:textId="77777777" w:rsidR="00543FB7" w:rsidRPr="00B6097C" w:rsidRDefault="00543FB7" w:rsidP="00543FB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  <w:right w:val="single" w:sz="4" w:space="0" w:color="auto"/>
            </w:tcBorders>
          </w:tcPr>
          <w:p w14:paraId="7C53E5BB" w14:textId="77777777" w:rsidR="00543FB7" w:rsidRPr="00B6097C" w:rsidRDefault="00543FB7" w:rsidP="00543FB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left w:val="single" w:sz="4" w:space="0" w:color="auto"/>
            </w:tcBorders>
          </w:tcPr>
          <w:p w14:paraId="39A14393" w14:textId="77777777" w:rsidR="00543FB7" w:rsidRPr="00B6097C" w:rsidRDefault="00543FB7" w:rsidP="00543FB7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b. Resultado por Tenencia de Activos no Monetarios</w:t>
            </w:r>
          </w:p>
        </w:tc>
        <w:tc>
          <w:tcPr>
            <w:tcW w:w="789" w:type="dxa"/>
          </w:tcPr>
          <w:p w14:paraId="7AAA35FE" w14:textId="77777777" w:rsidR="00543FB7" w:rsidRPr="00B6097C" w:rsidRDefault="00543FB7" w:rsidP="00543FB7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6EE63813" w14:textId="77777777" w:rsidR="00543FB7" w:rsidRPr="00B6097C" w:rsidRDefault="00543FB7" w:rsidP="00543FB7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543FB7" w:rsidRPr="00B6097C" w14:paraId="30534C60" w14:textId="77777777" w:rsidTr="00FC57D5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17995ECE" w14:textId="77777777" w:rsidR="00543FB7" w:rsidRPr="00B6097C" w:rsidRDefault="00543FB7" w:rsidP="00543FB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71D6CE1D" w14:textId="77777777" w:rsidR="00543FB7" w:rsidRPr="00B6097C" w:rsidRDefault="00543FB7" w:rsidP="00543FB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58AE2119" w14:textId="77777777" w:rsidR="00543FB7" w:rsidRPr="00B6097C" w:rsidRDefault="00543FB7" w:rsidP="00543FB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  <w:right w:val="single" w:sz="4" w:space="0" w:color="auto"/>
            </w:tcBorders>
          </w:tcPr>
          <w:p w14:paraId="2B38B1F2" w14:textId="77777777" w:rsidR="00543FB7" w:rsidRPr="00B6097C" w:rsidRDefault="00543FB7" w:rsidP="00543FB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left w:val="single" w:sz="4" w:space="0" w:color="auto"/>
            </w:tcBorders>
          </w:tcPr>
          <w:p w14:paraId="390F600A" w14:textId="77777777" w:rsidR="00543FB7" w:rsidRPr="00B6097C" w:rsidRDefault="00543FB7" w:rsidP="00543FB7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</w:tcPr>
          <w:p w14:paraId="1DE43248" w14:textId="77777777" w:rsidR="00543FB7" w:rsidRPr="00B6097C" w:rsidRDefault="00543FB7" w:rsidP="00543FB7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5669B50B" w14:textId="77777777" w:rsidR="00543FB7" w:rsidRPr="00B6097C" w:rsidRDefault="00543FB7" w:rsidP="00543FB7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543FB7" w:rsidRPr="00B6097C" w14:paraId="2D6357E1" w14:textId="77777777" w:rsidTr="00FC57D5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06A5CF80" w14:textId="77777777" w:rsidR="00543FB7" w:rsidRPr="00B6097C" w:rsidRDefault="00543FB7" w:rsidP="00543FB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22162610" w14:textId="77777777" w:rsidR="00543FB7" w:rsidRPr="00B6097C" w:rsidRDefault="00543FB7" w:rsidP="00543FB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46BEEF01" w14:textId="77777777" w:rsidR="00543FB7" w:rsidRPr="00B6097C" w:rsidRDefault="00543FB7" w:rsidP="00543FB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  <w:right w:val="single" w:sz="4" w:space="0" w:color="auto"/>
            </w:tcBorders>
          </w:tcPr>
          <w:p w14:paraId="25E3E63C" w14:textId="77777777" w:rsidR="00543FB7" w:rsidRPr="00B6097C" w:rsidRDefault="00543FB7" w:rsidP="00543FB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left w:val="single" w:sz="4" w:space="0" w:color="auto"/>
            </w:tcBorders>
          </w:tcPr>
          <w:p w14:paraId="330462B7" w14:textId="77777777" w:rsidR="00543FB7" w:rsidRPr="00B6097C" w:rsidRDefault="00543FB7" w:rsidP="00543FB7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III. Total Hacienda Pública/Patrimonio (III = IIIA + IIIB + IIIC)</w:t>
            </w:r>
          </w:p>
        </w:tc>
        <w:tc>
          <w:tcPr>
            <w:tcW w:w="789" w:type="dxa"/>
          </w:tcPr>
          <w:p w14:paraId="4A4BD4EE" w14:textId="2FA3F5FD" w:rsidR="00543FB7" w:rsidRPr="00B6097C" w:rsidRDefault="00A97CFD" w:rsidP="00543FB7">
            <w:pPr>
              <w:pStyle w:val="Texto"/>
              <w:spacing w:before="20" w:after="20" w:line="148" w:lineRule="exact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493,86</w:t>
            </w:r>
            <w:r w:rsidR="0011652D">
              <w:rPr>
                <w:rFonts w:eastAsia="Calibri"/>
                <w:sz w:val="10"/>
                <w:szCs w:val="10"/>
                <w:lang w:val="es-MX" w:eastAsia="en-US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5A348F1E" w14:textId="5CF0D0B3" w:rsidR="00543FB7" w:rsidRPr="00B6097C" w:rsidRDefault="001F636F" w:rsidP="00543FB7">
            <w:pPr>
              <w:pStyle w:val="Texto"/>
              <w:spacing w:before="20" w:after="20" w:line="148" w:lineRule="exact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500,539</w:t>
            </w:r>
          </w:p>
        </w:tc>
      </w:tr>
      <w:tr w:rsidR="00543FB7" w:rsidRPr="00B6097C" w14:paraId="63E34989" w14:textId="77777777" w:rsidTr="00FC57D5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572F0E61" w14:textId="77777777" w:rsidR="00543FB7" w:rsidRPr="00B6097C" w:rsidRDefault="00543FB7" w:rsidP="00543FB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43478F8E" w14:textId="77777777" w:rsidR="00543FB7" w:rsidRPr="00B6097C" w:rsidRDefault="00543FB7" w:rsidP="00543FB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2B5B1F24" w14:textId="77777777" w:rsidR="00543FB7" w:rsidRPr="00B6097C" w:rsidRDefault="00543FB7" w:rsidP="00543FB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  <w:right w:val="single" w:sz="4" w:space="0" w:color="auto"/>
            </w:tcBorders>
          </w:tcPr>
          <w:p w14:paraId="61C678C6" w14:textId="77777777" w:rsidR="00543FB7" w:rsidRPr="00B6097C" w:rsidRDefault="00543FB7" w:rsidP="00543FB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left w:val="single" w:sz="4" w:space="0" w:color="auto"/>
            </w:tcBorders>
          </w:tcPr>
          <w:p w14:paraId="161435D3" w14:textId="77777777" w:rsidR="00543FB7" w:rsidRPr="00B6097C" w:rsidRDefault="00543FB7" w:rsidP="00543FB7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</w:tcPr>
          <w:p w14:paraId="206196BA" w14:textId="77777777" w:rsidR="00543FB7" w:rsidRPr="00B6097C" w:rsidRDefault="00543FB7" w:rsidP="00543FB7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5AE02473" w14:textId="77777777" w:rsidR="00543FB7" w:rsidRPr="00B6097C" w:rsidRDefault="00543FB7" w:rsidP="00543FB7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543FB7" w:rsidRPr="00B6097C" w14:paraId="011C60C4" w14:textId="77777777" w:rsidTr="00FC57D5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2188ECFB" w14:textId="77777777" w:rsidR="00543FB7" w:rsidRPr="00B6097C" w:rsidRDefault="00543FB7" w:rsidP="00543FB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1CF8155A" w14:textId="77777777" w:rsidR="00543FB7" w:rsidRPr="00B6097C" w:rsidRDefault="00543FB7" w:rsidP="00543FB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7457F210" w14:textId="77777777" w:rsidR="00543FB7" w:rsidRPr="00B6097C" w:rsidRDefault="00543FB7" w:rsidP="00543FB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  <w:right w:val="single" w:sz="4" w:space="0" w:color="auto"/>
            </w:tcBorders>
          </w:tcPr>
          <w:p w14:paraId="6CEE3DE1" w14:textId="77777777" w:rsidR="00543FB7" w:rsidRPr="00B6097C" w:rsidRDefault="00543FB7" w:rsidP="00543FB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left w:val="single" w:sz="4" w:space="0" w:color="auto"/>
            </w:tcBorders>
          </w:tcPr>
          <w:p w14:paraId="0AC8DA80" w14:textId="77777777" w:rsidR="00543FB7" w:rsidRPr="00B6097C" w:rsidRDefault="00543FB7" w:rsidP="00543FB7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IV. Total del Pasivo y Hacienda Pública/Patrimonio (IV = II + III)</w:t>
            </w:r>
          </w:p>
        </w:tc>
        <w:tc>
          <w:tcPr>
            <w:tcW w:w="789" w:type="dxa"/>
          </w:tcPr>
          <w:p w14:paraId="56731A6B" w14:textId="418549D0" w:rsidR="00543FB7" w:rsidRPr="00B6097C" w:rsidRDefault="00A97CFD" w:rsidP="00543FB7">
            <w:pPr>
              <w:pStyle w:val="Texto"/>
              <w:spacing w:before="20" w:after="20" w:line="148" w:lineRule="exact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493,86</w:t>
            </w:r>
            <w:r w:rsidR="0011652D">
              <w:rPr>
                <w:rFonts w:eastAsia="Calibri"/>
                <w:sz w:val="10"/>
                <w:szCs w:val="10"/>
                <w:lang w:val="es-MX" w:eastAsia="en-US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18C9645F" w14:textId="36C90B30" w:rsidR="00543FB7" w:rsidRPr="00B6097C" w:rsidRDefault="001F636F" w:rsidP="00543FB7">
            <w:pPr>
              <w:pStyle w:val="Texto"/>
              <w:spacing w:before="20" w:after="20" w:line="148" w:lineRule="exact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500,539</w:t>
            </w:r>
          </w:p>
        </w:tc>
      </w:tr>
      <w:tr w:rsidR="00543FB7" w:rsidRPr="00B6097C" w14:paraId="109AAD98" w14:textId="77777777" w:rsidTr="00FC57D5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38B8E0EC" w14:textId="77777777" w:rsidR="00543FB7" w:rsidRPr="00B6097C" w:rsidRDefault="00543FB7" w:rsidP="00543FB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27998D89" w14:textId="77777777" w:rsidR="00543FB7" w:rsidRPr="00B6097C" w:rsidRDefault="00543FB7" w:rsidP="00543FB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48D790DE" w14:textId="77777777" w:rsidR="00543FB7" w:rsidRPr="00B6097C" w:rsidRDefault="00543FB7" w:rsidP="00543FB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  <w:right w:val="single" w:sz="4" w:space="0" w:color="auto"/>
            </w:tcBorders>
          </w:tcPr>
          <w:p w14:paraId="10DD7529" w14:textId="77777777" w:rsidR="00543FB7" w:rsidRPr="00B6097C" w:rsidRDefault="00543FB7" w:rsidP="00543FB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left w:val="single" w:sz="4" w:space="0" w:color="auto"/>
            </w:tcBorders>
          </w:tcPr>
          <w:p w14:paraId="1AE45793" w14:textId="77777777" w:rsidR="00543FB7" w:rsidRPr="00B6097C" w:rsidRDefault="00543FB7" w:rsidP="00543FB7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</w:tcPr>
          <w:p w14:paraId="4500664A" w14:textId="77777777" w:rsidR="00543FB7" w:rsidRPr="00B6097C" w:rsidRDefault="00543FB7" w:rsidP="00543FB7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3B60EE17" w14:textId="77777777" w:rsidR="00543FB7" w:rsidRPr="00B6097C" w:rsidRDefault="00543FB7" w:rsidP="00543FB7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543FB7" w:rsidRPr="00B6097C" w14:paraId="58D03B77" w14:textId="77777777" w:rsidTr="00FC57D5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19024D67" w14:textId="77777777" w:rsidR="00543FB7" w:rsidRPr="00B6097C" w:rsidRDefault="00543FB7" w:rsidP="00543FB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08603034" w14:textId="77777777" w:rsidR="00543FB7" w:rsidRPr="00B6097C" w:rsidRDefault="00543FB7" w:rsidP="00543FB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6D25EED0" w14:textId="77777777" w:rsidR="00543FB7" w:rsidRPr="00B6097C" w:rsidRDefault="00543FB7" w:rsidP="00543FB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  <w:right w:val="single" w:sz="4" w:space="0" w:color="auto"/>
            </w:tcBorders>
          </w:tcPr>
          <w:p w14:paraId="63479D0B" w14:textId="77777777" w:rsidR="00543FB7" w:rsidRPr="00B6097C" w:rsidRDefault="00543FB7" w:rsidP="00543FB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left w:val="single" w:sz="4" w:space="0" w:color="auto"/>
            </w:tcBorders>
          </w:tcPr>
          <w:p w14:paraId="4D609606" w14:textId="77777777" w:rsidR="00543FB7" w:rsidRPr="00B6097C" w:rsidRDefault="00543FB7" w:rsidP="00543FB7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</w:tcPr>
          <w:p w14:paraId="0D6834A8" w14:textId="77777777" w:rsidR="00543FB7" w:rsidRPr="00B6097C" w:rsidRDefault="00543FB7" w:rsidP="00543FB7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71B8C7A7" w14:textId="77777777" w:rsidR="00543FB7" w:rsidRPr="00B6097C" w:rsidRDefault="00543FB7" w:rsidP="00543FB7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543FB7" w:rsidRPr="00B6097C" w14:paraId="05AD325F" w14:textId="77777777" w:rsidTr="00FC57D5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786305A" w14:textId="77777777" w:rsidR="00543FB7" w:rsidRPr="00B6097C" w:rsidRDefault="00543FB7" w:rsidP="00543FB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01F9CAA9" w14:textId="77777777" w:rsidR="00543FB7" w:rsidRPr="00B6097C" w:rsidRDefault="00543FB7" w:rsidP="00543FB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66E06054" w14:textId="77777777" w:rsidR="00543FB7" w:rsidRPr="00B6097C" w:rsidRDefault="00543FB7" w:rsidP="00543FB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  <w:right w:val="single" w:sz="4" w:space="0" w:color="auto"/>
            </w:tcBorders>
          </w:tcPr>
          <w:p w14:paraId="48DC536E" w14:textId="77777777" w:rsidR="00543FB7" w:rsidRPr="00B6097C" w:rsidRDefault="00543FB7" w:rsidP="00543FB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left w:val="single" w:sz="4" w:space="0" w:color="auto"/>
            </w:tcBorders>
          </w:tcPr>
          <w:p w14:paraId="4779766E" w14:textId="77777777" w:rsidR="00543FB7" w:rsidRPr="00B6097C" w:rsidRDefault="00543FB7" w:rsidP="00543FB7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</w:tcPr>
          <w:p w14:paraId="19C14124" w14:textId="77777777" w:rsidR="00543FB7" w:rsidRPr="00B6097C" w:rsidRDefault="00543FB7" w:rsidP="00543FB7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25ECBA20" w14:textId="77777777" w:rsidR="00543FB7" w:rsidRPr="00B6097C" w:rsidRDefault="00543FB7" w:rsidP="00543FB7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543FB7" w:rsidRPr="00B6097C" w14:paraId="5F791B03" w14:textId="77777777" w:rsidTr="00FC57D5">
        <w:trPr>
          <w:trHeight w:val="20"/>
        </w:trPr>
        <w:tc>
          <w:tcPr>
            <w:tcW w:w="4939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0722AB2" w14:textId="77777777" w:rsidR="00543FB7" w:rsidRPr="00B6097C" w:rsidRDefault="00543FB7" w:rsidP="00543FB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6DCD3BF" w14:textId="77777777" w:rsidR="00543FB7" w:rsidRPr="00B6097C" w:rsidRDefault="00543FB7" w:rsidP="00543FB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0B3FB23" w14:textId="77777777" w:rsidR="00543FB7" w:rsidRPr="00B6097C" w:rsidRDefault="00543FB7" w:rsidP="00543FB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3B642C3" w14:textId="77777777" w:rsidR="00543FB7" w:rsidRPr="00B6097C" w:rsidRDefault="00543FB7" w:rsidP="00543FB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left w:val="single" w:sz="4" w:space="0" w:color="auto"/>
              <w:bottom w:val="single" w:sz="4" w:space="0" w:color="auto"/>
            </w:tcBorders>
          </w:tcPr>
          <w:p w14:paraId="022BEC8A" w14:textId="77777777" w:rsidR="00543FB7" w:rsidRPr="00B6097C" w:rsidRDefault="00543FB7" w:rsidP="00543FB7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bottom w:val="single" w:sz="4" w:space="0" w:color="auto"/>
            </w:tcBorders>
          </w:tcPr>
          <w:p w14:paraId="6A1E185D" w14:textId="77777777" w:rsidR="00543FB7" w:rsidRPr="00B6097C" w:rsidRDefault="00543FB7" w:rsidP="00543FB7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</w:tcPr>
          <w:p w14:paraId="1F998467" w14:textId="77777777" w:rsidR="00543FB7" w:rsidRPr="00B6097C" w:rsidRDefault="00543FB7" w:rsidP="00543FB7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</w:tbl>
    <w:p w14:paraId="440E39C0" w14:textId="77777777" w:rsidR="00B007B7" w:rsidRDefault="004025C7" w:rsidP="00B007B7">
      <w:pPr>
        <w:pStyle w:val="Texto"/>
      </w:pPr>
      <w:r>
        <w:rPr>
          <w:b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4B85E29" wp14:editId="20011E5E">
                <wp:simplePos x="0" y="0"/>
                <wp:positionH relativeFrom="column">
                  <wp:posOffset>4886325</wp:posOffset>
                </wp:positionH>
                <wp:positionV relativeFrom="paragraph">
                  <wp:posOffset>156210</wp:posOffset>
                </wp:positionV>
                <wp:extent cx="2892425" cy="712470"/>
                <wp:effectExtent l="3810" t="1270" r="0" b="635"/>
                <wp:wrapNone/>
                <wp:docPr id="1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242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A90EBA" w14:textId="77777777" w:rsidR="005729A6" w:rsidRDefault="005729A6" w:rsidP="00213E6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39A6E943" w14:textId="77777777" w:rsidR="005729A6" w:rsidRDefault="005729A6" w:rsidP="00213E6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534F7433" w14:textId="77777777" w:rsidR="005729A6" w:rsidRDefault="005729A6" w:rsidP="00213E6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__________________________________________</w:t>
                            </w:r>
                          </w:p>
                          <w:p w14:paraId="2A299F98" w14:textId="20DA8915" w:rsidR="005729A6" w:rsidRDefault="005729A6" w:rsidP="00213E6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C.P. </w:t>
                            </w:r>
                            <w:r w:rsidR="008F386F">
                              <w:rPr>
                                <w:rFonts w:ascii="Arial" w:hAnsi="Arial" w:cs="Arial"/>
                                <w:sz w:val="16"/>
                              </w:rPr>
                              <w:t>María Narcisa Peralta Vásquez</w:t>
                            </w:r>
                          </w:p>
                          <w:p w14:paraId="19DC669C" w14:textId="77777777" w:rsidR="005729A6" w:rsidRPr="00213E6D" w:rsidRDefault="005729A6" w:rsidP="00213E6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Responsable Administrativo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85E29" id="Rectangle 3" o:spid="_x0000_s1026" style="position:absolute;left:0;text-align:left;margin-left:384.75pt;margin-top:12.3pt;width:227.75pt;height:56.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" filled="f" stroked="f">
                <v:textbox>
                  <w:txbxContent>
                    <w:p w14:paraId="5DA90EBA" w14:textId="77777777" w:rsidR="005729A6" w:rsidRDefault="005729A6" w:rsidP="00213E6D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39A6E943" w14:textId="77777777" w:rsidR="005729A6" w:rsidRDefault="005729A6" w:rsidP="00213E6D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534F7433" w14:textId="77777777" w:rsidR="005729A6" w:rsidRDefault="005729A6" w:rsidP="00213E6D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__________________________________________</w:t>
                      </w:r>
                    </w:p>
                    <w:p w14:paraId="2A299F98" w14:textId="20DA8915" w:rsidR="005729A6" w:rsidRDefault="005729A6" w:rsidP="00213E6D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C.P. </w:t>
                      </w:r>
                      <w:r w:rsidR="008F386F">
                        <w:rPr>
                          <w:rFonts w:ascii="Arial" w:hAnsi="Arial" w:cs="Arial"/>
                          <w:sz w:val="16"/>
                        </w:rPr>
                        <w:t>María Narcisa Peralta Vásquez</w:t>
                      </w:r>
                    </w:p>
                    <w:p w14:paraId="19DC669C" w14:textId="77777777" w:rsidR="005729A6" w:rsidRPr="00213E6D" w:rsidRDefault="005729A6" w:rsidP="00213E6D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Responsable Administrativo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5F6BCF6" wp14:editId="45BC07C7">
                <wp:simplePos x="0" y="0"/>
                <wp:positionH relativeFrom="column">
                  <wp:posOffset>654685</wp:posOffset>
                </wp:positionH>
                <wp:positionV relativeFrom="paragraph">
                  <wp:posOffset>156210</wp:posOffset>
                </wp:positionV>
                <wp:extent cx="2892425" cy="712470"/>
                <wp:effectExtent l="1270" t="1270" r="1905" b="635"/>
                <wp:wrapNone/>
                <wp:docPr id="1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2425" cy="71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493FEE" w14:textId="77777777" w:rsidR="005729A6" w:rsidRDefault="005729A6" w:rsidP="00213E6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22268ECA" w14:textId="77777777" w:rsidR="005729A6" w:rsidRDefault="005729A6" w:rsidP="00213E6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3C40A2A4" w14:textId="77777777" w:rsidR="005729A6" w:rsidRDefault="005729A6" w:rsidP="00213E6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__________________________________________</w:t>
                            </w:r>
                          </w:p>
                          <w:p w14:paraId="16AC3D74" w14:textId="1BAF54E6" w:rsidR="005729A6" w:rsidRDefault="00262FEE" w:rsidP="00213E6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C. Mayra Vázquez Velázquez</w:t>
                            </w:r>
                          </w:p>
                          <w:p w14:paraId="68BE56BE" w14:textId="3058C775" w:rsidR="005729A6" w:rsidRPr="00213E6D" w:rsidRDefault="005729A6" w:rsidP="00213E6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Coordinador</w:t>
                            </w:r>
                            <w:r w:rsidR="00262FEE">
                              <w:rPr>
                                <w:rFonts w:ascii="Arial" w:hAnsi="Arial" w:cs="Arial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Estatal de la COSSIES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6BCF6" id="Rectangle 2" o:spid="_x0000_s1027" style="position:absolute;left:0;text-align:left;margin-left:51.55pt;margin-top:12.3pt;width:227.75pt;height:56.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" stroked="f">
                <v:textbox>
                  <w:txbxContent>
                    <w:p w14:paraId="71493FEE" w14:textId="77777777" w:rsidR="005729A6" w:rsidRDefault="005729A6" w:rsidP="00213E6D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22268ECA" w14:textId="77777777" w:rsidR="005729A6" w:rsidRDefault="005729A6" w:rsidP="00213E6D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3C40A2A4" w14:textId="77777777" w:rsidR="005729A6" w:rsidRDefault="005729A6" w:rsidP="00213E6D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__________________________________________</w:t>
                      </w:r>
                    </w:p>
                    <w:p w14:paraId="16AC3D74" w14:textId="1BAF54E6" w:rsidR="005729A6" w:rsidRDefault="00262FEE" w:rsidP="00213E6D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C. Mayra Vázquez Velázquez</w:t>
                      </w:r>
                    </w:p>
                    <w:p w14:paraId="68BE56BE" w14:textId="3058C775" w:rsidR="005729A6" w:rsidRPr="00213E6D" w:rsidRDefault="005729A6" w:rsidP="00213E6D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Coordinador</w:t>
                      </w:r>
                      <w:r w:rsidR="00262FEE">
                        <w:rPr>
                          <w:rFonts w:ascii="Arial" w:hAnsi="Arial" w:cs="Arial"/>
                          <w:sz w:val="16"/>
                        </w:rPr>
                        <w:t>a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Estatal de la COSSIES</w:t>
                      </w:r>
                    </w:p>
                  </w:txbxContent>
                </v:textbox>
              </v:rect>
            </w:pict>
          </mc:Fallback>
        </mc:AlternateContent>
      </w:r>
    </w:p>
    <w:p w14:paraId="70CA57A9" w14:textId="77777777" w:rsidR="003A73E1" w:rsidRDefault="003A73E1" w:rsidP="00B007B7">
      <w:pPr>
        <w:pStyle w:val="Texto"/>
        <w:rPr>
          <w:b/>
        </w:rPr>
        <w:sectPr w:rsidR="003A73E1" w:rsidSect="00BD67E6">
          <w:pgSz w:w="15840" w:h="12240" w:orient="landscape"/>
          <w:pgMar w:top="1699" w:right="1152" w:bottom="2694" w:left="1296" w:header="706" w:footer="706" w:gutter="0"/>
          <w:cols w:space="708"/>
          <w:docGrid w:linePitch="326"/>
        </w:sectPr>
      </w:pPr>
    </w:p>
    <w:tbl>
      <w:tblPr>
        <w:tblW w:w="8712" w:type="dxa"/>
        <w:jc w:val="center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61"/>
        <w:gridCol w:w="1735"/>
        <w:gridCol w:w="943"/>
        <w:gridCol w:w="943"/>
        <w:gridCol w:w="943"/>
        <w:gridCol w:w="1060"/>
        <w:gridCol w:w="827"/>
        <w:gridCol w:w="943"/>
        <w:gridCol w:w="1057"/>
      </w:tblGrid>
      <w:tr w:rsidR="00AF5429" w:rsidRPr="00B007B7" w14:paraId="7E146805" w14:textId="77777777" w:rsidTr="004845DA">
        <w:trPr>
          <w:trHeight w:val="20"/>
          <w:jc w:val="center"/>
        </w:trPr>
        <w:tc>
          <w:tcPr>
            <w:tcW w:w="871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noWrap/>
            <w:vAlign w:val="center"/>
          </w:tcPr>
          <w:p w14:paraId="1D91D13A" w14:textId="77777777" w:rsidR="00AF5429" w:rsidRPr="0065029E" w:rsidRDefault="00D14245" w:rsidP="0065029E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D14245">
              <w:rPr>
                <w:b/>
                <w:sz w:val="10"/>
                <w:szCs w:val="10"/>
              </w:rPr>
              <w:lastRenderedPageBreak/>
              <w:t xml:space="preserve">Coordinación del Servicio Social de Estudiantes de las Instituciones de Educación Superior </w:t>
            </w:r>
            <w:r w:rsidR="00AF5429" w:rsidRPr="0065029E">
              <w:rPr>
                <w:b/>
                <w:sz w:val="10"/>
                <w:szCs w:val="10"/>
              </w:rPr>
              <w:t>(a)</w:t>
            </w:r>
          </w:p>
        </w:tc>
      </w:tr>
      <w:tr w:rsidR="00AF5429" w:rsidRPr="00B007B7" w14:paraId="21F50726" w14:textId="77777777" w:rsidTr="004845DA">
        <w:trPr>
          <w:trHeight w:val="20"/>
          <w:jc w:val="center"/>
        </w:trPr>
        <w:tc>
          <w:tcPr>
            <w:tcW w:w="871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FE792BB" w14:textId="77777777"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Informe Analítico de la Deuda Pública y Otros Pasivos - LDF</w:t>
            </w:r>
          </w:p>
        </w:tc>
      </w:tr>
      <w:tr w:rsidR="00AF5429" w:rsidRPr="00B007B7" w14:paraId="74464C58" w14:textId="77777777" w:rsidTr="004845DA">
        <w:trPr>
          <w:trHeight w:val="20"/>
          <w:jc w:val="center"/>
        </w:trPr>
        <w:tc>
          <w:tcPr>
            <w:tcW w:w="871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01FEFFB" w14:textId="7DE641E7" w:rsidR="00AF5429" w:rsidRPr="0065029E" w:rsidRDefault="00AF5429" w:rsidP="00543F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 xml:space="preserve">Del 1 de enero al </w:t>
            </w:r>
            <w:r w:rsidR="00543FB7">
              <w:rPr>
                <w:b/>
                <w:sz w:val="10"/>
                <w:szCs w:val="10"/>
              </w:rPr>
              <w:t>3</w:t>
            </w:r>
            <w:r w:rsidR="008F386F">
              <w:rPr>
                <w:b/>
                <w:sz w:val="10"/>
                <w:szCs w:val="10"/>
              </w:rPr>
              <w:t>0</w:t>
            </w:r>
            <w:r w:rsidR="00543FB7">
              <w:rPr>
                <w:b/>
                <w:sz w:val="10"/>
                <w:szCs w:val="10"/>
              </w:rPr>
              <w:t xml:space="preserve"> de </w:t>
            </w:r>
            <w:r w:rsidR="008F386F">
              <w:rPr>
                <w:b/>
                <w:sz w:val="10"/>
                <w:szCs w:val="10"/>
              </w:rPr>
              <w:t>juni</w:t>
            </w:r>
            <w:r w:rsidR="006A5F21">
              <w:rPr>
                <w:b/>
                <w:sz w:val="10"/>
                <w:szCs w:val="10"/>
              </w:rPr>
              <w:t>o</w:t>
            </w:r>
            <w:r w:rsidR="00E717E5">
              <w:rPr>
                <w:b/>
                <w:sz w:val="10"/>
                <w:szCs w:val="10"/>
              </w:rPr>
              <w:t xml:space="preserve"> 2022</w:t>
            </w:r>
            <w:r w:rsidRPr="0065029E">
              <w:rPr>
                <w:b/>
                <w:sz w:val="10"/>
                <w:szCs w:val="10"/>
              </w:rPr>
              <w:t xml:space="preserve"> (b)</w:t>
            </w:r>
          </w:p>
        </w:tc>
      </w:tr>
      <w:tr w:rsidR="00AF5429" w:rsidRPr="00B007B7" w14:paraId="38ABEC45" w14:textId="77777777" w:rsidTr="004845DA">
        <w:trPr>
          <w:trHeight w:val="20"/>
          <w:jc w:val="center"/>
        </w:trPr>
        <w:tc>
          <w:tcPr>
            <w:tcW w:w="871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7EBB5D8" w14:textId="77777777"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(PESOS)</w:t>
            </w:r>
          </w:p>
        </w:tc>
      </w:tr>
      <w:tr w:rsidR="00AF5429" w:rsidRPr="00B007B7" w14:paraId="6F37DAEE" w14:textId="77777777" w:rsidTr="004845DA">
        <w:trPr>
          <w:trHeight w:val="20"/>
          <w:jc w:val="center"/>
        </w:trPr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693F3E0" w14:textId="77777777"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Denominación de la Deuda Pública y Otros Pasivos (c)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4FFA5ED" w14:textId="77777777" w:rsidR="00B007B7" w:rsidRPr="0065029E" w:rsidRDefault="00AF5429" w:rsidP="0065029E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Saldo</w:t>
            </w:r>
          </w:p>
          <w:p w14:paraId="3E8D4EDD" w14:textId="3F83BD49" w:rsidR="00AF5429" w:rsidRPr="0065029E" w:rsidRDefault="00AF5429" w:rsidP="000830D4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 xml:space="preserve">al </w:t>
            </w:r>
            <w:r w:rsidR="008358FE">
              <w:rPr>
                <w:b/>
                <w:sz w:val="10"/>
                <w:szCs w:val="10"/>
              </w:rPr>
              <w:t>3</w:t>
            </w:r>
            <w:r w:rsidR="003E0620">
              <w:rPr>
                <w:b/>
                <w:sz w:val="10"/>
                <w:szCs w:val="10"/>
              </w:rPr>
              <w:t>1</w:t>
            </w:r>
            <w:r w:rsidR="008358FE">
              <w:rPr>
                <w:b/>
                <w:sz w:val="10"/>
                <w:szCs w:val="10"/>
              </w:rPr>
              <w:t xml:space="preserve"> de </w:t>
            </w:r>
            <w:r w:rsidR="00E717E5">
              <w:rPr>
                <w:b/>
                <w:sz w:val="10"/>
                <w:szCs w:val="10"/>
              </w:rPr>
              <w:t>marzo</w:t>
            </w:r>
            <w:r w:rsidR="00942F8D">
              <w:rPr>
                <w:b/>
                <w:sz w:val="10"/>
                <w:szCs w:val="10"/>
              </w:rPr>
              <w:t xml:space="preserve"> </w:t>
            </w:r>
            <w:r w:rsidRPr="0065029E">
              <w:rPr>
                <w:b/>
                <w:sz w:val="10"/>
                <w:szCs w:val="10"/>
              </w:rPr>
              <w:t>de 20</w:t>
            </w:r>
            <w:r w:rsidR="000830D4">
              <w:rPr>
                <w:b/>
                <w:sz w:val="10"/>
                <w:szCs w:val="10"/>
              </w:rPr>
              <w:t>2</w:t>
            </w:r>
            <w:r w:rsidR="00E717E5">
              <w:rPr>
                <w:b/>
                <w:sz w:val="10"/>
                <w:szCs w:val="10"/>
              </w:rPr>
              <w:t>2</w:t>
            </w:r>
            <w:r w:rsidRPr="0065029E">
              <w:rPr>
                <w:b/>
                <w:sz w:val="10"/>
                <w:szCs w:val="10"/>
              </w:rPr>
              <w:t xml:space="preserve"> (d)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E173EFD" w14:textId="77777777"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Disposiciones del Periodo (e)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CD84D6B" w14:textId="77777777"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Amortizaciones del Periodo (f)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11EF616" w14:textId="77777777"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Revaluaciones, Reclasificaciones y Otros Ajustes (g)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BD37957" w14:textId="77777777"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Saldo Final del Periodo (h)</w:t>
            </w:r>
          </w:p>
          <w:p w14:paraId="5AE2E628" w14:textId="77777777"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h=</w:t>
            </w:r>
            <w:proofErr w:type="spellStart"/>
            <w:r w:rsidRPr="0065029E">
              <w:rPr>
                <w:b/>
                <w:sz w:val="10"/>
                <w:szCs w:val="10"/>
              </w:rPr>
              <w:t>d+e-f+g</w:t>
            </w:r>
            <w:proofErr w:type="spellEnd"/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DA4676B" w14:textId="77777777"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Pago de Intereses del Periodo (i)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7205A60" w14:textId="77777777"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Pago de Comisiones y demás costos asociados durante el Periodo (j)</w:t>
            </w:r>
          </w:p>
        </w:tc>
      </w:tr>
      <w:tr w:rsidR="00AF5429" w:rsidRPr="00B007B7" w14:paraId="46055221" w14:textId="77777777" w:rsidTr="004845DA">
        <w:trPr>
          <w:trHeight w:val="20"/>
          <w:jc w:val="center"/>
        </w:trPr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D6D64B" w14:textId="77777777"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8E7E292" w14:textId="77777777"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EBE763" w14:textId="77777777"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188D77" w14:textId="77777777"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F7F986" w14:textId="77777777"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2C8E13" w14:textId="77777777"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536D9C" w14:textId="77777777"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A0B325" w14:textId="77777777"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</w:tr>
      <w:tr w:rsidR="004845DA" w:rsidRPr="00B007B7" w14:paraId="198131EB" w14:textId="77777777" w:rsidTr="004845DA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52CA4F6" w14:textId="77777777" w:rsidR="004845DA" w:rsidRPr="0065029E" w:rsidRDefault="004845DA" w:rsidP="004845DA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1. Deuda Pública (1=A+B)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2CC15D91" w14:textId="77777777" w:rsidR="004845DA" w:rsidRPr="000E54D2" w:rsidRDefault="004845DA" w:rsidP="004845DA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 w:rsidRPr="000E54D2">
              <w:rPr>
                <w:b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112F423E" w14:textId="77777777" w:rsidR="004845DA" w:rsidRPr="000E54D2" w:rsidRDefault="004845DA" w:rsidP="004845DA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 w:rsidRPr="000E54D2">
              <w:rPr>
                <w:b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5D0D11B3" w14:textId="77777777" w:rsidR="004845DA" w:rsidRPr="000E54D2" w:rsidRDefault="004845DA" w:rsidP="004845DA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 w:rsidRPr="000E54D2">
              <w:rPr>
                <w:b/>
                <w:sz w:val="10"/>
                <w:szCs w:val="10"/>
              </w:rPr>
              <w:t>0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596CDD50" w14:textId="77777777" w:rsidR="004845DA" w:rsidRPr="000E54D2" w:rsidRDefault="004845DA" w:rsidP="004845DA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 w:rsidRPr="000E54D2">
              <w:rPr>
                <w:b/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4073255F" w14:textId="77777777" w:rsidR="004845DA" w:rsidRPr="000E54D2" w:rsidRDefault="004845DA" w:rsidP="004845DA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 w:rsidRPr="000E54D2">
              <w:rPr>
                <w:b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1C6D8927" w14:textId="77777777" w:rsidR="004845DA" w:rsidRPr="000E54D2" w:rsidRDefault="004845DA" w:rsidP="004845DA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 w:rsidRPr="000E54D2">
              <w:rPr>
                <w:b/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31335644" w14:textId="77777777" w:rsidR="004845DA" w:rsidRPr="000E54D2" w:rsidRDefault="004845DA" w:rsidP="004845DA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 w:rsidRPr="000E54D2">
              <w:rPr>
                <w:b/>
                <w:sz w:val="10"/>
                <w:szCs w:val="10"/>
              </w:rPr>
              <w:t>0</w:t>
            </w:r>
          </w:p>
        </w:tc>
      </w:tr>
      <w:tr w:rsidR="004845DA" w:rsidRPr="00B007B7" w14:paraId="1144D0B8" w14:textId="77777777" w:rsidTr="004845DA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0C64B53A" w14:textId="77777777" w:rsidR="004845DA" w:rsidRPr="0065029E" w:rsidRDefault="004845DA" w:rsidP="004845DA">
            <w:pPr>
              <w:pStyle w:val="Texto"/>
              <w:spacing w:before="40" w:after="40" w:line="200" w:lineRule="exact"/>
              <w:ind w:left="144" w:firstLine="0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A. Corto Plazo (A=a1+a2+a3)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0E893609" w14:textId="77777777" w:rsidR="004845DA" w:rsidRPr="000E54D2" w:rsidRDefault="004845DA" w:rsidP="004845DA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 w:rsidRPr="000E54D2">
              <w:rPr>
                <w:b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40EAA114" w14:textId="77777777" w:rsidR="004845DA" w:rsidRPr="000E54D2" w:rsidRDefault="004845DA" w:rsidP="004845DA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 w:rsidRPr="000E54D2">
              <w:rPr>
                <w:b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043263BF" w14:textId="77777777" w:rsidR="004845DA" w:rsidRPr="000E54D2" w:rsidRDefault="004845DA" w:rsidP="004845DA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 w:rsidRPr="000E54D2">
              <w:rPr>
                <w:b/>
                <w:sz w:val="10"/>
                <w:szCs w:val="10"/>
              </w:rPr>
              <w:t>0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1C2943F2" w14:textId="77777777" w:rsidR="004845DA" w:rsidRPr="000E54D2" w:rsidRDefault="004845DA" w:rsidP="004845DA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 w:rsidRPr="000E54D2">
              <w:rPr>
                <w:b/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76205F2C" w14:textId="77777777" w:rsidR="004845DA" w:rsidRPr="000E54D2" w:rsidRDefault="004845DA" w:rsidP="004845DA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 w:rsidRPr="000E54D2">
              <w:rPr>
                <w:b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52F00708" w14:textId="77777777" w:rsidR="004845DA" w:rsidRPr="000E54D2" w:rsidRDefault="004845DA" w:rsidP="004845DA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 w:rsidRPr="000E54D2">
              <w:rPr>
                <w:b/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5D4A950C" w14:textId="77777777" w:rsidR="004845DA" w:rsidRPr="000E54D2" w:rsidRDefault="004845DA" w:rsidP="004845DA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 w:rsidRPr="000E54D2">
              <w:rPr>
                <w:b/>
                <w:sz w:val="10"/>
                <w:szCs w:val="10"/>
              </w:rPr>
              <w:t>0</w:t>
            </w:r>
          </w:p>
        </w:tc>
      </w:tr>
      <w:tr w:rsidR="004845DA" w:rsidRPr="00B007B7" w14:paraId="7106156D" w14:textId="77777777" w:rsidTr="004845DA">
        <w:trPr>
          <w:trHeight w:val="20"/>
          <w:jc w:val="center"/>
        </w:trPr>
        <w:tc>
          <w:tcPr>
            <w:tcW w:w="261" w:type="dxa"/>
            <w:tcBorders>
              <w:left w:val="single" w:sz="6" w:space="0" w:color="auto"/>
            </w:tcBorders>
          </w:tcPr>
          <w:p w14:paraId="1807D0C7" w14:textId="77777777" w:rsidR="004845DA" w:rsidRPr="0065029E" w:rsidRDefault="004845DA" w:rsidP="004845DA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1735" w:type="dxa"/>
            <w:tcBorders>
              <w:right w:val="single" w:sz="6" w:space="0" w:color="auto"/>
            </w:tcBorders>
          </w:tcPr>
          <w:p w14:paraId="7EE12307" w14:textId="77777777" w:rsidR="004845DA" w:rsidRPr="0065029E" w:rsidRDefault="004845DA" w:rsidP="004845DA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a1) Instituciones de Crédito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1E09C15A" w14:textId="77777777" w:rsidR="004845DA" w:rsidRPr="000E54D2" w:rsidRDefault="004845DA" w:rsidP="004845DA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 w:rsidRPr="000E54D2">
              <w:rPr>
                <w:b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774B4C45" w14:textId="77777777" w:rsidR="004845DA" w:rsidRPr="000E54D2" w:rsidRDefault="004845DA" w:rsidP="004845DA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 w:rsidRPr="000E54D2">
              <w:rPr>
                <w:b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1EB9E436" w14:textId="77777777" w:rsidR="004845DA" w:rsidRPr="000E54D2" w:rsidRDefault="004845DA" w:rsidP="004845DA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 w:rsidRPr="000E54D2">
              <w:rPr>
                <w:b/>
                <w:sz w:val="10"/>
                <w:szCs w:val="10"/>
              </w:rPr>
              <w:t>0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5C74A9E2" w14:textId="77777777" w:rsidR="004845DA" w:rsidRPr="000E54D2" w:rsidRDefault="004845DA" w:rsidP="004845DA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 w:rsidRPr="000E54D2">
              <w:rPr>
                <w:b/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02A61AC6" w14:textId="77777777" w:rsidR="004845DA" w:rsidRPr="000E54D2" w:rsidRDefault="004845DA" w:rsidP="004845DA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 w:rsidRPr="000E54D2">
              <w:rPr>
                <w:b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395DBEF9" w14:textId="77777777" w:rsidR="004845DA" w:rsidRPr="000E54D2" w:rsidRDefault="004845DA" w:rsidP="004845DA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 w:rsidRPr="000E54D2">
              <w:rPr>
                <w:b/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5C743445" w14:textId="77777777" w:rsidR="004845DA" w:rsidRPr="000E54D2" w:rsidRDefault="004845DA" w:rsidP="004845DA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 w:rsidRPr="000E54D2">
              <w:rPr>
                <w:b/>
                <w:sz w:val="10"/>
                <w:szCs w:val="10"/>
              </w:rPr>
              <w:t>0</w:t>
            </w:r>
          </w:p>
        </w:tc>
      </w:tr>
      <w:tr w:rsidR="004845DA" w:rsidRPr="00B007B7" w14:paraId="32E4ADBE" w14:textId="77777777" w:rsidTr="004845DA">
        <w:trPr>
          <w:trHeight w:val="20"/>
          <w:jc w:val="center"/>
        </w:trPr>
        <w:tc>
          <w:tcPr>
            <w:tcW w:w="261" w:type="dxa"/>
            <w:tcBorders>
              <w:left w:val="single" w:sz="6" w:space="0" w:color="auto"/>
            </w:tcBorders>
          </w:tcPr>
          <w:p w14:paraId="1170F90D" w14:textId="77777777" w:rsidR="004845DA" w:rsidRPr="0065029E" w:rsidRDefault="004845DA" w:rsidP="004845DA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735" w:type="dxa"/>
            <w:tcBorders>
              <w:right w:val="single" w:sz="6" w:space="0" w:color="auto"/>
            </w:tcBorders>
          </w:tcPr>
          <w:p w14:paraId="360F2457" w14:textId="77777777" w:rsidR="004845DA" w:rsidRPr="0065029E" w:rsidRDefault="004845DA" w:rsidP="004845DA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a2) Títulos y Valores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7DF1F56B" w14:textId="77777777" w:rsidR="004845DA" w:rsidRPr="000E54D2" w:rsidRDefault="004845DA" w:rsidP="004845DA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 w:rsidRPr="000E54D2">
              <w:rPr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46610594" w14:textId="77777777" w:rsidR="004845DA" w:rsidRPr="000E54D2" w:rsidRDefault="004845DA" w:rsidP="004845DA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 w:rsidRPr="000E54D2">
              <w:rPr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131FD469" w14:textId="77777777" w:rsidR="004845DA" w:rsidRPr="000E54D2" w:rsidRDefault="004845DA" w:rsidP="004845DA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 w:rsidRPr="000E54D2">
              <w:rPr>
                <w:sz w:val="10"/>
                <w:szCs w:val="10"/>
              </w:rPr>
              <w:t>0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47248B39" w14:textId="77777777" w:rsidR="004845DA" w:rsidRPr="000E54D2" w:rsidRDefault="004845DA" w:rsidP="004845DA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 w:rsidRPr="000E54D2">
              <w:rPr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5FFDE3B2" w14:textId="77777777" w:rsidR="004845DA" w:rsidRPr="000E54D2" w:rsidRDefault="004845DA" w:rsidP="004845DA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 w:rsidRPr="000E54D2">
              <w:rPr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2A150346" w14:textId="77777777" w:rsidR="004845DA" w:rsidRPr="000E54D2" w:rsidRDefault="004845DA" w:rsidP="004845DA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 w:rsidRPr="000E54D2">
              <w:rPr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032B6595" w14:textId="77777777" w:rsidR="004845DA" w:rsidRPr="000E54D2" w:rsidRDefault="004845DA" w:rsidP="004845DA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 w:rsidRPr="000E54D2">
              <w:rPr>
                <w:sz w:val="10"/>
                <w:szCs w:val="10"/>
              </w:rPr>
              <w:t>0</w:t>
            </w:r>
          </w:p>
        </w:tc>
      </w:tr>
      <w:tr w:rsidR="004845DA" w:rsidRPr="00B007B7" w14:paraId="3A31CDC3" w14:textId="77777777" w:rsidTr="004845DA">
        <w:trPr>
          <w:trHeight w:val="20"/>
          <w:jc w:val="center"/>
        </w:trPr>
        <w:tc>
          <w:tcPr>
            <w:tcW w:w="261" w:type="dxa"/>
            <w:tcBorders>
              <w:left w:val="single" w:sz="6" w:space="0" w:color="auto"/>
            </w:tcBorders>
          </w:tcPr>
          <w:p w14:paraId="09EA16BD" w14:textId="77777777" w:rsidR="004845DA" w:rsidRPr="0065029E" w:rsidRDefault="004845DA" w:rsidP="004845DA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735" w:type="dxa"/>
            <w:tcBorders>
              <w:right w:val="single" w:sz="6" w:space="0" w:color="auto"/>
            </w:tcBorders>
          </w:tcPr>
          <w:p w14:paraId="74770A6D" w14:textId="77777777" w:rsidR="004845DA" w:rsidRPr="0065029E" w:rsidRDefault="004845DA" w:rsidP="004845DA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a3) Arrendamientos Financieros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15D7F987" w14:textId="77777777" w:rsidR="004845DA" w:rsidRPr="000E54D2" w:rsidRDefault="004845DA" w:rsidP="004845DA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 w:rsidRPr="000E54D2">
              <w:rPr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198C6253" w14:textId="77777777" w:rsidR="004845DA" w:rsidRPr="000E54D2" w:rsidRDefault="004845DA" w:rsidP="004845DA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 w:rsidRPr="000E54D2">
              <w:rPr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39A4B90F" w14:textId="77777777" w:rsidR="004845DA" w:rsidRPr="000E54D2" w:rsidRDefault="004845DA" w:rsidP="004845DA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 w:rsidRPr="000E54D2">
              <w:rPr>
                <w:sz w:val="10"/>
                <w:szCs w:val="10"/>
              </w:rPr>
              <w:t>0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7F5C430C" w14:textId="77777777" w:rsidR="004845DA" w:rsidRPr="000E54D2" w:rsidRDefault="004845DA" w:rsidP="004845DA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 w:rsidRPr="000E54D2">
              <w:rPr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118511F5" w14:textId="77777777" w:rsidR="004845DA" w:rsidRPr="000E54D2" w:rsidRDefault="004845DA" w:rsidP="004845DA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 w:rsidRPr="000E54D2">
              <w:rPr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390E9B60" w14:textId="77777777" w:rsidR="004845DA" w:rsidRPr="000E54D2" w:rsidRDefault="004845DA" w:rsidP="004845DA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 w:rsidRPr="000E54D2">
              <w:rPr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006B94A2" w14:textId="77777777" w:rsidR="004845DA" w:rsidRPr="000E54D2" w:rsidRDefault="004845DA" w:rsidP="004845DA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 w:rsidRPr="000E54D2">
              <w:rPr>
                <w:sz w:val="10"/>
                <w:szCs w:val="10"/>
              </w:rPr>
              <w:t>0</w:t>
            </w:r>
          </w:p>
        </w:tc>
      </w:tr>
      <w:tr w:rsidR="004845DA" w:rsidRPr="00B007B7" w14:paraId="794306DC" w14:textId="77777777" w:rsidTr="004845DA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23AF938D" w14:textId="77777777" w:rsidR="004845DA" w:rsidRPr="0065029E" w:rsidRDefault="004845DA" w:rsidP="004845DA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B. Largo Plazo (B=b1+b2+b3)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21BC41C5" w14:textId="77777777" w:rsidR="004845DA" w:rsidRPr="000E54D2" w:rsidRDefault="004845DA" w:rsidP="004845DA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 w:rsidRPr="000E54D2">
              <w:rPr>
                <w:b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4E33E939" w14:textId="77777777" w:rsidR="004845DA" w:rsidRPr="000E54D2" w:rsidRDefault="004845DA" w:rsidP="004845DA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 w:rsidRPr="000E54D2">
              <w:rPr>
                <w:b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38871490" w14:textId="77777777" w:rsidR="004845DA" w:rsidRPr="000E54D2" w:rsidRDefault="004845DA" w:rsidP="004845DA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 w:rsidRPr="000E54D2">
              <w:rPr>
                <w:b/>
                <w:sz w:val="10"/>
                <w:szCs w:val="10"/>
              </w:rPr>
              <w:t>0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312C9E86" w14:textId="77777777" w:rsidR="004845DA" w:rsidRPr="000E54D2" w:rsidRDefault="004845DA" w:rsidP="004845DA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 w:rsidRPr="000E54D2">
              <w:rPr>
                <w:b/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17CA35BA" w14:textId="77777777" w:rsidR="004845DA" w:rsidRPr="000E54D2" w:rsidRDefault="004845DA" w:rsidP="004845DA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 w:rsidRPr="000E54D2">
              <w:rPr>
                <w:b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437BD924" w14:textId="77777777" w:rsidR="004845DA" w:rsidRPr="000E54D2" w:rsidRDefault="004845DA" w:rsidP="004845DA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 w:rsidRPr="000E54D2">
              <w:rPr>
                <w:b/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0146193E" w14:textId="77777777" w:rsidR="004845DA" w:rsidRPr="000E54D2" w:rsidRDefault="004845DA" w:rsidP="004845DA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 w:rsidRPr="000E54D2">
              <w:rPr>
                <w:b/>
                <w:sz w:val="10"/>
                <w:szCs w:val="10"/>
              </w:rPr>
              <w:t>0</w:t>
            </w:r>
          </w:p>
        </w:tc>
      </w:tr>
      <w:tr w:rsidR="004845DA" w:rsidRPr="00B007B7" w14:paraId="5725B9CD" w14:textId="77777777" w:rsidTr="004845DA">
        <w:trPr>
          <w:trHeight w:val="20"/>
          <w:jc w:val="center"/>
        </w:trPr>
        <w:tc>
          <w:tcPr>
            <w:tcW w:w="261" w:type="dxa"/>
            <w:tcBorders>
              <w:left w:val="single" w:sz="6" w:space="0" w:color="auto"/>
            </w:tcBorders>
          </w:tcPr>
          <w:p w14:paraId="1B6B0DA0" w14:textId="77777777" w:rsidR="004845DA" w:rsidRPr="0065029E" w:rsidRDefault="004845DA" w:rsidP="004845DA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1735" w:type="dxa"/>
            <w:tcBorders>
              <w:right w:val="single" w:sz="6" w:space="0" w:color="auto"/>
            </w:tcBorders>
          </w:tcPr>
          <w:p w14:paraId="74F6811F" w14:textId="77777777" w:rsidR="004845DA" w:rsidRPr="0065029E" w:rsidRDefault="004845DA" w:rsidP="004845DA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b1) Instituciones de Crédito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2FC485D6" w14:textId="77777777" w:rsidR="004845DA" w:rsidRPr="000E54D2" w:rsidRDefault="004845DA" w:rsidP="004845DA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  <w:r w:rsidRPr="000E54D2">
              <w:rPr>
                <w:b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214F3B16" w14:textId="77777777" w:rsidR="004845DA" w:rsidRPr="000E54D2" w:rsidRDefault="004845DA" w:rsidP="004845DA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  <w:r w:rsidRPr="000E54D2">
              <w:rPr>
                <w:b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779A7462" w14:textId="77777777" w:rsidR="004845DA" w:rsidRPr="000E54D2" w:rsidRDefault="004845DA" w:rsidP="004845DA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  <w:r w:rsidRPr="000E54D2">
              <w:rPr>
                <w:b/>
                <w:sz w:val="10"/>
                <w:szCs w:val="10"/>
              </w:rPr>
              <w:t>0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7B6FD90C" w14:textId="77777777" w:rsidR="004845DA" w:rsidRPr="000E54D2" w:rsidRDefault="004845DA" w:rsidP="004845DA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  <w:r w:rsidRPr="000E54D2">
              <w:rPr>
                <w:b/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0CE68E89" w14:textId="77777777" w:rsidR="004845DA" w:rsidRPr="000E54D2" w:rsidRDefault="004845DA" w:rsidP="004845DA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  <w:r w:rsidRPr="000E54D2">
              <w:rPr>
                <w:b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03F6C3E9" w14:textId="77777777" w:rsidR="004845DA" w:rsidRPr="000E54D2" w:rsidRDefault="004845DA" w:rsidP="004845DA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  <w:r w:rsidRPr="000E54D2">
              <w:rPr>
                <w:b/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2CC68694" w14:textId="77777777" w:rsidR="004845DA" w:rsidRPr="000E54D2" w:rsidRDefault="004845DA" w:rsidP="004845DA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  <w:r w:rsidRPr="000E54D2">
              <w:rPr>
                <w:b/>
                <w:sz w:val="10"/>
                <w:szCs w:val="10"/>
              </w:rPr>
              <w:t>0</w:t>
            </w:r>
          </w:p>
        </w:tc>
      </w:tr>
      <w:tr w:rsidR="004845DA" w:rsidRPr="00B007B7" w14:paraId="28020F7F" w14:textId="77777777" w:rsidTr="004845DA">
        <w:trPr>
          <w:trHeight w:val="20"/>
          <w:jc w:val="center"/>
        </w:trPr>
        <w:tc>
          <w:tcPr>
            <w:tcW w:w="261" w:type="dxa"/>
            <w:tcBorders>
              <w:left w:val="single" w:sz="6" w:space="0" w:color="auto"/>
            </w:tcBorders>
          </w:tcPr>
          <w:p w14:paraId="5D55C5BD" w14:textId="77777777" w:rsidR="004845DA" w:rsidRPr="0065029E" w:rsidRDefault="004845DA" w:rsidP="004845DA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735" w:type="dxa"/>
            <w:tcBorders>
              <w:right w:val="single" w:sz="6" w:space="0" w:color="auto"/>
            </w:tcBorders>
          </w:tcPr>
          <w:p w14:paraId="3E8FBC73" w14:textId="77777777" w:rsidR="004845DA" w:rsidRPr="0065029E" w:rsidRDefault="004845DA" w:rsidP="004845DA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b2) Títulos y Valores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2B3D6AFC" w14:textId="77777777" w:rsidR="004845DA" w:rsidRPr="000E54D2" w:rsidRDefault="004845DA" w:rsidP="004845DA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 w:rsidRPr="000E54D2">
              <w:rPr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6E3E0BE7" w14:textId="77777777" w:rsidR="004845DA" w:rsidRPr="000E54D2" w:rsidRDefault="004845DA" w:rsidP="004845DA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 w:rsidRPr="000E54D2">
              <w:rPr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5D5B8C43" w14:textId="77777777" w:rsidR="004845DA" w:rsidRPr="000E54D2" w:rsidRDefault="004845DA" w:rsidP="004845DA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 w:rsidRPr="000E54D2">
              <w:rPr>
                <w:sz w:val="10"/>
                <w:szCs w:val="10"/>
              </w:rPr>
              <w:t>0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1C20BD2F" w14:textId="77777777" w:rsidR="004845DA" w:rsidRPr="000E54D2" w:rsidRDefault="004845DA" w:rsidP="004845DA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 w:rsidRPr="000E54D2">
              <w:rPr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2F067B8F" w14:textId="77777777" w:rsidR="004845DA" w:rsidRPr="000E54D2" w:rsidRDefault="004845DA" w:rsidP="004845DA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 w:rsidRPr="000E54D2">
              <w:rPr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26BEDB5E" w14:textId="77777777" w:rsidR="004845DA" w:rsidRPr="000E54D2" w:rsidRDefault="004845DA" w:rsidP="004845DA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 w:rsidRPr="000E54D2">
              <w:rPr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02F26464" w14:textId="77777777" w:rsidR="004845DA" w:rsidRPr="000E54D2" w:rsidRDefault="004845DA" w:rsidP="004845DA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 w:rsidRPr="000E54D2">
              <w:rPr>
                <w:sz w:val="10"/>
                <w:szCs w:val="10"/>
              </w:rPr>
              <w:t>0</w:t>
            </w:r>
          </w:p>
        </w:tc>
      </w:tr>
      <w:tr w:rsidR="004845DA" w:rsidRPr="00B007B7" w14:paraId="40F77B81" w14:textId="77777777" w:rsidTr="004845DA">
        <w:trPr>
          <w:trHeight w:val="20"/>
          <w:jc w:val="center"/>
        </w:trPr>
        <w:tc>
          <w:tcPr>
            <w:tcW w:w="261" w:type="dxa"/>
            <w:tcBorders>
              <w:left w:val="single" w:sz="6" w:space="0" w:color="auto"/>
            </w:tcBorders>
          </w:tcPr>
          <w:p w14:paraId="72193355" w14:textId="77777777" w:rsidR="004845DA" w:rsidRPr="0065029E" w:rsidRDefault="004845DA" w:rsidP="004845DA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735" w:type="dxa"/>
            <w:tcBorders>
              <w:right w:val="single" w:sz="6" w:space="0" w:color="auto"/>
            </w:tcBorders>
          </w:tcPr>
          <w:p w14:paraId="4BD33D90" w14:textId="77777777" w:rsidR="004845DA" w:rsidRPr="0065029E" w:rsidRDefault="004845DA" w:rsidP="004845DA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b3) Arrendamientos Financieros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01ED968E" w14:textId="77777777" w:rsidR="004845DA" w:rsidRPr="000E54D2" w:rsidRDefault="004845DA" w:rsidP="004845DA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 w:rsidRPr="000E54D2">
              <w:rPr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12B585E1" w14:textId="77777777" w:rsidR="004845DA" w:rsidRPr="000E54D2" w:rsidRDefault="004845DA" w:rsidP="004845DA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 w:rsidRPr="000E54D2">
              <w:rPr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58DDB65F" w14:textId="77777777" w:rsidR="004845DA" w:rsidRPr="000E54D2" w:rsidRDefault="004845DA" w:rsidP="004845DA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 w:rsidRPr="000E54D2">
              <w:rPr>
                <w:sz w:val="10"/>
                <w:szCs w:val="10"/>
              </w:rPr>
              <w:t>0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4CAA3CBE" w14:textId="77777777" w:rsidR="004845DA" w:rsidRPr="000E54D2" w:rsidRDefault="004845DA" w:rsidP="004845DA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 w:rsidRPr="000E54D2">
              <w:rPr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39E923E2" w14:textId="77777777" w:rsidR="004845DA" w:rsidRPr="000E54D2" w:rsidRDefault="004845DA" w:rsidP="004845DA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 w:rsidRPr="000E54D2">
              <w:rPr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40126D4B" w14:textId="77777777" w:rsidR="004845DA" w:rsidRPr="000E54D2" w:rsidRDefault="004845DA" w:rsidP="004845DA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 w:rsidRPr="000E54D2">
              <w:rPr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1DF7A812" w14:textId="77777777" w:rsidR="004845DA" w:rsidRPr="000E54D2" w:rsidRDefault="004845DA" w:rsidP="004845DA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 w:rsidRPr="000E54D2">
              <w:rPr>
                <w:sz w:val="10"/>
                <w:szCs w:val="10"/>
              </w:rPr>
              <w:t>0</w:t>
            </w:r>
          </w:p>
        </w:tc>
      </w:tr>
      <w:tr w:rsidR="00752779" w:rsidRPr="00B007B7" w14:paraId="617EEEDD" w14:textId="77777777" w:rsidTr="00B73D5F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7149C9D8" w14:textId="77777777" w:rsidR="00752779" w:rsidRPr="0065029E" w:rsidRDefault="00752779" w:rsidP="00752779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 xml:space="preserve">2. Otros Pasivos 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6D15656" w14:textId="77777777" w:rsidR="00752779" w:rsidRPr="000E54D2" w:rsidRDefault="00752779" w:rsidP="00752779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 w:rsidRPr="000E54D2">
              <w:rPr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7E9E641" w14:textId="77777777" w:rsidR="00752779" w:rsidRPr="000E54D2" w:rsidRDefault="00752779" w:rsidP="00752779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 w:rsidRPr="000E54D2">
              <w:rPr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3330A42" w14:textId="77777777" w:rsidR="00752779" w:rsidRPr="000E54D2" w:rsidRDefault="00752779" w:rsidP="00752779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 w:rsidRPr="000E54D2">
              <w:rPr>
                <w:sz w:val="10"/>
                <w:szCs w:val="10"/>
              </w:rPr>
              <w:t>0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81D33C2" w14:textId="77777777" w:rsidR="00752779" w:rsidRPr="000E54D2" w:rsidRDefault="00752779" w:rsidP="00752779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 w:rsidRPr="000E54D2">
              <w:rPr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35772A4" w14:textId="055567FE" w:rsidR="00752779" w:rsidRPr="000E54D2" w:rsidRDefault="003E0620" w:rsidP="00752779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  <w:r w:rsidR="00752779" w:rsidRPr="000E54D2">
              <w:rPr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CD5F443" w14:textId="77777777" w:rsidR="00752779" w:rsidRPr="000E54D2" w:rsidRDefault="00752779" w:rsidP="00752779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 w:rsidRPr="000E54D2">
              <w:rPr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708A3C1" w14:textId="77777777" w:rsidR="00752779" w:rsidRPr="000E54D2" w:rsidRDefault="00752779" w:rsidP="00752779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 w:rsidRPr="000E54D2">
              <w:rPr>
                <w:sz w:val="10"/>
                <w:szCs w:val="10"/>
              </w:rPr>
              <w:t>0</w:t>
            </w:r>
          </w:p>
        </w:tc>
      </w:tr>
      <w:tr w:rsidR="00752779" w:rsidRPr="00B007B7" w14:paraId="0606640A" w14:textId="77777777" w:rsidTr="004845DA">
        <w:trPr>
          <w:trHeight w:val="20"/>
          <w:jc w:val="center"/>
        </w:trPr>
        <w:tc>
          <w:tcPr>
            <w:tcW w:w="261" w:type="dxa"/>
            <w:tcBorders>
              <w:left w:val="single" w:sz="6" w:space="0" w:color="auto"/>
            </w:tcBorders>
          </w:tcPr>
          <w:p w14:paraId="5D9E86A0" w14:textId="77777777" w:rsidR="00752779" w:rsidRPr="0065029E" w:rsidRDefault="00752779" w:rsidP="00752779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735" w:type="dxa"/>
            <w:tcBorders>
              <w:right w:val="single" w:sz="6" w:space="0" w:color="auto"/>
            </w:tcBorders>
          </w:tcPr>
          <w:p w14:paraId="259F8902" w14:textId="77777777" w:rsidR="00752779" w:rsidRPr="0065029E" w:rsidRDefault="00752779" w:rsidP="00752779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7457E63E" w14:textId="77777777" w:rsidR="00752779" w:rsidRPr="000E54D2" w:rsidRDefault="00752779" w:rsidP="00752779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6B28D487" w14:textId="77777777" w:rsidR="00752779" w:rsidRPr="000E54D2" w:rsidRDefault="00752779" w:rsidP="00752779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186E3090" w14:textId="77777777" w:rsidR="00752779" w:rsidRPr="000E54D2" w:rsidRDefault="00752779" w:rsidP="00752779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5649BEFB" w14:textId="77777777" w:rsidR="00752779" w:rsidRPr="000E54D2" w:rsidRDefault="00752779" w:rsidP="00752779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663085A3" w14:textId="77777777" w:rsidR="00752779" w:rsidRPr="000E54D2" w:rsidRDefault="00752779" w:rsidP="00752779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6E83B1FA" w14:textId="77777777" w:rsidR="00752779" w:rsidRPr="000E54D2" w:rsidRDefault="00752779" w:rsidP="00752779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4D4FB603" w14:textId="77777777" w:rsidR="00752779" w:rsidRPr="000E54D2" w:rsidRDefault="00752779" w:rsidP="00752779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</w:p>
        </w:tc>
      </w:tr>
      <w:tr w:rsidR="00752779" w:rsidRPr="00B007B7" w14:paraId="547A5F39" w14:textId="77777777" w:rsidTr="004845DA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3E388A08" w14:textId="77777777" w:rsidR="00752779" w:rsidRPr="0065029E" w:rsidRDefault="00752779" w:rsidP="00752779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3. Total de la Deuda Pública y Otros Pasivos (3=1+2)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1A1429CD" w14:textId="77777777" w:rsidR="00752779" w:rsidRPr="000E54D2" w:rsidRDefault="00752779" w:rsidP="00752779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  <w:r w:rsidRPr="000E54D2">
              <w:rPr>
                <w:b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12946F99" w14:textId="77777777" w:rsidR="00752779" w:rsidRPr="000E54D2" w:rsidRDefault="00752779" w:rsidP="00752779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  <w:r w:rsidRPr="000E54D2">
              <w:rPr>
                <w:b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6389F70E" w14:textId="77777777" w:rsidR="00752779" w:rsidRPr="000E54D2" w:rsidRDefault="00752779" w:rsidP="00752779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  <w:r w:rsidRPr="000E54D2">
              <w:rPr>
                <w:b/>
                <w:sz w:val="10"/>
                <w:szCs w:val="10"/>
              </w:rPr>
              <w:t>0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3ED7AFF3" w14:textId="77777777" w:rsidR="00752779" w:rsidRPr="000E54D2" w:rsidRDefault="00752779" w:rsidP="00752779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  <w:r w:rsidRPr="000E54D2">
              <w:rPr>
                <w:b/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7385CB46" w14:textId="38831D11" w:rsidR="00752779" w:rsidRPr="000E54D2" w:rsidRDefault="003E0620" w:rsidP="00752779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-</w:t>
            </w:r>
            <w:r w:rsidR="00752779" w:rsidRPr="000E54D2">
              <w:rPr>
                <w:b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6ED44000" w14:textId="77777777" w:rsidR="00752779" w:rsidRPr="000E54D2" w:rsidRDefault="00752779" w:rsidP="00752779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  <w:r w:rsidRPr="000E54D2">
              <w:rPr>
                <w:b/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5FA83EB4" w14:textId="77777777" w:rsidR="00752779" w:rsidRPr="000E54D2" w:rsidRDefault="00752779" w:rsidP="00752779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  <w:r w:rsidRPr="000E54D2">
              <w:rPr>
                <w:b/>
                <w:sz w:val="10"/>
                <w:szCs w:val="10"/>
              </w:rPr>
              <w:t>0</w:t>
            </w:r>
          </w:p>
        </w:tc>
      </w:tr>
      <w:tr w:rsidR="00AF5429" w:rsidRPr="00B007B7" w14:paraId="276494AC" w14:textId="77777777" w:rsidTr="004845DA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75A3F3C2" w14:textId="77777777"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2DCB4274" w14:textId="77777777" w:rsidR="00AF5429" w:rsidRPr="000E54D2" w:rsidRDefault="00AF5429" w:rsidP="004845DA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69C1220C" w14:textId="77777777" w:rsidR="00AF5429" w:rsidRPr="000E54D2" w:rsidRDefault="00AF5429" w:rsidP="004845DA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31441242" w14:textId="77777777" w:rsidR="00AF5429" w:rsidRPr="000E54D2" w:rsidRDefault="00AF5429" w:rsidP="004845DA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1B7D3709" w14:textId="77777777" w:rsidR="00AF5429" w:rsidRPr="000E54D2" w:rsidRDefault="00AF5429" w:rsidP="004845DA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2DB50B91" w14:textId="77777777" w:rsidR="00AF5429" w:rsidRPr="000E54D2" w:rsidRDefault="00AF5429" w:rsidP="004845DA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15899577" w14:textId="77777777" w:rsidR="00AF5429" w:rsidRPr="000E54D2" w:rsidRDefault="00AF5429" w:rsidP="004845DA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5A37BD43" w14:textId="77777777" w:rsidR="00AF5429" w:rsidRPr="000E54D2" w:rsidRDefault="00AF5429" w:rsidP="004845DA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</w:p>
        </w:tc>
      </w:tr>
      <w:tr w:rsidR="004845DA" w:rsidRPr="00B007B7" w14:paraId="58014B0C" w14:textId="77777777" w:rsidTr="004845DA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8A86273" w14:textId="77777777" w:rsidR="004845DA" w:rsidRPr="0065029E" w:rsidRDefault="004845DA" w:rsidP="004845DA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 xml:space="preserve">4. Deuda Contingente </w:t>
            </w:r>
            <w:r w:rsidRPr="00685EA3">
              <w:rPr>
                <w:b/>
                <w:position w:val="5"/>
                <w:sz w:val="8"/>
                <w:szCs w:val="8"/>
              </w:rPr>
              <w:t>1</w:t>
            </w:r>
            <w:r w:rsidRPr="0065029E">
              <w:rPr>
                <w:b/>
                <w:sz w:val="10"/>
                <w:szCs w:val="10"/>
              </w:rPr>
              <w:t xml:space="preserve"> (informativo)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4ED5B90F" w14:textId="77777777" w:rsidR="004845DA" w:rsidRPr="000E54D2" w:rsidRDefault="004845DA" w:rsidP="004845DA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  <w:r w:rsidRPr="000E54D2">
              <w:rPr>
                <w:b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782941C6" w14:textId="77777777" w:rsidR="004845DA" w:rsidRPr="000E54D2" w:rsidRDefault="004845DA" w:rsidP="004845DA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  <w:r w:rsidRPr="000E54D2">
              <w:rPr>
                <w:b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61CD3426" w14:textId="77777777" w:rsidR="004845DA" w:rsidRPr="000E54D2" w:rsidRDefault="004845DA" w:rsidP="004845DA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  <w:r w:rsidRPr="000E54D2">
              <w:rPr>
                <w:b/>
                <w:sz w:val="10"/>
                <w:szCs w:val="10"/>
              </w:rPr>
              <w:t>0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18569350" w14:textId="77777777" w:rsidR="004845DA" w:rsidRPr="000E54D2" w:rsidRDefault="004845DA" w:rsidP="004845DA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  <w:r w:rsidRPr="000E54D2">
              <w:rPr>
                <w:b/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4C5E210E" w14:textId="77777777" w:rsidR="004845DA" w:rsidRPr="000E54D2" w:rsidRDefault="004845DA" w:rsidP="004845DA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  <w:r w:rsidRPr="000E54D2">
              <w:rPr>
                <w:b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5226EA61" w14:textId="77777777" w:rsidR="004845DA" w:rsidRPr="000E54D2" w:rsidRDefault="004845DA" w:rsidP="004845DA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  <w:r w:rsidRPr="000E54D2">
              <w:rPr>
                <w:b/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39FA7257" w14:textId="77777777" w:rsidR="004845DA" w:rsidRPr="000E54D2" w:rsidRDefault="004845DA" w:rsidP="004845DA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  <w:r w:rsidRPr="000E54D2">
              <w:rPr>
                <w:b/>
                <w:sz w:val="10"/>
                <w:szCs w:val="10"/>
              </w:rPr>
              <w:t>0</w:t>
            </w:r>
          </w:p>
        </w:tc>
      </w:tr>
      <w:tr w:rsidR="004845DA" w:rsidRPr="00B007B7" w14:paraId="3CA94621" w14:textId="77777777" w:rsidTr="004845DA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4A8E439" w14:textId="77777777" w:rsidR="004845DA" w:rsidRPr="0065029E" w:rsidRDefault="004845DA" w:rsidP="004845DA">
            <w:pPr>
              <w:pStyle w:val="Texto"/>
              <w:spacing w:before="40" w:after="40" w:line="180" w:lineRule="exact"/>
              <w:ind w:left="144"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A. Deuda Contingente 1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1E4848E2" w14:textId="77777777" w:rsidR="004845DA" w:rsidRPr="000E54D2" w:rsidRDefault="004845DA" w:rsidP="004845DA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 w:rsidRPr="000E54D2">
              <w:rPr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5620C856" w14:textId="77777777" w:rsidR="004845DA" w:rsidRPr="000E54D2" w:rsidRDefault="004845DA" w:rsidP="004845DA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 w:rsidRPr="000E54D2">
              <w:rPr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42B27AF6" w14:textId="77777777" w:rsidR="004845DA" w:rsidRPr="000E54D2" w:rsidRDefault="004845DA" w:rsidP="004845DA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 w:rsidRPr="000E54D2">
              <w:rPr>
                <w:sz w:val="10"/>
                <w:szCs w:val="10"/>
              </w:rPr>
              <w:t>0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54240289" w14:textId="77777777" w:rsidR="004845DA" w:rsidRPr="000E54D2" w:rsidRDefault="004845DA" w:rsidP="004845DA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 w:rsidRPr="000E54D2">
              <w:rPr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04823371" w14:textId="77777777" w:rsidR="004845DA" w:rsidRPr="000E54D2" w:rsidRDefault="004845DA" w:rsidP="004845DA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 w:rsidRPr="000E54D2">
              <w:rPr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11FC1839" w14:textId="77777777" w:rsidR="004845DA" w:rsidRPr="000E54D2" w:rsidRDefault="004845DA" w:rsidP="004845DA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 w:rsidRPr="000E54D2">
              <w:rPr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0F39EF98" w14:textId="77777777" w:rsidR="004845DA" w:rsidRPr="000E54D2" w:rsidRDefault="004845DA" w:rsidP="004845DA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 w:rsidRPr="000E54D2">
              <w:rPr>
                <w:sz w:val="10"/>
                <w:szCs w:val="10"/>
              </w:rPr>
              <w:t>0</w:t>
            </w:r>
          </w:p>
        </w:tc>
      </w:tr>
      <w:tr w:rsidR="004845DA" w:rsidRPr="00B007B7" w14:paraId="6B594892" w14:textId="77777777" w:rsidTr="004845DA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4F42466" w14:textId="77777777" w:rsidR="004845DA" w:rsidRPr="0065029E" w:rsidRDefault="004845DA" w:rsidP="004845DA">
            <w:pPr>
              <w:pStyle w:val="Texto"/>
              <w:spacing w:before="40" w:after="40" w:line="180" w:lineRule="exact"/>
              <w:ind w:left="144"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B. Deuda Contingente 2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652530AC" w14:textId="77777777" w:rsidR="004845DA" w:rsidRPr="000E54D2" w:rsidRDefault="004845DA" w:rsidP="004845DA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 w:rsidRPr="000E54D2">
              <w:rPr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5EC92B99" w14:textId="77777777" w:rsidR="004845DA" w:rsidRPr="000E54D2" w:rsidRDefault="004845DA" w:rsidP="004845DA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 w:rsidRPr="000E54D2">
              <w:rPr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669A62BF" w14:textId="77777777" w:rsidR="004845DA" w:rsidRPr="000E54D2" w:rsidRDefault="004845DA" w:rsidP="004845DA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 w:rsidRPr="000E54D2">
              <w:rPr>
                <w:sz w:val="10"/>
                <w:szCs w:val="10"/>
              </w:rPr>
              <w:t>0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4BCB353E" w14:textId="77777777" w:rsidR="004845DA" w:rsidRPr="000E54D2" w:rsidRDefault="004845DA" w:rsidP="004845DA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 w:rsidRPr="000E54D2">
              <w:rPr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4DC66F07" w14:textId="77777777" w:rsidR="004845DA" w:rsidRPr="000E54D2" w:rsidRDefault="004845DA" w:rsidP="004845DA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 w:rsidRPr="000E54D2">
              <w:rPr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509E41C6" w14:textId="77777777" w:rsidR="004845DA" w:rsidRPr="000E54D2" w:rsidRDefault="004845DA" w:rsidP="004845DA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 w:rsidRPr="000E54D2">
              <w:rPr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624E27CA" w14:textId="77777777" w:rsidR="004845DA" w:rsidRPr="000E54D2" w:rsidRDefault="004845DA" w:rsidP="004845DA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 w:rsidRPr="000E54D2">
              <w:rPr>
                <w:sz w:val="10"/>
                <w:szCs w:val="10"/>
              </w:rPr>
              <w:t>0</w:t>
            </w:r>
          </w:p>
        </w:tc>
      </w:tr>
      <w:tr w:rsidR="004845DA" w:rsidRPr="00B007B7" w14:paraId="1418D80E" w14:textId="77777777" w:rsidTr="004845DA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B420139" w14:textId="77777777" w:rsidR="004845DA" w:rsidRPr="0065029E" w:rsidRDefault="004845DA" w:rsidP="004845DA">
            <w:pPr>
              <w:pStyle w:val="Texto"/>
              <w:spacing w:before="40" w:after="40" w:line="180" w:lineRule="exact"/>
              <w:ind w:left="144"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C. Deuda Contingente XX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0E35CF09" w14:textId="77777777" w:rsidR="004845DA" w:rsidRPr="000E54D2" w:rsidRDefault="004845DA" w:rsidP="004845DA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 w:rsidRPr="000E54D2">
              <w:rPr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41545241" w14:textId="77777777" w:rsidR="004845DA" w:rsidRPr="000E54D2" w:rsidRDefault="004845DA" w:rsidP="004845DA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 w:rsidRPr="000E54D2">
              <w:rPr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5AE4541D" w14:textId="77777777" w:rsidR="004845DA" w:rsidRPr="000E54D2" w:rsidRDefault="004845DA" w:rsidP="004845DA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 w:rsidRPr="000E54D2">
              <w:rPr>
                <w:sz w:val="10"/>
                <w:szCs w:val="10"/>
              </w:rPr>
              <w:t>0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047BC7D6" w14:textId="77777777" w:rsidR="004845DA" w:rsidRPr="000E54D2" w:rsidRDefault="004845DA" w:rsidP="004845DA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 w:rsidRPr="000E54D2">
              <w:rPr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1BAE146B" w14:textId="77777777" w:rsidR="004845DA" w:rsidRPr="000E54D2" w:rsidRDefault="004845DA" w:rsidP="004845DA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 w:rsidRPr="000E54D2">
              <w:rPr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0051FEC7" w14:textId="77777777" w:rsidR="004845DA" w:rsidRPr="000E54D2" w:rsidRDefault="004845DA" w:rsidP="004845DA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 w:rsidRPr="000E54D2">
              <w:rPr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64A7CAB8" w14:textId="77777777" w:rsidR="004845DA" w:rsidRPr="000E54D2" w:rsidRDefault="004845DA" w:rsidP="004845DA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 w:rsidRPr="000E54D2">
              <w:rPr>
                <w:sz w:val="10"/>
                <w:szCs w:val="10"/>
              </w:rPr>
              <w:t>0</w:t>
            </w:r>
          </w:p>
        </w:tc>
      </w:tr>
      <w:tr w:rsidR="004845DA" w:rsidRPr="00B007B7" w14:paraId="39442CAB" w14:textId="77777777" w:rsidTr="004845DA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18253F78" w14:textId="77777777" w:rsidR="004845DA" w:rsidRPr="0065029E" w:rsidRDefault="004845DA" w:rsidP="004845DA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6800A2C7" w14:textId="77777777" w:rsidR="004845DA" w:rsidRPr="000E54D2" w:rsidRDefault="004845DA" w:rsidP="004845DA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7B71915E" w14:textId="77777777" w:rsidR="004845DA" w:rsidRPr="000E54D2" w:rsidRDefault="004845DA" w:rsidP="004845DA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4EE2C4A0" w14:textId="77777777" w:rsidR="004845DA" w:rsidRPr="000E54D2" w:rsidRDefault="004845DA" w:rsidP="004845DA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6C9E032B" w14:textId="77777777" w:rsidR="004845DA" w:rsidRPr="000E54D2" w:rsidRDefault="004845DA" w:rsidP="004845DA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04EC68AF" w14:textId="77777777" w:rsidR="004845DA" w:rsidRPr="000E54D2" w:rsidRDefault="004845DA" w:rsidP="004845DA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7C78AFF4" w14:textId="77777777" w:rsidR="004845DA" w:rsidRPr="000E54D2" w:rsidRDefault="004845DA" w:rsidP="004845DA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3D030E30" w14:textId="77777777" w:rsidR="004845DA" w:rsidRPr="000E54D2" w:rsidRDefault="004845DA" w:rsidP="004845DA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</w:p>
        </w:tc>
      </w:tr>
      <w:tr w:rsidR="004845DA" w:rsidRPr="00B007B7" w14:paraId="14F3249C" w14:textId="77777777" w:rsidTr="004845DA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07725ED0" w14:textId="77777777" w:rsidR="004845DA" w:rsidRPr="0065029E" w:rsidRDefault="004845DA" w:rsidP="004845DA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 xml:space="preserve">5. Valor de Instrumentos Bono Cupón Cero </w:t>
            </w:r>
            <w:r w:rsidRPr="0065029E">
              <w:rPr>
                <w:b/>
                <w:position w:val="5"/>
                <w:sz w:val="10"/>
                <w:szCs w:val="10"/>
              </w:rPr>
              <w:t>2</w:t>
            </w:r>
            <w:r w:rsidRPr="0065029E">
              <w:rPr>
                <w:b/>
                <w:sz w:val="10"/>
                <w:szCs w:val="10"/>
              </w:rPr>
              <w:t xml:space="preserve"> (Informativo)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49ABF800" w14:textId="77777777" w:rsidR="004845DA" w:rsidRPr="000E54D2" w:rsidRDefault="004845DA" w:rsidP="004845DA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 w:rsidRPr="000E54D2">
              <w:rPr>
                <w:b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6555F8CE" w14:textId="77777777" w:rsidR="004845DA" w:rsidRPr="000E54D2" w:rsidRDefault="004845DA" w:rsidP="004845DA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 w:rsidRPr="000E54D2">
              <w:rPr>
                <w:b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2E36EAC0" w14:textId="77777777" w:rsidR="004845DA" w:rsidRPr="000E54D2" w:rsidRDefault="004845DA" w:rsidP="004845DA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 w:rsidRPr="000E54D2">
              <w:rPr>
                <w:b/>
                <w:sz w:val="10"/>
                <w:szCs w:val="10"/>
              </w:rPr>
              <w:t>0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0BD8A185" w14:textId="77777777" w:rsidR="004845DA" w:rsidRPr="000E54D2" w:rsidRDefault="004845DA" w:rsidP="004845DA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 w:rsidRPr="000E54D2">
              <w:rPr>
                <w:b/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10B90FA9" w14:textId="77777777" w:rsidR="004845DA" w:rsidRPr="000E54D2" w:rsidRDefault="004845DA" w:rsidP="004845DA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 w:rsidRPr="000E54D2">
              <w:rPr>
                <w:b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269A7D8B" w14:textId="77777777" w:rsidR="004845DA" w:rsidRPr="000E54D2" w:rsidRDefault="004845DA" w:rsidP="004845DA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 w:rsidRPr="000E54D2">
              <w:rPr>
                <w:b/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0FCF0B5A" w14:textId="77777777" w:rsidR="004845DA" w:rsidRPr="000E54D2" w:rsidRDefault="004845DA" w:rsidP="004845DA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 w:rsidRPr="000E54D2">
              <w:rPr>
                <w:b/>
                <w:sz w:val="10"/>
                <w:szCs w:val="10"/>
              </w:rPr>
              <w:t>0</w:t>
            </w:r>
          </w:p>
        </w:tc>
      </w:tr>
      <w:tr w:rsidR="004845DA" w:rsidRPr="00B007B7" w14:paraId="40B2DE21" w14:textId="77777777" w:rsidTr="004845DA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ED02EE4" w14:textId="77777777" w:rsidR="004845DA" w:rsidRPr="0065029E" w:rsidRDefault="004845DA" w:rsidP="004845DA">
            <w:pPr>
              <w:pStyle w:val="Texto"/>
              <w:spacing w:before="40" w:after="40" w:line="200" w:lineRule="exact"/>
              <w:ind w:left="144" w:firstLine="0"/>
              <w:rPr>
                <w:i/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A. Instrumento Bono Cupón Cero 1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23A3BFD7" w14:textId="77777777" w:rsidR="004845DA" w:rsidRPr="000E54D2" w:rsidRDefault="004845DA" w:rsidP="004845DA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 w:rsidRPr="000E54D2">
              <w:rPr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5C035ADE" w14:textId="77777777" w:rsidR="004845DA" w:rsidRPr="000E54D2" w:rsidRDefault="004845DA" w:rsidP="004845DA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 w:rsidRPr="000E54D2">
              <w:rPr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07C1E698" w14:textId="77777777" w:rsidR="004845DA" w:rsidRPr="000E54D2" w:rsidRDefault="004845DA" w:rsidP="004845DA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 w:rsidRPr="000E54D2">
              <w:rPr>
                <w:sz w:val="10"/>
                <w:szCs w:val="10"/>
              </w:rPr>
              <w:t>0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34B816EF" w14:textId="77777777" w:rsidR="004845DA" w:rsidRPr="000E54D2" w:rsidRDefault="004845DA" w:rsidP="004845DA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 w:rsidRPr="000E54D2">
              <w:rPr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15548DC4" w14:textId="77777777" w:rsidR="004845DA" w:rsidRPr="000E54D2" w:rsidRDefault="004845DA" w:rsidP="004845DA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 w:rsidRPr="000E54D2">
              <w:rPr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67CF61DB" w14:textId="77777777" w:rsidR="004845DA" w:rsidRPr="000E54D2" w:rsidRDefault="004845DA" w:rsidP="004845DA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 w:rsidRPr="000E54D2">
              <w:rPr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19E9FD9B" w14:textId="77777777" w:rsidR="004845DA" w:rsidRPr="000E54D2" w:rsidRDefault="004845DA" w:rsidP="004845DA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 w:rsidRPr="000E54D2">
              <w:rPr>
                <w:sz w:val="10"/>
                <w:szCs w:val="10"/>
              </w:rPr>
              <w:t>0</w:t>
            </w:r>
          </w:p>
        </w:tc>
      </w:tr>
      <w:tr w:rsidR="004845DA" w:rsidRPr="00B007B7" w14:paraId="417FD369" w14:textId="77777777" w:rsidTr="004845DA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29006205" w14:textId="77777777" w:rsidR="004845DA" w:rsidRPr="0065029E" w:rsidRDefault="004845DA" w:rsidP="004845DA">
            <w:pPr>
              <w:pStyle w:val="Texto"/>
              <w:spacing w:before="40" w:after="40" w:line="200" w:lineRule="exact"/>
              <w:ind w:left="144"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B. Instrumento Bono Cupón Cero 2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0EBD1EFB" w14:textId="77777777" w:rsidR="004845DA" w:rsidRPr="000E54D2" w:rsidRDefault="004845DA" w:rsidP="004845DA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 w:rsidRPr="000E54D2">
              <w:rPr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085A2967" w14:textId="77777777" w:rsidR="004845DA" w:rsidRPr="000E54D2" w:rsidRDefault="004845DA" w:rsidP="004845DA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 w:rsidRPr="000E54D2">
              <w:rPr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05F2F9F6" w14:textId="77777777" w:rsidR="004845DA" w:rsidRPr="000E54D2" w:rsidRDefault="004845DA" w:rsidP="004845DA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 w:rsidRPr="000E54D2">
              <w:rPr>
                <w:sz w:val="10"/>
                <w:szCs w:val="10"/>
              </w:rPr>
              <w:t>0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556C05EB" w14:textId="77777777" w:rsidR="004845DA" w:rsidRPr="000E54D2" w:rsidRDefault="004845DA" w:rsidP="004845DA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 w:rsidRPr="000E54D2">
              <w:rPr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2C2BE103" w14:textId="77777777" w:rsidR="004845DA" w:rsidRPr="000E54D2" w:rsidRDefault="004845DA" w:rsidP="004845DA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 w:rsidRPr="000E54D2">
              <w:rPr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2A64055C" w14:textId="77777777" w:rsidR="004845DA" w:rsidRPr="000E54D2" w:rsidRDefault="004845DA" w:rsidP="004845DA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 w:rsidRPr="000E54D2">
              <w:rPr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5A2E6905" w14:textId="77777777" w:rsidR="004845DA" w:rsidRPr="000E54D2" w:rsidRDefault="004845DA" w:rsidP="004845DA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 w:rsidRPr="000E54D2">
              <w:rPr>
                <w:sz w:val="10"/>
                <w:szCs w:val="10"/>
              </w:rPr>
              <w:t>0</w:t>
            </w:r>
          </w:p>
        </w:tc>
      </w:tr>
      <w:tr w:rsidR="004845DA" w:rsidRPr="00B007B7" w14:paraId="2089FB60" w14:textId="77777777" w:rsidTr="004845DA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FDE40E1" w14:textId="77777777" w:rsidR="004845DA" w:rsidRPr="0065029E" w:rsidRDefault="004845DA" w:rsidP="004845DA">
            <w:pPr>
              <w:pStyle w:val="Texto"/>
              <w:spacing w:before="40" w:after="40" w:line="200" w:lineRule="exact"/>
              <w:ind w:left="144"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C. Instrumento Bono Cupón Cero XX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6C6BDA7E" w14:textId="77777777" w:rsidR="004845DA" w:rsidRPr="000E54D2" w:rsidRDefault="004845DA" w:rsidP="004845DA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 w:rsidRPr="000E54D2">
              <w:rPr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00A9FD0D" w14:textId="77777777" w:rsidR="004845DA" w:rsidRPr="000E54D2" w:rsidRDefault="004845DA" w:rsidP="004845DA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 w:rsidRPr="000E54D2">
              <w:rPr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145D9725" w14:textId="77777777" w:rsidR="004845DA" w:rsidRPr="000E54D2" w:rsidRDefault="004845DA" w:rsidP="004845DA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 w:rsidRPr="000E54D2">
              <w:rPr>
                <w:sz w:val="10"/>
                <w:szCs w:val="10"/>
              </w:rPr>
              <w:t>0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657C1B7D" w14:textId="77777777" w:rsidR="004845DA" w:rsidRPr="000E54D2" w:rsidRDefault="004845DA" w:rsidP="004845DA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 w:rsidRPr="000E54D2">
              <w:rPr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653786D4" w14:textId="77777777" w:rsidR="004845DA" w:rsidRPr="000E54D2" w:rsidRDefault="004845DA" w:rsidP="004845DA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 w:rsidRPr="000E54D2">
              <w:rPr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1E3C5147" w14:textId="77777777" w:rsidR="004845DA" w:rsidRPr="000E54D2" w:rsidRDefault="004845DA" w:rsidP="004845DA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 w:rsidRPr="000E54D2">
              <w:rPr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0B06D79B" w14:textId="77777777" w:rsidR="004845DA" w:rsidRPr="000E54D2" w:rsidRDefault="004845DA" w:rsidP="004845DA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 w:rsidRPr="000E54D2">
              <w:rPr>
                <w:sz w:val="10"/>
                <w:szCs w:val="10"/>
              </w:rPr>
              <w:t>0</w:t>
            </w:r>
          </w:p>
        </w:tc>
      </w:tr>
      <w:tr w:rsidR="00AF5429" w:rsidRPr="00B007B7" w14:paraId="2FBB4DED" w14:textId="77777777" w:rsidTr="004845DA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D4FD7" w14:textId="77777777"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CD43" w14:textId="77777777" w:rsidR="00AF5429" w:rsidRPr="000E54D2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B5B3B" w14:textId="77777777" w:rsidR="00AF5429" w:rsidRPr="000E54D2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7C2BE" w14:textId="77777777" w:rsidR="00AF5429" w:rsidRPr="000E54D2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10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6EAD6" w14:textId="77777777" w:rsidR="00AF5429" w:rsidRPr="000E54D2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8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BD84E" w14:textId="77777777" w:rsidR="00AF5429" w:rsidRPr="000E54D2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E388" w14:textId="77777777" w:rsidR="00AF5429" w:rsidRPr="000E54D2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10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9EEA" w14:textId="77777777" w:rsidR="00AF5429" w:rsidRPr="000E54D2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</w:tr>
    </w:tbl>
    <w:p w14:paraId="3FA94B8C" w14:textId="77777777" w:rsidR="00AF5429" w:rsidRPr="00B007B7" w:rsidRDefault="00AF5429" w:rsidP="0065029E">
      <w:pPr>
        <w:pStyle w:val="Texto"/>
        <w:spacing w:line="200" w:lineRule="exact"/>
        <w:rPr>
          <w:szCs w:val="12"/>
        </w:rPr>
      </w:pPr>
    </w:p>
    <w:p w14:paraId="5CC41A84" w14:textId="77777777" w:rsidR="00B007B7" w:rsidRPr="0065029E" w:rsidRDefault="00B007B7" w:rsidP="0065029E">
      <w:pPr>
        <w:pStyle w:val="ROMANOS"/>
        <w:spacing w:line="200" w:lineRule="exact"/>
        <w:rPr>
          <w:sz w:val="14"/>
        </w:rPr>
      </w:pPr>
    </w:p>
    <w:tbl>
      <w:tblPr>
        <w:tblW w:w="7200" w:type="dxa"/>
        <w:jc w:val="center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110"/>
        <w:gridCol w:w="1018"/>
        <w:gridCol w:w="1018"/>
        <w:gridCol w:w="1018"/>
        <w:gridCol w:w="1143"/>
        <w:gridCol w:w="893"/>
      </w:tblGrid>
      <w:tr w:rsidR="00AF5429" w:rsidRPr="0065029E" w14:paraId="71770616" w14:textId="77777777" w:rsidTr="00B73D5F">
        <w:trPr>
          <w:trHeight w:val="20"/>
          <w:jc w:val="center"/>
        </w:trPr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noWrap/>
            <w:vAlign w:val="center"/>
          </w:tcPr>
          <w:p w14:paraId="6A3A1FEE" w14:textId="77777777"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Obligaciones a Corto Plazo (k)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2E7CF77" w14:textId="77777777"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Monto</w:t>
            </w:r>
          </w:p>
          <w:p w14:paraId="220EF88D" w14:textId="77777777"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Contratado (l)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361F76A" w14:textId="77777777"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Plazo</w:t>
            </w:r>
          </w:p>
          <w:p w14:paraId="505D6E34" w14:textId="77777777"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Pactado</w:t>
            </w:r>
          </w:p>
          <w:p w14:paraId="2B59B2C9" w14:textId="77777777"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(m)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B2C8018" w14:textId="77777777"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Tasa de Interés</w:t>
            </w:r>
          </w:p>
          <w:p w14:paraId="653ADF99" w14:textId="77777777"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(n)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EA0EA58" w14:textId="77777777"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Comisiones y Costos Relacionados (o)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E4AEBD1" w14:textId="77777777"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Tasa Efectiva</w:t>
            </w:r>
          </w:p>
          <w:p w14:paraId="3B456D18" w14:textId="77777777"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(p)</w:t>
            </w:r>
          </w:p>
        </w:tc>
      </w:tr>
      <w:tr w:rsidR="00427AFE" w:rsidRPr="0065029E" w14:paraId="7B540C06" w14:textId="77777777" w:rsidTr="00B73D5F">
        <w:trPr>
          <w:trHeight w:val="20"/>
          <w:jc w:val="center"/>
        </w:trPr>
        <w:tc>
          <w:tcPr>
            <w:tcW w:w="2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31680F" w14:textId="77777777" w:rsidR="00427AFE" w:rsidRPr="0065029E" w:rsidRDefault="00427AFE" w:rsidP="00427AFE">
            <w:pPr>
              <w:pStyle w:val="Texto"/>
              <w:spacing w:before="40" w:after="40" w:line="200" w:lineRule="exact"/>
              <w:ind w:firstLine="0"/>
              <w:jc w:val="left"/>
              <w:rPr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6. Obligaciones a Corto Plazo (Informativo)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720135" w14:textId="77777777" w:rsidR="00427AFE" w:rsidRPr="0065029E" w:rsidRDefault="00427AFE" w:rsidP="00427AFE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A52E89" w14:textId="77777777" w:rsidR="00427AFE" w:rsidRPr="0065029E" w:rsidRDefault="00427AFE" w:rsidP="00427AFE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F72745" w14:textId="77777777" w:rsidR="00427AFE" w:rsidRPr="0065029E" w:rsidRDefault="00427AFE" w:rsidP="00427AFE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AA5250" w14:textId="77777777" w:rsidR="00427AFE" w:rsidRPr="0065029E" w:rsidRDefault="00427AFE" w:rsidP="00427AFE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24B581" w14:textId="77777777" w:rsidR="00427AFE" w:rsidRPr="0065029E" w:rsidRDefault="00427AFE" w:rsidP="00427AFE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</w:tr>
      <w:tr w:rsidR="00427AFE" w:rsidRPr="0065029E" w14:paraId="61F0B81A" w14:textId="77777777" w:rsidTr="00B73D5F">
        <w:trPr>
          <w:trHeight w:val="20"/>
          <w:jc w:val="center"/>
        </w:trPr>
        <w:tc>
          <w:tcPr>
            <w:tcW w:w="2110" w:type="dxa"/>
            <w:tcBorders>
              <w:left w:val="single" w:sz="6" w:space="0" w:color="auto"/>
              <w:right w:val="single" w:sz="6" w:space="0" w:color="auto"/>
            </w:tcBorders>
          </w:tcPr>
          <w:p w14:paraId="625E2D2D" w14:textId="77777777" w:rsidR="00427AFE" w:rsidRPr="0065029E" w:rsidRDefault="00427AFE" w:rsidP="00427AFE">
            <w:pPr>
              <w:pStyle w:val="Texto"/>
              <w:spacing w:before="40" w:after="40" w:line="200" w:lineRule="exact"/>
              <w:ind w:left="144"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A. Crédito 1</w:t>
            </w:r>
          </w:p>
        </w:tc>
        <w:tc>
          <w:tcPr>
            <w:tcW w:w="1018" w:type="dxa"/>
            <w:tcBorders>
              <w:left w:val="single" w:sz="6" w:space="0" w:color="auto"/>
              <w:right w:val="single" w:sz="6" w:space="0" w:color="auto"/>
            </w:tcBorders>
          </w:tcPr>
          <w:p w14:paraId="51F7FFDF" w14:textId="77777777" w:rsidR="00427AFE" w:rsidRPr="0065029E" w:rsidRDefault="00427AFE" w:rsidP="00427AFE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1018" w:type="dxa"/>
            <w:tcBorders>
              <w:left w:val="single" w:sz="6" w:space="0" w:color="auto"/>
              <w:right w:val="single" w:sz="6" w:space="0" w:color="auto"/>
            </w:tcBorders>
          </w:tcPr>
          <w:p w14:paraId="321FF6C3" w14:textId="77777777" w:rsidR="00427AFE" w:rsidRPr="0065029E" w:rsidRDefault="00427AFE" w:rsidP="00427AFE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1018" w:type="dxa"/>
            <w:tcBorders>
              <w:left w:val="single" w:sz="6" w:space="0" w:color="auto"/>
              <w:right w:val="single" w:sz="6" w:space="0" w:color="auto"/>
            </w:tcBorders>
          </w:tcPr>
          <w:p w14:paraId="0F4A6E22" w14:textId="77777777" w:rsidR="00427AFE" w:rsidRPr="0065029E" w:rsidRDefault="00427AFE" w:rsidP="00427AFE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1143" w:type="dxa"/>
            <w:tcBorders>
              <w:left w:val="single" w:sz="6" w:space="0" w:color="auto"/>
              <w:right w:val="single" w:sz="6" w:space="0" w:color="auto"/>
            </w:tcBorders>
          </w:tcPr>
          <w:p w14:paraId="356FD948" w14:textId="77777777" w:rsidR="00427AFE" w:rsidRPr="0065029E" w:rsidRDefault="00427AFE" w:rsidP="00427AFE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893" w:type="dxa"/>
            <w:tcBorders>
              <w:left w:val="single" w:sz="6" w:space="0" w:color="auto"/>
              <w:right w:val="single" w:sz="6" w:space="0" w:color="auto"/>
            </w:tcBorders>
          </w:tcPr>
          <w:p w14:paraId="1EEF6B36" w14:textId="77777777" w:rsidR="00427AFE" w:rsidRPr="0065029E" w:rsidRDefault="00427AFE" w:rsidP="00427AFE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</w:tr>
      <w:tr w:rsidR="00427AFE" w:rsidRPr="0065029E" w14:paraId="3C2BADC7" w14:textId="77777777" w:rsidTr="00B73D5F">
        <w:trPr>
          <w:trHeight w:val="20"/>
          <w:jc w:val="center"/>
        </w:trPr>
        <w:tc>
          <w:tcPr>
            <w:tcW w:w="2110" w:type="dxa"/>
            <w:tcBorders>
              <w:left w:val="single" w:sz="6" w:space="0" w:color="auto"/>
              <w:right w:val="single" w:sz="6" w:space="0" w:color="auto"/>
            </w:tcBorders>
          </w:tcPr>
          <w:p w14:paraId="6AD3B434" w14:textId="77777777" w:rsidR="00427AFE" w:rsidRPr="0065029E" w:rsidRDefault="00427AFE" w:rsidP="00427AFE">
            <w:pPr>
              <w:pStyle w:val="Texto"/>
              <w:spacing w:before="40" w:after="40" w:line="200" w:lineRule="exact"/>
              <w:ind w:left="144"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B. Crédito 2</w:t>
            </w:r>
          </w:p>
        </w:tc>
        <w:tc>
          <w:tcPr>
            <w:tcW w:w="1018" w:type="dxa"/>
            <w:tcBorders>
              <w:left w:val="single" w:sz="6" w:space="0" w:color="auto"/>
              <w:right w:val="single" w:sz="6" w:space="0" w:color="auto"/>
            </w:tcBorders>
          </w:tcPr>
          <w:p w14:paraId="56B52B45" w14:textId="77777777" w:rsidR="00427AFE" w:rsidRPr="0065029E" w:rsidRDefault="00427AFE" w:rsidP="00427AFE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1018" w:type="dxa"/>
            <w:tcBorders>
              <w:left w:val="single" w:sz="6" w:space="0" w:color="auto"/>
              <w:right w:val="single" w:sz="6" w:space="0" w:color="auto"/>
            </w:tcBorders>
          </w:tcPr>
          <w:p w14:paraId="7F49E3FC" w14:textId="77777777" w:rsidR="00427AFE" w:rsidRPr="0065029E" w:rsidRDefault="00427AFE" w:rsidP="00427AFE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1018" w:type="dxa"/>
            <w:tcBorders>
              <w:left w:val="single" w:sz="6" w:space="0" w:color="auto"/>
              <w:right w:val="single" w:sz="6" w:space="0" w:color="auto"/>
            </w:tcBorders>
          </w:tcPr>
          <w:p w14:paraId="50BC264B" w14:textId="77777777" w:rsidR="00427AFE" w:rsidRPr="0065029E" w:rsidRDefault="00427AFE" w:rsidP="00427AFE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1143" w:type="dxa"/>
            <w:tcBorders>
              <w:left w:val="single" w:sz="6" w:space="0" w:color="auto"/>
              <w:right w:val="single" w:sz="6" w:space="0" w:color="auto"/>
            </w:tcBorders>
          </w:tcPr>
          <w:p w14:paraId="5D15ECE0" w14:textId="77777777" w:rsidR="00427AFE" w:rsidRPr="0065029E" w:rsidRDefault="00427AFE" w:rsidP="00427AFE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893" w:type="dxa"/>
            <w:tcBorders>
              <w:left w:val="single" w:sz="6" w:space="0" w:color="auto"/>
              <w:right w:val="single" w:sz="6" w:space="0" w:color="auto"/>
            </w:tcBorders>
          </w:tcPr>
          <w:p w14:paraId="2D2D4137" w14:textId="77777777" w:rsidR="00427AFE" w:rsidRPr="0065029E" w:rsidRDefault="00427AFE" w:rsidP="00427AFE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</w:tr>
      <w:tr w:rsidR="00427AFE" w:rsidRPr="0065029E" w14:paraId="4832293B" w14:textId="77777777" w:rsidTr="00B73D5F">
        <w:trPr>
          <w:trHeight w:val="20"/>
          <w:jc w:val="center"/>
        </w:trPr>
        <w:tc>
          <w:tcPr>
            <w:tcW w:w="21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7A1D" w14:textId="77777777" w:rsidR="00427AFE" w:rsidRPr="0065029E" w:rsidRDefault="00427AFE" w:rsidP="00427AFE">
            <w:pPr>
              <w:pStyle w:val="Texto"/>
              <w:spacing w:before="40" w:after="40" w:line="200" w:lineRule="exact"/>
              <w:ind w:left="144"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C. Crédito XX</w:t>
            </w:r>
          </w:p>
        </w:tc>
        <w:tc>
          <w:tcPr>
            <w:tcW w:w="10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7AE08" w14:textId="77777777" w:rsidR="00427AFE" w:rsidRPr="0065029E" w:rsidRDefault="00427AFE" w:rsidP="00427AFE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10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C60B7" w14:textId="77777777" w:rsidR="00427AFE" w:rsidRPr="0065029E" w:rsidRDefault="00427AFE" w:rsidP="00427AFE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10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3755" w14:textId="77777777" w:rsidR="00427AFE" w:rsidRPr="0065029E" w:rsidRDefault="00427AFE" w:rsidP="00427AFE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11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26C1B" w14:textId="77777777" w:rsidR="00427AFE" w:rsidRPr="0065029E" w:rsidRDefault="00427AFE" w:rsidP="00427AFE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8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1270" w14:textId="77777777" w:rsidR="00427AFE" w:rsidRPr="0065029E" w:rsidRDefault="00427AFE" w:rsidP="00427AFE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</w:tr>
    </w:tbl>
    <w:p w14:paraId="47648E68" w14:textId="77777777" w:rsidR="00B007B7" w:rsidRDefault="004025C7" w:rsidP="00B007B7">
      <w:pPr>
        <w:pStyle w:val="Texto"/>
        <w:rPr>
          <w:position w:val="6"/>
          <w:szCs w:val="16"/>
        </w:rPr>
      </w:pPr>
      <w:r>
        <w:rPr>
          <w:b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833209" wp14:editId="19236DD2">
                <wp:simplePos x="0" y="0"/>
                <wp:positionH relativeFrom="column">
                  <wp:posOffset>3225165</wp:posOffset>
                </wp:positionH>
                <wp:positionV relativeFrom="paragraph">
                  <wp:posOffset>378460</wp:posOffset>
                </wp:positionV>
                <wp:extent cx="2892425" cy="712470"/>
                <wp:effectExtent l="0" t="0" r="4445" b="0"/>
                <wp:wrapNone/>
                <wp:docPr id="1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242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E18DBA" w14:textId="77777777" w:rsidR="005729A6" w:rsidRDefault="005729A6" w:rsidP="0071091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2D06C5FA" w14:textId="77777777" w:rsidR="005729A6" w:rsidRDefault="005729A6" w:rsidP="0071091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77E5E481" w14:textId="77777777" w:rsidR="005729A6" w:rsidRDefault="005729A6" w:rsidP="0071091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__________________________________________</w:t>
                            </w:r>
                          </w:p>
                          <w:p w14:paraId="69C8F281" w14:textId="544E04A3" w:rsidR="000862E8" w:rsidRDefault="000862E8" w:rsidP="000862E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C.P. </w:t>
                            </w:r>
                            <w:r w:rsidR="008F386F">
                              <w:rPr>
                                <w:rFonts w:ascii="Arial" w:hAnsi="Arial" w:cs="Arial"/>
                                <w:sz w:val="16"/>
                              </w:rPr>
                              <w:t>María Narcisa Peralta Vásquez</w:t>
                            </w:r>
                          </w:p>
                          <w:p w14:paraId="39773769" w14:textId="77777777" w:rsidR="005729A6" w:rsidRPr="00213E6D" w:rsidRDefault="005729A6" w:rsidP="0071091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Responsable Administrativo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33209" id="Rectangle 29" o:spid="_x0000_s1028" style="position:absolute;left:0;text-align:left;margin-left:253.95pt;margin-top:29.8pt;width:227.75pt;height:5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" filled="f" stroked="f">
                <v:textbox>
                  <w:txbxContent>
                    <w:p w14:paraId="09E18DBA" w14:textId="77777777" w:rsidR="005729A6" w:rsidRDefault="005729A6" w:rsidP="00710910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2D06C5FA" w14:textId="77777777" w:rsidR="005729A6" w:rsidRDefault="005729A6" w:rsidP="00710910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77E5E481" w14:textId="77777777" w:rsidR="005729A6" w:rsidRDefault="005729A6" w:rsidP="00710910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__________________________________________</w:t>
                      </w:r>
                    </w:p>
                    <w:p w14:paraId="69C8F281" w14:textId="544E04A3" w:rsidR="000862E8" w:rsidRDefault="000862E8" w:rsidP="000862E8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C.P. </w:t>
                      </w:r>
                      <w:r w:rsidR="008F386F">
                        <w:rPr>
                          <w:rFonts w:ascii="Arial" w:hAnsi="Arial" w:cs="Arial"/>
                          <w:sz w:val="16"/>
                        </w:rPr>
                        <w:t>María Narcisa Peralta Vásquez</w:t>
                      </w:r>
                    </w:p>
                    <w:p w14:paraId="39773769" w14:textId="77777777" w:rsidR="005729A6" w:rsidRPr="00213E6D" w:rsidRDefault="005729A6" w:rsidP="00710910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Responsable Administrativo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10"/>
          <w:szCs w:val="10"/>
          <w:lang w:val="es-MX" w:eastAsia="es-MX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F38D000" wp14:editId="4190917A">
                <wp:simplePos x="0" y="0"/>
                <wp:positionH relativeFrom="column">
                  <wp:posOffset>332740</wp:posOffset>
                </wp:positionH>
                <wp:positionV relativeFrom="paragraph">
                  <wp:posOffset>318135</wp:posOffset>
                </wp:positionV>
                <wp:extent cx="2892425" cy="829945"/>
                <wp:effectExtent l="1905" t="3175" r="1270" b="0"/>
                <wp:wrapNone/>
                <wp:docPr id="1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2425" cy="829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4C80B1" w14:textId="77777777" w:rsidR="005729A6" w:rsidRDefault="005729A6" w:rsidP="00FB175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37F1E8E8" w14:textId="77777777" w:rsidR="005729A6" w:rsidRDefault="005729A6" w:rsidP="00FB175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5680E79E" w14:textId="77777777" w:rsidR="005729A6" w:rsidRDefault="005729A6" w:rsidP="00FB175C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</w:p>
                          <w:p w14:paraId="2A428259" w14:textId="77777777" w:rsidR="005729A6" w:rsidRDefault="005729A6" w:rsidP="00FB175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__________________________________________</w:t>
                            </w:r>
                          </w:p>
                          <w:p w14:paraId="1437E98A" w14:textId="77777777" w:rsidR="000862E8" w:rsidRDefault="000862E8" w:rsidP="000862E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C. Mayra Vázquez Velázquez</w:t>
                            </w:r>
                          </w:p>
                          <w:p w14:paraId="1BFD3643" w14:textId="5D0C2BA8" w:rsidR="005729A6" w:rsidRPr="00213E6D" w:rsidRDefault="005729A6" w:rsidP="00FB175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Coordinador</w:t>
                            </w:r>
                            <w:r w:rsidR="000862E8">
                              <w:rPr>
                                <w:rFonts w:ascii="Arial" w:hAnsi="Arial" w:cs="Arial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Estatal de la COSSIES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8D000" id="Rectangle 20" o:spid="_x0000_s1029" style="position:absolute;left:0;text-align:left;margin-left:26.2pt;margin-top:25.05pt;width:227.75pt;height:65.3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" stroked="f">
                <v:textbox>
                  <w:txbxContent>
                    <w:p w14:paraId="5E4C80B1" w14:textId="77777777" w:rsidR="005729A6" w:rsidRDefault="005729A6" w:rsidP="00FB175C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37F1E8E8" w14:textId="77777777" w:rsidR="005729A6" w:rsidRDefault="005729A6" w:rsidP="00FB175C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5680E79E" w14:textId="77777777" w:rsidR="005729A6" w:rsidRDefault="005729A6" w:rsidP="00FB175C">
                      <w:pPr>
                        <w:jc w:val="center"/>
                        <w:rPr>
                          <w:rFonts w:ascii="Arial" w:hAnsi="Arial" w:cs="Arial"/>
                          <w:sz w:val="10"/>
                        </w:rPr>
                      </w:pPr>
                    </w:p>
                    <w:p w14:paraId="2A428259" w14:textId="77777777" w:rsidR="005729A6" w:rsidRDefault="005729A6" w:rsidP="00FB175C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__________________________________________</w:t>
                      </w:r>
                    </w:p>
                    <w:p w14:paraId="1437E98A" w14:textId="77777777" w:rsidR="000862E8" w:rsidRDefault="000862E8" w:rsidP="000862E8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C. Mayra Vázquez Velázquez</w:t>
                      </w:r>
                    </w:p>
                    <w:p w14:paraId="1BFD3643" w14:textId="5D0C2BA8" w:rsidR="005729A6" w:rsidRPr="00213E6D" w:rsidRDefault="005729A6" w:rsidP="00FB175C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Coordinador</w:t>
                      </w:r>
                      <w:r w:rsidR="000862E8">
                        <w:rPr>
                          <w:rFonts w:ascii="Arial" w:hAnsi="Arial" w:cs="Arial"/>
                          <w:sz w:val="16"/>
                        </w:rPr>
                        <w:t>a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Estatal de la COSSIES</w:t>
                      </w:r>
                    </w:p>
                  </w:txbxContent>
                </v:textbox>
              </v:rect>
            </w:pict>
          </mc:Fallback>
        </mc:AlternateContent>
      </w:r>
    </w:p>
    <w:p w14:paraId="77B7FAAD" w14:textId="77777777" w:rsidR="003A73E1" w:rsidRDefault="003A73E1" w:rsidP="00B007B7">
      <w:pPr>
        <w:pStyle w:val="Texto"/>
        <w:rPr>
          <w:b/>
        </w:rPr>
        <w:sectPr w:rsidR="003A73E1" w:rsidSect="00B007B7">
          <w:headerReference w:type="even" r:id="rId8"/>
          <w:headerReference w:type="default" r:id="rId9"/>
          <w:footerReference w:type="even" r:id="rId10"/>
          <w:pgSz w:w="12240" w:h="15840"/>
          <w:pgMar w:top="1152" w:right="1699" w:bottom="1296" w:left="1699" w:header="706" w:footer="706" w:gutter="0"/>
          <w:cols w:space="708"/>
          <w:docGrid w:linePitch="326"/>
        </w:sectPr>
      </w:pPr>
    </w:p>
    <w:tbl>
      <w:tblPr>
        <w:tblW w:w="13132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410"/>
        <w:gridCol w:w="1003"/>
        <w:gridCol w:w="984"/>
        <w:gridCol w:w="984"/>
        <w:gridCol w:w="984"/>
        <w:gridCol w:w="856"/>
        <w:gridCol w:w="1195"/>
        <w:gridCol w:w="1284"/>
        <w:gridCol w:w="1284"/>
        <w:gridCol w:w="1036"/>
        <w:gridCol w:w="1112"/>
      </w:tblGrid>
      <w:tr w:rsidR="00AF5429" w:rsidRPr="0065029E" w14:paraId="19EFF5AE" w14:textId="77777777" w:rsidTr="00804656">
        <w:trPr>
          <w:trHeight w:val="20"/>
        </w:trPr>
        <w:tc>
          <w:tcPr>
            <w:tcW w:w="1313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noWrap/>
            <w:vAlign w:val="center"/>
          </w:tcPr>
          <w:p w14:paraId="6818C950" w14:textId="77777777" w:rsidR="00AF5429" w:rsidRPr="0065029E" w:rsidRDefault="00D14245" w:rsidP="008057DC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D14245">
              <w:rPr>
                <w:rFonts w:eastAsia="Calibri"/>
                <w:b/>
                <w:sz w:val="12"/>
                <w:szCs w:val="18"/>
                <w:lang w:val="es-MX" w:eastAsia="en-US"/>
              </w:rPr>
              <w:lastRenderedPageBreak/>
              <w:t>Coordinación de</w:t>
            </w:r>
            <w:r>
              <w:rPr>
                <w:rFonts w:eastAsia="Calibri"/>
                <w:b/>
                <w:sz w:val="12"/>
                <w:szCs w:val="18"/>
                <w:lang w:val="es-MX" w:eastAsia="en-US"/>
              </w:rPr>
              <w:t>l</w:t>
            </w:r>
            <w:r w:rsidRPr="00D14245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 Servicio Social de Estudiantes de las Instituciones de Educación Superior</w:t>
            </w:r>
            <w:r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 </w:t>
            </w:r>
            <w:r w:rsidR="00AF5429" w:rsidRPr="0065029E">
              <w:rPr>
                <w:b/>
                <w:sz w:val="12"/>
                <w:szCs w:val="12"/>
              </w:rPr>
              <w:t>(a)</w:t>
            </w:r>
          </w:p>
        </w:tc>
      </w:tr>
      <w:tr w:rsidR="00AF5429" w:rsidRPr="0065029E" w14:paraId="0B790AA3" w14:textId="77777777" w:rsidTr="00804656">
        <w:trPr>
          <w:trHeight w:val="20"/>
        </w:trPr>
        <w:tc>
          <w:tcPr>
            <w:tcW w:w="1313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5B0D21B" w14:textId="77777777" w:rsidR="00AF5429" w:rsidRPr="0065029E" w:rsidRDefault="00AF5429" w:rsidP="008057DC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Informe Analítico de Obligaciones Diferentes de Financiamientos – LDF</w:t>
            </w:r>
          </w:p>
        </w:tc>
      </w:tr>
      <w:tr w:rsidR="00AF5429" w:rsidRPr="0065029E" w14:paraId="4F222E39" w14:textId="77777777" w:rsidTr="00804656">
        <w:trPr>
          <w:trHeight w:val="20"/>
        </w:trPr>
        <w:tc>
          <w:tcPr>
            <w:tcW w:w="1313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D99C4DD" w14:textId="6D5925C2" w:rsidR="00AF5429" w:rsidRPr="0065029E" w:rsidRDefault="00AF5429" w:rsidP="00543F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 xml:space="preserve">Del 1 de enero al </w:t>
            </w:r>
            <w:r w:rsidR="00543FB7">
              <w:rPr>
                <w:b/>
                <w:sz w:val="12"/>
                <w:szCs w:val="12"/>
              </w:rPr>
              <w:t>3</w:t>
            </w:r>
            <w:r w:rsidR="008F386F">
              <w:rPr>
                <w:b/>
                <w:sz w:val="12"/>
                <w:szCs w:val="12"/>
              </w:rPr>
              <w:t>0</w:t>
            </w:r>
            <w:r w:rsidR="00543FB7">
              <w:rPr>
                <w:b/>
                <w:sz w:val="12"/>
                <w:szCs w:val="12"/>
              </w:rPr>
              <w:t xml:space="preserve"> de </w:t>
            </w:r>
            <w:r w:rsidR="008F386F">
              <w:rPr>
                <w:b/>
                <w:sz w:val="12"/>
                <w:szCs w:val="12"/>
              </w:rPr>
              <w:t>juni</w:t>
            </w:r>
            <w:r w:rsidR="006A5F21">
              <w:rPr>
                <w:b/>
                <w:sz w:val="12"/>
                <w:szCs w:val="12"/>
              </w:rPr>
              <w:t>o</w:t>
            </w:r>
            <w:r w:rsidR="003E0620">
              <w:rPr>
                <w:b/>
                <w:sz w:val="12"/>
                <w:szCs w:val="12"/>
              </w:rPr>
              <w:t xml:space="preserve"> </w:t>
            </w:r>
            <w:r w:rsidR="000830D4">
              <w:rPr>
                <w:b/>
                <w:sz w:val="12"/>
                <w:szCs w:val="12"/>
              </w:rPr>
              <w:t>de 202</w:t>
            </w:r>
            <w:r w:rsidR="006A5F21">
              <w:rPr>
                <w:b/>
                <w:sz w:val="12"/>
                <w:szCs w:val="12"/>
              </w:rPr>
              <w:t>2</w:t>
            </w:r>
            <w:r w:rsidRPr="0065029E">
              <w:rPr>
                <w:b/>
                <w:sz w:val="12"/>
                <w:szCs w:val="12"/>
              </w:rPr>
              <w:t xml:space="preserve"> (b)</w:t>
            </w:r>
          </w:p>
        </w:tc>
      </w:tr>
      <w:tr w:rsidR="00AF5429" w:rsidRPr="0065029E" w14:paraId="4DD066F0" w14:textId="77777777" w:rsidTr="00804656">
        <w:trPr>
          <w:trHeight w:val="20"/>
        </w:trPr>
        <w:tc>
          <w:tcPr>
            <w:tcW w:w="1313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D5415AC" w14:textId="77777777" w:rsidR="00AF5429" w:rsidRPr="0065029E" w:rsidRDefault="00AF5429" w:rsidP="008057DC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(PESOS)</w:t>
            </w:r>
          </w:p>
        </w:tc>
      </w:tr>
      <w:tr w:rsidR="00AF5429" w:rsidRPr="0065029E" w14:paraId="524531EB" w14:textId="77777777" w:rsidTr="00804656">
        <w:trPr>
          <w:trHeight w:val="2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F09DDFA" w14:textId="77777777" w:rsidR="00AF5429" w:rsidRPr="0065029E" w:rsidRDefault="00AF5429" w:rsidP="008057DC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Denominación de las Obligaciones Diferentes de Financiamiento (c)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895A306" w14:textId="77777777" w:rsidR="00AF5429" w:rsidRPr="0065029E" w:rsidRDefault="00AF5429" w:rsidP="008057DC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Fecha del Contrato (d)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F9C09E7" w14:textId="77777777" w:rsidR="00AF5429" w:rsidRPr="0065029E" w:rsidRDefault="00AF5429" w:rsidP="008057DC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Fecha de inicio de operación del proyecto (e)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034ABE7" w14:textId="77777777" w:rsidR="00AF5429" w:rsidRPr="0065029E" w:rsidRDefault="00AF5429" w:rsidP="008057DC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Fecha de vencimiento (f)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FB36D3F" w14:textId="77777777" w:rsidR="00AF5429" w:rsidRPr="0065029E" w:rsidRDefault="00AF5429" w:rsidP="008057DC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Monto de la inversión pactado (g)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172E9CC" w14:textId="77777777" w:rsidR="00AF5429" w:rsidRPr="0065029E" w:rsidRDefault="00AF5429" w:rsidP="008057DC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Plazo pactado (h)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07FFDC5" w14:textId="77777777" w:rsidR="00AF5429" w:rsidRPr="0065029E" w:rsidRDefault="00AF5429" w:rsidP="008057DC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Monto promedio mensual del pago de la contraprestación (i)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9372D0E" w14:textId="77777777" w:rsidR="00AF5429" w:rsidRPr="0065029E" w:rsidRDefault="00AF5429" w:rsidP="008057DC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Monto promedio mensual del pago de la contraprestación correspondiente al pago de inversión (j)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4C85EA9" w14:textId="332EE1CC" w:rsidR="00AF5429" w:rsidRPr="0065029E" w:rsidRDefault="00AF5429" w:rsidP="00AD6CD9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 xml:space="preserve">Monto pagado de la inversión al </w:t>
            </w:r>
            <w:r w:rsidR="00AD6CD9">
              <w:rPr>
                <w:b/>
                <w:sz w:val="12"/>
                <w:szCs w:val="12"/>
              </w:rPr>
              <w:t>3</w:t>
            </w:r>
            <w:r w:rsidR="00691C94">
              <w:rPr>
                <w:b/>
                <w:sz w:val="12"/>
                <w:szCs w:val="12"/>
              </w:rPr>
              <w:t>1</w:t>
            </w:r>
            <w:r w:rsidR="00AD6CD9">
              <w:rPr>
                <w:b/>
                <w:sz w:val="12"/>
                <w:szCs w:val="12"/>
              </w:rPr>
              <w:t xml:space="preserve"> de </w:t>
            </w:r>
            <w:r w:rsidR="00E717E5">
              <w:rPr>
                <w:b/>
                <w:sz w:val="12"/>
                <w:szCs w:val="12"/>
              </w:rPr>
              <w:t>marzo</w:t>
            </w:r>
            <w:r w:rsidR="003E0620">
              <w:rPr>
                <w:b/>
                <w:sz w:val="12"/>
                <w:szCs w:val="12"/>
              </w:rPr>
              <w:t xml:space="preserve"> de 202</w:t>
            </w:r>
            <w:r w:rsidR="00E717E5">
              <w:rPr>
                <w:b/>
                <w:sz w:val="12"/>
                <w:szCs w:val="12"/>
              </w:rPr>
              <w:t>2</w:t>
            </w:r>
            <w:r w:rsidRPr="0065029E">
              <w:rPr>
                <w:b/>
                <w:sz w:val="12"/>
                <w:szCs w:val="12"/>
              </w:rPr>
              <w:t xml:space="preserve"> (k)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5E43471" w14:textId="7EA4161C" w:rsidR="00AF5429" w:rsidRPr="0065029E" w:rsidRDefault="00AF5429" w:rsidP="000137AB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 xml:space="preserve">Monto pagado de la inversión actualizado al </w:t>
            </w:r>
            <w:r w:rsidR="00AD6CD9">
              <w:rPr>
                <w:b/>
                <w:sz w:val="12"/>
                <w:szCs w:val="12"/>
              </w:rPr>
              <w:t>3</w:t>
            </w:r>
            <w:r w:rsidR="00691C94">
              <w:rPr>
                <w:b/>
                <w:sz w:val="12"/>
                <w:szCs w:val="12"/>
              </w:rPr>
              <w:t>1</w:t>
            </w:r>
            <w:r w:rsidR="00AD6CD9">
              <w:rPr>
                <w:b/>
                <w:sz w:val="12"/>
                <w:szCs w:val="12"/>
              </w:rPr>
              <w:t xml:space="preserve"> de </w:t>
            </w:r>
            <w:r w:rsidR="006A5F21">
              <w:rPr>
                <w:b/>
                <w:sz w:val="12"/>
                <w:szCs w:val="12"/>
              </w:rPr>
              <w:t>marzo</w:t>
            </w:r>
            <w:r w:rsidR="00AD6CD9">
              <w:rPr>
                <w:b/>
                <w:sz w:val="12"/>
                <w:szCs w:val="12"/>
              </w:rPr>
              <w:t xml:space="preserve"> </w:t>
            </w:r>
            <w:r w:rsidR="003E0620">
              <w:rPr>
                <w:b/>
                <w:sz w:val="12"/>
                <w:szCs w:val="12"/>
              </w:rPr>
              <w:t>de 202</w:t>
            </w:r>
            <w:r w:rsidR="006A5F21">
              <w:rPr>
                <w:b/>
                <w:sz w:val="12"/>
                <w:szCs w:val="12"/>
              </w:rPr>
              <w:t>2</w:t>
            </w:r>
            <w:r w:rsidR="003E0620" w:rsidRPr="0065029E">
              <w:rPr>
                <w:b/>
                <w:sz w:val="12"/>
                <w:szCs w:val="12"/>
              </w:rPr>
              <w:t xml:space="preserve"> </w:t>
            </w:r>
            <w:r w:rsidRPr="0065029E">
              <w:rPr>
                <w:b/>
                <w:sz w:val="12"/>
                <w:szCs w:val="12"/>
              </w:rPr>
              <w:t>(l)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EBC8B9E" w14:textId="66803161" w:rsidR="00AF5429" w:rsidRPr="0065029E" w:rsidRDefault="00AF5429" w:rsidP="000830D4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 xml:space="preserve">Saldo pendiente por pagar de la inversión </w:t>
            </w:r>
            <w:r w:rsidR="00AD6CD9">
              <w:rPr>
                <w:b/>
                <w:sz w:val="12"/>
                <w:szCs w:val="12"/>
              </w:rPr>
              <w:t>3</w:t>
            </w:r>
            <w:r w:rsidR="00691C94">
              <w:rPr>
                <w:b/>
                <w:sz w:val="12"/>
                <w:szCs w:val="12"/>
              </w:rPr>
              <w:t>1</w:t>
            </w:r>
            <w:r w:rsidR="00AD6CD9">
              <w:rPr>
                <w:b/>
                <w:sz w:val="12"/>
                <w:szCs w:val="12"/>
              </w:rPr>
              <w:t xml:space="preserve"> de </w:t>
            </w:r>
            <w:r w:rsidR="006A5F21">
              <w:rPr>
                <w:b/>
                <w:sz w:val="12"/>
                <w:szCs w:val="12"/>
              </w:rPr>
              <w:t>marzo</w:t>
            </w:r>
            <w:r w:rsidR="003E0620">
              <w:rPr>
                <w:b/>
                <w:sz w:val="12"/>
                <w:szCs w:val="12"/>
              </w:rPr>
              <w:t xml:space="preserve"> de 202</w:t>
            </w:r>
            <w:r w:rsidR="006A5F21">
              <w:rPr>
                <w:b/>
                <w:sz w:val="12"/>
                <w:szCs w:val="12"/>
              </w:rPr>
              <w:t>2</w:t>
            </w:r>
            <w:r w:rsidR="003E0620" w:rsidRPr="0065029E">
              <w:rPr>
                <w:b/>
                <w:sz w:val="12"/>
                <w:szCs w:val="12"/>
              </w:rPr>
              <w:t xml:space="preserve"> </w:t>
            </w:r>
            <w:r w:rsidRPr="0065029E">
              <w:rPr>
                <w:b/>
                <w:sz w:val="12"/>
                <w:szCs w:val="12"/>
              </w:rPr>
              <w:t>(m = g – l)</w:t>
            </w:r>
          </w:p>
        </w:tc>
      </w:tr>
      <w:tr w:rsidR="00AF5429" w:rsidRPr="0065029E" w14:paraId="3E9D89D7" w14:textId="77777777" w:rsidTr="00804656">
        <w:trPr>
          <w:trHeight w:val="2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98F896" w14:textId="77777777" w:rsidR="00AF5429" w:rsidRPr="0065029E" w:rsidRDefault="00AF5429" w:rsidP="008057DC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8561C4" w14:textId="77777777" w:rsidR="00AF5429" w:rsidRPr="0065029E" w:rsidRDefault="00AF5429" w:rsidP="008057DC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2"/>
                <w:szCs w:val="12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047CC9" w14:textId="77777777" w:rsidR="00AF5429" w:rsidRPr="0065029E" w:rsidRDefault="00AF5429" w:rsidP="008057DC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2"/>
                <w:szCs w:val="12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340A07" w14:textId="77777777" w:rsidR="00AF5429" w:rsidRPr="0065029E" w:rsidRDefault="00AF5429" w:rsidP="008057DC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2"/>
                <w:szCs w:val="12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7194AB" w14:textId="77777777" w:rsidR="00AF5429" w:rsidRPr="0065029E" w:rsidRDefault="00AF5429" w:rsidP="008057DC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615411" w14:textId="77777777" w:rsidR="00AF5429" w:rsidRPr="0065029E" w:rsidRDefault="00AF5429" w:rsidP="008057DC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2"/>
                <w:szCs w:val="12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E2D1E4" w14:textId="77777777" w:rsidR="00AF5429" w:rsidRPr="0065029E" w:rsidRDefault="00AF5429" w:rsidP="008057DC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2"/>
                <w:szCs w:val="1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9AD6C6" w14:textId="77777777" w:rsidR="00AF5429" w:rsidRPr="0065029E" w:rsidRDefault="00AF5429" w:rsidP="008057DC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2"/>
                <w:szCs w:val="1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2E1B9C" w14:textId="77777777" w:rsidR="00AF5429" w:rsidRPr="0065029E" w:rsidRDefault="00AF5429" w:rsidP="008057DC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2"/>
                <w:szCs w:val="12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E5F38E" w14:textId="77777777" w:rsidR="00AF5429" w:rsidRPr="0065029E" w:rsidRDefault="00AF5429" w:rsidP="008057DC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2"/>
                <w:szCs w:val="12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BD7E27" w14:textId="77777777" w:rsidR="00AF5429" w:rsidRPr="0065029E" w:rsidRDefault="00AF5429" w:rsidP="008057DC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2"/>
                <w:szCs w:val="12"/>
              </w:rPr>
            </w:pPr>
          </w:p>
        </w:tc>
      </w:tr>
      <w:tr w:rsidR="00576D9E" w:rsidRPr="0065029E" w14:paraId="247DD62F" w14:textId="77777777" w:rsidTr="00804656">
        <w:trPr>
          <w:trHeight w:val="20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CBDD79F" w14:textId="77777777" w:rsidR="00576D9E" w:rsidRPr="0065029E" w:rsidRDefault="00576D9E" w:rsidP="00576D9E">
            <w:pPr>
              <w:pStyle w:val="Texto"/>
              <w:spacing w:before="40" w:after="40" w:line="200" w:lineRule="exact"/>
              <w:ind w:firstLine="0"/>
              <w:jc w:val="left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A. Asociaciones Público</w:t>
            </w:r>
            <w:r w:rsidR="00B47603">
              <w:rPr>
                <w:b/>
                <w:sz w:val="12"/>
                <w:szCs w:val="12"/>
              </w:rPr>
              <w:t xml:space="preserve"> </w:t>
            </w:r>
            <w:r w:rsidRPr="0065029E">
              <w:rPr>
                <w:b/>
                <w:sz w:val="12"/>
                <w:szCs w:val="12"/>
              </w:rPr>
              <w:t>Privadas (</w:t>
            </w:r>
            <w:proofErr w:type="spellStart"/>
            <w:r w:rsidRPr="0065029E">
              <w:rPr>
                <w:b/>
                <w:sz w:val="12"/>
                <w:szCs w:val="12"/>
              </w:rPr>
              <w:t>APP’s</w:t>
            </w:r>
            <w:proofErr w:type="spellEnd"/>
            <w:r w:rsidRPr="0065029E">
              <w:rPr>
                <w:b/>
                <w:sz w:val="12"/>
                <w:szCs w:val="12"/>
              </w:rPr>
              <w:t>) (A=</w:t>
            </w:r>
            <w:proofErr w:type="spellStart"/>
            <w:r w:rsidRPr="0065029E">
              <w:rPr>
                <w:b/>
                <w:sz w:val="12"/>
                <w:szCs w:val="12"/>
              </w:rPr>
              <w:t>a+b+c+d</w:t>
            </w:r>
            <w:proofErr w:type="spellEnd"/>
            <w:r w:rsidRPr="0065029E">
              <w:rPr>
                <w:b/>
                <w:sz w:val="12"/>
                <w:szCs w:val="12"/>
              </w:rPr>
              <w:t>)</w:t>
            </w:r>
          </w:p>
        </w:tc>
        <w:tc>
          <w:tcPr>
            <w:tcW w:w="1003" w:type="dxa"/>
            <w:tcBorders>
              <w:left w:val="single" w:sz="6" w:space="0" w:color="auto"/>
              <w:right w:val="single" w:sz="6" w:space="0" w:color="auto"/>
            </w:tcBorders>
          </w:tcPr>
          <w:p w14:paraId="5A05B26C" w14:textId="77777777" w:rsidR="00576D9E" w:rsidRPr="0065029E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279AB3E6" w14:textId="77777777" w:rsidR="00576D9E" w:rsidRPr="0065029E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74F45026" w14:textId="77777777" w:rsidR="00576D9E" w:rsidRPr="0065029E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5BB3BA96" w14:textId="77777777" w:rsidR="00576D9E" w:rsidRPr="0065029E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856" w:type="dxa"/>
            <w:tcBorders>
              <w:left w:val="single" w:sz="6" w:space="0" w:color="auto"/>
              <w:right w:val="single" w:sz="6" w:space="0" w:color="auto"/>
            </w:tcBorders>
          </w:tcPr>
          <w:p w14:paraId="190A0534" w14:textId="77777777" w:rsidR="00576D9E" w:rsidRPr="0065029E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95" w:type="dxa"/>
            <w:tcBorders>
              <w:left w:val="single" w:sz="6" w:space="0" w:color="auto"/>
              <w:right w:val="single" w:sz="6" w:space="0" w:color="auto"/>
            </w:tcBorders>
          </w:tcPr>
          <w:p w14:paraId="30766745" w14:textId="77777777" w:rsidR="00576D9E" w:rsidRPr="0065029E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49649191" w14:textId="77777777" w:rsidR="00576D9E" w:rsidRPr="0065029E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323136CD" w14:textId="77777777" w:rsidR="00576D9E" w:rsidRPr="0065029E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036" w:type="dxa"/>
            <w:tcBorders>
              <w:left w:val="single" w:sz="6" w:space="0" w:color="auto"/>
              <w:right w:val="single" w:sz="6" w:space="0" w:color="auto"/>
            </w:tcBorders>
          </w:tcPr>
          <w:p w14:paraId="2510291F" w14:textId="77777777" w:rsidR="00576D9E" w:rsidRPr="0065029E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12" w:type="dxa"/>
            <w:tcBorders>
              <w:left w:val="single" w:sz="6" w:space="0" w:color="auto"/>
              <w:right w:val="single" w:sz="6" w:space="0" w:color="auto"/>
            </w:tcBorders>
          </w:tcPr>
          <w:p w14:paraId="78064B26" w14:textId="77777777" w:rsidR="00576D9E" w:rsidRPr="0065029E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</w:tr>
      <w:tr w:rsidR="00576D9E" w:rsidRPr="0065029E" w14:paraId="7783A033" w14:textId="77777777" w:rsidTr="00804656">
        <w:trPr>
          <w:trHeight w:val="20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A8E99C7" w14:textId="77777777" w:rsidR="00576D9E" w:rsidRPr="0065029E" w:rsidRDefault="00576D9E" w:rsidP="00576D9E">
            <w:pPr>
              <w:pStyle w:val="Texto"/>
              <w:spacing w:before="40" w:after="40" w:line="200" w:lineRule="exact"/>
              <w:ind w:left="144" w:firstLine="0"/>
              <w:jc w:val="left"/>
              <w:rPr>
                <w:sz w:val="12"/>
                <w:szCs w:val="12"/>
              </w:rPr>
            </w:pPr>
            <w:r w:rsidRPr="0065029E">
              <w:rPr>
                <w:sz w:val="12"/>
                <w:szCs w:val="12"/>
              </w:rPr>
              <w:t>a) APP 1</w:t>
            </w:r>
          </w:p>
        </w:tc>
        <w:tc>
          <w:tcPr>
            <w:tcW w:w="1003" w:type="dxa"/>
            <w:tcBorders>
              <w:left w:val="single" w:sz="6" w:space="0" w:color="auto"/>
              <w:right w:val="single" w:sz="6" w:space="0" w:color="auto"/>
            </w:tcBorders>
          </w:tcPr>
          <w:p w14:paraId="1BAE0C76" w14:textId="77777777" w:rsidR="00576D9E" w:rsidRPr="000E54D2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0E54D2">
              <w:rPr>
                <w:sz w:val="12"/>
                <w:szCs w:val="12"/>
              </w:rPr>
              <w:t>0</w:t>
            </w: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7F20C1F0" w14:textId="77777777" w:rsidR="00576D9E" w:rsidRPr="000E54D2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0E54D2">
              <w:rPr>
                <w:sz w:val="12"/>
                <w:szCs w:val="12"/>
              </w:rPr>
              <w:t>0</w:t>
            </w: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26BD016F" w14:textId="77777777" w:rsidR="00576D9E" w:rsidRPr="000E54D2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0E54D2">
              <w:rPr>
                <w:sz w:val="12"/>
                <w:szCs w:val="12"/>
              </w:rPr>
              <w:t>0</w:t>
            </w: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3BECD2DF" w14:textId="77777777" w:rsidR="00576D9E" w:rsidRPr="000E54D2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0E54D2">
              <w:rPr>
                <w:sz w:val="12"/>
                <w:szCs w:val="12"/>
              </w:rPr>
              <w:t>0</w:t>
            </w:r>
          </w:p>
        </w:tc>
        <w:tc>
          <w:tcPr>
            <w:tcW w:w="856" w:type="dxa"/>
            <w:tcBorders>
              <w:left w:val="single" w:sz="6" w:space="0" w:color="auto"/>
              <w:right w:val="single" w:sz="6" w:space="0" w:color="auto"/>
            </w:tcBorders>
          </w:tcPr>
          <w:p w14:paraId="07627CCC" w14:textId="77777777" w:rsidR="00576D9E" w:rsidRPr="000E54D2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0E54D2">
              <w:rPr>
                <w:sz w:val="12"/>
                <w:szCs w:val="12"/>
              </w:rPr>
              <w:t>0</w:t>
            </w:r>
          </w:p>
        </w:tc>
        <w:tc>
          <w:tcPr>
            <w:tcW w:w="1195" w:type="dxa"/>
            <w:tcBorders>
              <w:left w:val="single" w:sz="6" w:space="0" w:color="auto"/>
              <w:right w:val="single" w:sz="6" w:space="0" w:color="auto"/>
            </w:tcBorders>
          </w:tcPr>
          <w:p w14:paraId="685A5208" w14:textId="77777777" w:rsidR="00576D9E" w:rsidRPr="000E54D2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0E54D2">
              <w:rPr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6C09F863" w14:textId="77777777" w:rsidR="00576D9E" w:rsidRPr="000E54D2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0E54D2">
              <w:rPr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558AD4FE" w14:textId="77777777" w:rsidR="00576D9E" w:rsidRPr="000E54D2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0E54D2">
              <w:rPr>
                <w:sz w:val="12"/>
                <w:szCs w:val="12"/>
              </w:rPr>
              <w:t>0</w:t>
            </w:r>
          </w:p>
        </w:tc>
        <w:tc>
          <w:tcPr>
            <w:tcW w:w="1036" w:type="dxa"/>
            <w:tcBorders>
              <w:left w:val="single" w:sz="6" w:space="0" w:color="auto"/>
              <w:right w:val="single" w:sz="6" w:space="0" w:color="auto"/>
            </w:tcBorders>
          </w:tcPr>
          <w:p w14:paraId="4A19E4D2" w14:textId="77777777" w:rsidR="00576D9E" w:rsidRPr="000E54D2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0E54D2">
              <w:rPr>
                <w:sz w:val="12"/>
                <w:szCs w:val="12"/>
              </w:rPr>
              <w:t>0</w:t>
            </w:r>
          </w:p>
        </w:tc>
        <w:tc>
          <w:tcPr>
            <w:tcW w:w="1112" w:type="dxa"/>
            <w:tcBorders>
              <w:left w:val="single" w:sz="6" w:space="0" w:color="auto"/>
              <w:right w:val="single" w:sz="6" w:space="0" w:color="auto"/>
            </w:tcBorders>
          </w:tcPr>
          <w:p w14:paraId="5E6C303E" w14:textId="77777777" w:rsidR="00576D9E" w:rsidRPr="000E54D2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0E54D2">
              <w:rPr>
                <w:sz w:val="12"/>
                <w:szCs w:val="12"/>
              </w:rPr>
              <w:t>0</w:t>
            </w:r>
          </w:p>
        </w:tc>
      </w:tr>
      <w:tr w:rsidR="00576D9E" w:rsidRPr="0065029E" w14:paraId="182428F0" w14:textId="77777777" w:rsidTr="00804656">
        <w:trPr>
          <w:trHeight w:val="20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FA5B107" w14:textId="77777777" w:rsidR="00576D9E" w:rsidRPr="0065029E" w:rsidRDefault="00576D9E" w:rsidP="00576D9E">
            <w:pPr>
              <w:pStyle w:val="Texto"/>
              <w:spacing w:before="40" w:after="40" w:line="200" w:lineRule="exact"/>
              <w:ind w:left="144" w:firstLine="0"/>
              <w:jc w:val="left"/>
              <w:rPr>
                <w:sz w:val="12"/>
                <w:szCs w:val="12"/>
              </w:rPr>
            </w:pPr>
            <w:r w:rsidRPr="0065029E">
              <w:rPr>
                <w:sz w:val="12"/>
                <w:szCs w:val="12"/>
              </w:rPr>
              <w:t>b) APP 2</w:t>
            </w:r>
          </w:p>
        </w:tc>
        <w:tc>
          <w:tcPr>
            <w:tcW w:w="1003" w:type="dxa"/>
            <w:tcBorders>
              <w:left w:val="single" w:sz="6" w:space="0" w:color="auto"/>
              <w:right w:val="single" w:sz="6" w:space="0" w:color="auto"/>
            </w:tcBorders>
          </w:tcPr>
          <w:p w14:paraId="62850D9E" w14:textId="77777777" w:rsidR="00576D9E" w:rsidRPr="000E54D2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0E54D2">
              <w:rPr>
                <w:sz w:val="12"/>
                <w:szCs w:val="12"/>
              </w:rPr>
              <w:t>0</w:t>
            </w: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25684975" w14:textId="77777777" w:rsidR="00576D9E" w:rsidRPr="000E54D2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0E54D2">
              <w:rPr>
                <w:sz w:val="12"/>
                <w:szCs w:val="12"/>
              </w:rPr>
              <w:t>0</w:t>
            </w: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2CD6C5ED" w14:textId="77777777" w:rsidR="00576D9E" w:rsidRPr="000E54D2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0E54D2">
              <w:rPr>
                <w:sz w:val="12"/>
                <w:szCs w:val="12"/>
              </w:rPr>
              <w:t>0</w:t>
            </w: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4673E652" w14:textId="77777777" w:rsidR="00576D9E" w:rsidRPr="000E54D2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0E54D2">
              <w:rPr>
                <w:sz w:val="12"/>
                <w:szCs w:val="12"/>
              </w:rPr>
              <w:t>0</w:t>
            </w:r>
          </w:p>
        </w:tc>
        <w:tc>
          <w:tcPr>
            <w:tcW w:w="856" w:type="dxa"/>
            <w:tcBorders>
              <w:left w:val="single" w:sz="6" w:space="0" w:color="auto"/>
              <w:right w:val="single" w:sz="6" w:space="0" w:color="auto"/>
            </w:tcBorders>
          </w:tcPr>
          <w:p w14:paraId="6757ADBB" w14:textId="77777777" w:rsidR="00576D9E" w:rsidRPr="000E54D2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0E54D2">
              <w:rPr>
                <w:sz w:val="12"/>
                <w:szCs w:val="12"/>
              </w:rPr>
              <w:t>0</w:t>
            </w:r>
          </w:p>
        </w:tc>
        <w:tc>
          <w:tcPr>
            <w:tcW w:w="1195" w:type="dxa"/>
            <w:tcBorders>
              <w:left w:val="single" w:sz="6" w:space="0" w:color="auto"/>
              <w:right w:val="single" w:sz="6" w:space="0" w:color="auto"/>
            </w:tcBorders>
          </w:tcPr>
          <w:p w14:paraId="29B0C5E3" w14:textId="77777777" w:rsidR="00576D9E" w:rsidRPr="000E54D2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0E54D2">
              <w:rPr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7DA45EF7" w14:textId="77777777" w:rsidR="00576D9E" w:rsidRPr="000E54D2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0E54D2">
              <w:rPr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25DC3134" w14:textId="77777777" w:rsidR="00576D9E" w:rsidRPr="000E54D2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0E54D2">
              <w:rPr>
                <w:sz w:val="12"/>
                <w:szCs w:val="12"/>
              </w:rPr>
              <w:t>0</w:t>
            </w:r>
          </w:p>
        </w:tc>
        <w:tc>
          <w:tcPr>
            <w:tcW w:w="1036" w:type="dxa"/>
            <w:tcBorders>
              <w:left w:val="single" w:sz="6" w:space="0" w:color="auto"/>
              <w:right w:val="single" w:sz="6" w:space="0" w:color="auto"/>
            </w:tcBorders>
          </w:tcPr>
          <w:p w14:paraId="0B585AF4" w14:textId="77777777" w:rsidR="00576D9E" w:rsidRPr="000E54D2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0E54D2">
              <w:rPr>
                <w:sz w:val="12"/>
                <w:szCs w:val="12"/>
              </w:rPr>
              <w:t>0</w:t>
            </w:r>
          </w:p>
        </w:tc>
        <w:tc>
          <w:tcPr>
            <w:tcW w:w="1112" w:type="dxa"/>
            <w:tcBorders>
              <w:left w:val="single" w:sz="6" w:space="0" w:color="auto"/>
              <w:right w:val="single" w:sz="6" w:space="0" w:color="auto"/>
            </w:tcBorders>
          </w:tcPr>
          <w:p w14:paraId="57A60BEB" w14:textId="77777777" w:rsidR="00576D9E" w:rsidRPr="000E54D2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0E54D2">
              <w:rPr>
                <w:sz w:val="12"/>
                <w:szCs w:val="12"/>
              </w:rPr>
              <w:t>0</w:t>
            </w:r>
          </w:p>
        </w:tc>
      </w:tr>
      <w:tr w:rsidR="00576D9E" w:rsidRPr="0065029E" w14:paraId="1E659DF2" w14:textId="77777777" w:rsidTr="00804656">
        <w:trPr>
          <w:trHeight w:val="20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E434E9D" w14:textId="77777777" w:rsidR="00576D9E" w:rsidRPr="0065029E" w:rsidRDefault="00576D9E" w:rsidP="00576D9E">
            <w:pPr>
              <w:pStyle w:val="Texto"/>
              <w:spacing w:before="40" w:after="40" w:line="200" w:lineRule="exact"/>
              <w:ind w:left="144" w:firstLine="0"/>
              <w:jc w:val="left"/>
              <w:rPr>
                <w:sz w:val="12"/>
                <w:szCs w:val="12"/>
              </w:rPr>
            </w:pPr>
            <w:r w:rsidRPr="0065029E">
              <w:rPr>
                <w:sz w:val="12"/>
                <w:szCs w:val="12"/>
              </w:rPr>
              <w:t>c) APP 3</w:t>
            </w:r>
          </w:p>
        </w:tc>
        <w:tc>
          <w:tcPr>
            <w:tcW w:w="1003" w:type="dxa"/>
            <w:tcBorders>
              <w:left w:val="single" w:sz="6" w:space="0" w:color="auto"/>
              <w:right w:val="single" w:sz="6" w:space="0" w:color="auto"/>
            </w:tcBorders>
          </w:tcPr>
          <w:p w14:paraId="372BA531" w14:textId="77777777" w:rsidR="00576D9E" w:rsidRPr="000E54D2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0E54D2">
              <w:rPr>
                <w:sz w:val="12"/>
                <w:szCs w:val="12"/>
              </w:rPr>
              <w:t>0</w:t>
            </w: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206D1F92" w14:textId="77777777" w:rsidR="00576D9E" w:rsidRPr="000E54D2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0E54D2">
              <w:rPr>
                <w:sz w:val="12"/>
                <w:szCs w:val="12"/>
              </w:rPr>
              <w:t>0</w:t>
            </w: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1560E48E" w14:textId="77777777" w:rsidR="00576D9E" w:rsidRPr="000E54D2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0E54D2">
              <w:rPr>
                <w:sz w:val="12"/>
                <w:szCs w:val="12"/>
              </w:rPr>
              <w:t>0</w:t>
            </w: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412CDE1F" w14:textId="77777777" w:rsidR="00576D9E" w:rsidRPr="000E54D2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0E54D2">
              <w:rPr>
                <w:sz w:val="12"/>
                <w:szCs w:val="12"/>
              </w:rPr>
              <w:t>0</w:t>
            </w:r>
          </w:p>
        </w:tc>
        <w:tc>
          <w:tcPr>
            <w:tcW w:w="856" w:type="dxa"/>
            <w:tcBorders>
              <w:left w:val="single" w:sz="6" w:space="0" w:color="auto"/>
              <w:right w:val="single" w:sz="6" w:space="0" w:color="auto"/>
            </w:tcBorders>
          </w:tcPr>
          <w:p w14:paraId="7152307D" w14:textId="77777777" w:rsidR="00576D9E" w:rsidRPr="000E54D2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0E54D2">
              <w:rPr>
                <w:sz w:val="12"/>
                <w:szCs w:val="12"/>
              </w:rPr>
              <w:t>0</w:t>
            </w:r>
          </w:p>
        </w:tc>
        <w:tc>
          <w:tcPr>
            <w:tcW w:w="1195" w:type="dxa"/>
            <w:tcBorders>
              <w:left w:val="single" w:sz="6" w:space="0" w:color="auto"/>
              <w:right w:val="single" w:sz="6" w:space="0" w:color="auto"/>
            </w:tcBorders>
          </w:tcPr>
          <w:p w14:paraId="791B1475" w14:textId="77777777" w:rsidR="00576D9E" w:rsidRPr="000E54D2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0E54D2">
              <w:rPr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1EECBFD2" w14:textId="77777777" w:rsidR="00576D9E" w:rsidRPr="000E54D2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0E54D2">
              <w:rPr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7B87A3BE" w14:textId="77777777" w:rsidR="00576D9E" w:rsidRPr="000E54D2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0E54D2">
              <w:rPr>
                <w:sz w:val="12"/>
                <w:szCs w:val="12"/>
              </w:rPr>
              <w:t>0</w:t>
            </w:r>
          </w:p>
        </w:tc>
        <w:tc>
          <w:tcPr>
            <w:tcW w:w="1036" w:type="dxa"/>
            <w:tcBorders>
              <w:left w:val="single" w:sz="6" w:space="0" w:color="auto"/>
              <w:right w:val="single" w:sz="6" w:space="0" w:color="auto"/>
            </w:tcBorders>
          </w:tcPr>
          <w:p w14:paraId="1DA1A2AB" w14:textId="77777777" w:rsidR="00576D9E" w:rsidRPr="000E54D2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0E54D2">
              <w:rPr>
                <w:sz w:val="12"/>
                <w:szCs w:val="12"/>
              </w:rPr>
              <w:t>0</w:t>
            </w:r>
          </w:p>
        </w:tc>
        <w:tc>
          <w:tcPr>
            <w:tcW w:w="1112" w:type="dxa"/>
            <w:tcBorders>
              <w:left w:val="single" w:sz="6" w:space="0" w:color="auto"/>
              <w:right w:val="single" w:sz="6" w:space="0" w:color="auto"/>
            </w:tcBorders>
          </w:tcPr>
          <w:p w14:paraId="5CEA2A4C" w14:textId="77777777" w:rsidR="00576D9E" w:rsidRPr="000E54D2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0E54D2">
              <w:rPr>
                <w:sz w:val="12"/>
                <w:szCs w:val="12"/>
              </w:rPr>
              <w:t>0</w:t>
            </w:r>
          </w:p>
        </w:tc>
      </w:tr>
      <w:tr w:rsidR="00576D9E" w:rsidRPr="0065029E" w14:paraId="32F6CFED" w14:textId="77777777" w:rsidTr="00804656">
        <w:trPr>
          <w:trHeight w:val="20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B691BD0" w14:textId="77777777" w:rsidR="00576D9E" w:rsidRPr="0065029E" w:rsidRDefault="00576D9E" w:rsidP="00576D9E">
            <w:pPr>
              <w:pStyle w:val="Texto"/>
              <w:spacing w:before="40" w:after="40" w:line="200" w:lineRule="exact"/>
              <w:ind w:left="144" w:firstLine="0"/>
              <w:jc w:val="left"/>
              <w:rPr>
                <w:sz w:val="12"/>
                <w:szCs w:val="12"/>
              </w:rPr>
            </w:pPr>
            <w:r w:rsidRPr="0065029E">
              <w:rPr>
                <w:sz w:val="12"/>
                <w:szCs w:val="12"/>
              </w:rPr>
              <w:t>d) APP XX</w:t>
            </w:r>
          </w:p>
        </w:tc>
        <w:tc>
          <w:tcPr>
            <w:tcW w:w="1003" w:type="dxa"/>
            <w:tcBorders>
              <w:left w:val="single" w:sz="6" w:space="0" w:color="auto"/>
              <w:right w:val="single" w:sz="6" w:space="0" w:color="auto"/>
            </w:tcBorders>
          </w:tcPr>
          <w:p w14:paraId="4A5CDEAB" w14:textId="77777777" w:rsidR="00576D9E" w:rsidRPr="000E54D2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0E54D2">
              <w:rPr>
                <w:sz w:val="12"/>
                <w:szCs w:val="12"/>
              </w:rPr>
              <w:t>0</w:t>
            </w: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67D7135F" w14:textId="77777777" w:rsidR="00576D9E" w:rsidRPr="000E54D2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0E54D2">
              <w:rPr>
                <w:sz w:val="12"/>
                <w:szCs w:val="12"/>
              </w:rPr>
              <w:t>0</w:t>
            </w: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410F07C4" w14:textId="77777777" w:rsidR="00576D9E" w:rsidRPr="000E54D2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0E54D2">
              <w:rPr>
                <w:sz w:val="12"/>
                <w:szCs w:val="12"/>
              </w:rPr>
              <w:t>0</w:t>
            </w: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78A9C563" w14:textId="77777777" w:rsidR="00576D9E" w:rsidRPr="000E54D2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0E54D2">
              <w:rPr>
                <w:sz w:val="12"/>
                <w:szCs w:val="12"/>
              </w:rPr>
              <w:t>0</w:t>
            </w:r>
          </w:p>
        </w:tc>
        <w:tc>
          <w:tcPr>
            <w:tcW w:w="856" w:type="dxa"/>
            <w:tcBorders>
              <w:left w:val="single" w:sz="6" w:space="0" w:color="auto"/>
              <w:right w:val="single" w:sz="6" w:space="0" w:color="auto"/>
            </w:tcBorders>
          </w:tcPr>
          <w:p w14:paraId="24066958" w14:textId="77777777" w:rsidR="00576D9E" w:rsidRPr="000E54D2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0E54D2">
              <w:rPr>
                <w:sz w:val="12"/>
                <w:szCs w:val="12"/>
              </w:rPr>
              <w:t>0</w:t>
            </w:r>
          </w:p>
        </w:tc>
        <w:tc>
          <w:tcPr>
            <w:tcW w:w="1195" w:type="dxa"/>
            <w:tcBorders>
              <w:left w:val="single" w:sz="6" w:space="0" w:color="auto"/>
              <w:right w:val="single" w:sz="6" w:space="0" w:color="auto"/>
            </w:tcBorders>
          </w:tcPr>
          <w:p w14:paraId="25040A8B" w14:textId="77777777" w:rsidR="00576D9E" w:rsidRPr="000E54D2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0E54D2">
              <w:rPr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27154B77" w14:textId="77777777" w:rsidR="00576D9E" w:rsidRPr="000E54D2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0E54D2">
              <w:rPr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76FCED51" w14:textId="77777777" w:rsidR="00576D9E" w:rsidRPr="000E54D2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0E54D2">
              <w:rPr>
                <w:sz w:val="12"/>
                <w:szCs w:val="12"/>
              </w:rPr>
              <w:t>0</w:t>
            </w:r>
          </w:p>
        </w:tc>
        <w:tc>
          <w:tcPr>
            <w:tcW w:w="1036" w:type="dxa"/>
            <w:tcBorders>
              <w:left w:val="single" w:sz="6" w:space="0" w:color="auto"/>
              <w:right w:val="single" w:sz="6" w:space="0" w:color="auto"/>
            </w:tcBorders>
          </w:tcPr>
          <w:p w14:paraId="60293B81" w14:textId="77777777" w:rsidR="00576D9E" w:rsidRPr="000E54D2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0E54D2">
              <w:rPr>
                <w:sz w:val="12"/>
                <w:szCs w:val="12"/>
              </w:rPr>
              <w:t>0</w:t>
            </w:r>
          </w:p>
        </w:tc>
        <w:tc>
          <w:tcPr>
            <w:tcW w:w="1112" w:type="dxa"/>
            <w:tcBorders>
              <w:left w:val="single" w:sz="6" w:space="0" w:color="auto"/>
              <w:right w:val="single" w:sz="6" w:space="0" w:color="auto"/>
            </w:tcBorders>
          </w:tcPr>
          <w:p w14:paraId="28DCA01A" w14:textId="77777777" w:rsidR="00576D9E" w:rsidRPr="000E54D2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0E54D2">
              <w:rPr>
                <w:sz w:val="12"/>
                <w:szCs w:val="12"/>
              </w:rPr>
              <w:t>0</w:t>
            </w:r>
          </w:p>
        </w:tc>
      </w:tr>
      <w:tr w:rsidR="00576D9E" w:rsidRPr="0065029E" w14:paraId="32E9A78C" w14:textId="77777777" w:rsidTr="00804656">
        <w:trPr>
          <w:trHeight w:val="20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1937FB4" w14:textId="77777777" w:rsidR="00576D9E" w:rsidRPr="0065029E" w:rsidRDefault="00576D9E" w:rsidP="00576D9E">
            <w:pPr>
              <w:pStyle w:val="Texto"/>
              <w:spacing w:before="40" w:after="40" w:line="200" w:lineRule="exact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1003" w:type="dxa"/>
            <w:tcBorders>
              <w:left w:val="single" w:sz="6" w:space="0" w:color="auto"/>
              <w:right w:val="single" w:sz="6" w:space="0" w:color="auto"/>
            </w:tcBorders>
          </w:tcPr>
          <w:p w14:paraId="5296F69A" w14:textId="77777777" w:rsidR="00576D9E" w:rsidRPr="0065029E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047F6676" w14:textId="77777777" w:rsidR="00576D9E" w:rsidRPr="0065029E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268A81A7" w14:textId="77777777" w:rsidR="00576D9E" w:rsidRPr="0065029E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2A9CB3C5" w14:textId="77777777" w:rsidR="00576D9E" w:rsidRPr="0065029E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856" w:type="dxa"/>
            <w:tcBorders>
              <w:left w:val="single" w:sz="6" w:space="0" w:color="auto"/>
              <w:right w:val="single" w:sz="6" w:space="0" w:color="auto"/>
            </w:tcBorders>
          </w:tcPr>
          <w:p w14:paraId="58A946B6" w14:textId="77777777" w:rsidR="00576D9E" w:rsidRPr="0065029E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195" w:type="dxa"/>
            <w:tcBorders>
              <w:left w:val="single" w:sz="6" w:space="0" w:color="auto"/>
              <w:right w:val="single" w:sz="6" w:space="0" w:color="auto"/>
            </w:tcBorders>
          </w:tcPr>
          <w:p w14:paraId="710A8C28" w14:textId="77777777" w:rsidR="00576D9E" w:rsidRPr="0065029E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3CAFC4C8" w14:textId="77777777" w:rsidR="00576D9E" w:rsidRPr="0065029E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3E1CF603" w14:textId="77777777" w:rsidR="00576D9E" w:rsidRPr="0065029E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036" w:type="dxa"/>
            <w:tcBorders>
              <w:left w:val="single" w:sz="6" w:space="0" w:color="auto"/>
              <w:right w:val="single" w:sz="6" w:space="0" w:color="auto"/>
            </w:tcBorders>
          </w:tcPr>
          <w:p w14:paraId="7816A442" w14:textId="77777777" w:rsidR="00576D9E" w:rsidRPr="0065029E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112" w:type="dxa"/>
            <w:tcBorders>
              <w:left w:val="single" w:sz="6" w:space="0" w:color="auto"/>
              <w:right w:val="single" w:sz="6" w:space="0" w:color="auto"/>
            </w:tcBorders>
          </w:tcPr>
          <w:p w14:paraId="17A869A5" w14:textId="77777777" w:rsidR="00576D9E" w:rsidRPr="0065029E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</w:tr>
      <w:tr w:rsidR="00576D9E" w:rsidRPr="0065029E" w14:paraId="2D197416" w14:textId="77777777" w:rsidTr="00804656">
        <w:trPr>
          <w:trHeight w:val="20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8CD8013" w14:textId="77777777" w:rsidR="00576D9E" w:rsidRPr="0065029E" w:rsidRDefault="00576D9E" w:rsidP="00576D9E">
            <w:pPr>
              <w:pStyle w:val="Texto"/>
              <w:spacing w:before="40" w:after="40" w:line="200" w:lineRule="exact"/>
              <w:ind w:firstLine="0"/>
              <w:jc w:val="left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B. Otros Instrumentos (B=</w:t>
            </w:r>
            <w:proofErr w:type="spellStart"/>
            <w:r w:rsidRPr="0065029E">
              <w:rPr>
                <w:b/>
                <w:sz w:val="12"/>
                <w:szCs w:val="12"/>
              </w:rPr>
              <w:t>a+b+c+d</w:t>
            </w:r>
            <w:proofErr w:type="spellEnd"/>
            <w:r w:rsidRPr="0065029E">
              <w:rPr>
                <w:b/>
                <w:sz w:val="12"/>
                <w:szCs w:val="12"/>
              </w:rPr>
              <w:t>)</w:t>
            </w:r>
          </w:p>
        </w:tc>
        <w:tc>
          <w:tcPr>
            <w:tcW w:w="1003" w:type="dxa"/>
            <w:tcBorders>
              <w:left w:val="single" w:sz="6" w:space="0" w:color="auto"/>
              <w:right w:val="single" w:sz="6" w:space="0" w:color="auto"/>
            </w:tcBorders>
          </w:tcPr>
          <w:p w14:paraId="0EB7270E" w14:textId="77777777" w:rsidR="00576D9E" w:rsidRPr="0065029E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236208DF" w14:textId="77777777" w:rsidR="00576D9E" w:rsidRPr="0065029E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02FB231D" w14:textId="77777777" w:rsidR="00576D9E" w:rsidRPr="0065029E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777EC9AD" w14:textId="77777777" w:rsidR="00576D9E" w:rsidRPr="0065029E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856" w:type="dxa"/>
            <w:tcBorders>
              <w:left w:val="single" w:sz="6" w:space="0" w:color="auto"/>
              <w:right w:val="single" w:sz="6" w:space="0" w:color="auto"/>
            </w:tcBorders>
          </w:tcPr>
          <w:p w14:paraId="560BF041" w14:textId="77777777" w:rsidR="00576D9E" w:rsidRPr="0065029E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95" w:type="dxa"/>
            <w:tcBorders>
              <w:left w:val="single" w:sz="6" w:space="0" w:color="auto"/>
              <w:right w:val="single" w:sz="6" w:space="0" w:color="auto"/>
            </w:tcBorders>
          </w:tcPr>
          <w:p w14:paraId="230CC881" w14:textId="77777777" w:rsidR="00576D9E" w:rsidRPr="0065029E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3C74BD01" w14:textId="77777777" w:rsidR="00576D9E" w:rsidRPr="0065029E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6583956B" w14:textId="77777777" w:rsidR="00576D9E" w:rsidRPr="0065029E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036" w:type="dxa"/>
            <w:tcBorders>
              <w:left w:val="single" w:sz="6" w:space="0" w:color="auto"/>
              <w:right w:val="single" w:sz="6" w:space="0" w:color="auto"/>
            </w:tcBorders>
          </w:tcPr>
          <w:p w14:paraId="040823B5" w14:textId="77777777" w:rsidR="00576D9E" w:rsidRPr="0065029E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12" w:type="dxa"/>
            <w:tcBorders>
              <w:left w:val="single" w:sz="6" w:space="0" w:color="auto"/>
              <w:right w:val="single" w:sz="6" w:space="0" w:color="auto"/>
            </w:tcBorders>
          </w:tcPr>
          <w:p w14:paraId="474E9791" w14:textId="77777777" w:rsidR="00576D9E" w:rsidRPr="0065029E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</w:tr>
      <w:tr w:rsidR="00576D9E" w:rsidRPr="0065029E" w14:paraId="06256491" w14:textId="77777777" w:rsidTr="00804656">
        <w:trPr>
          <w:trHeight w:val="20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48744BC" w14:textId="77777777" w:rsidR="00576D9E" w:rsidRPr="0065029E" w:rsidRDefault="00576D9E" w:rsidP="00576D9E">
            <w:pPr>
              <w:pStyle w:val="Texto"/>
              <w:spacing w:before="40" w:after="40" w:line="200" w:lineRule="exact"/>
              <w:ind w:left="144" w:firstLine="0"/>
              <w:jc w:val="left"/>
              <w:rPr>
                <w:sz w:val="12"/>
                <w:szCs w:val="12"/>
              </w:rPr>
            </w:pPr>
            <w:r w:rsidRPr="0065029E">
              <w:rPr>
                <w:sz w:val="12"/>
                <w:szCs w:val="12"/>
              </w:rPr>
              <w:t>a) Otro Instrumento 1</w:t>
            </w:r>
          </w:p>
        </w:tc>
        <w:tc>
          <w:tcPr>
            <w:tcW w:w="1003" w:type="dxa"/>
            <w:tcBorders>
              <w:left w:val="single" w:sz="6" w:space="0" w:color="auto"/>
              <w:right w:val="single" w:sz="6" w:space="0" w:color="auto"/>
            </w:tcBorders>
          </w:tcPr>
          <w:p w14:paraId="1464CAD9" w14:textId="77777777" w:rsidR="00576D9E" w:rsidRPr="000E54D2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0E54D2">
              <w:rPr>
                <w:sz w:val="12"/>
                <w:szCs w:val="12"/>
              </w:rPr>
              <w:t>0</w:t>
            </w: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79C6A58B" w14:textId="77777777" w:rsidR="00576D9E" w:rsidRPr="000E54D2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0E54D2">
              <w:rPr>
                <w:sz w:val="12"/>
                <w:szCs w:val="12"/>
              </w:rPr>
              <w:t>0</w:t>
            </w: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54C9C6F9" w14:textId="77777777" w:rsidR="00576D9E" w:rsidRPr="000E54D2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0E54D2">
              <w:rPr>
                <w:sz w:val="12"/>
                <w:szCs w:val="12"/>
              </w:rPr>
              <w:t>0</w:t>
            </w: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5BE31380" w14:textId="77777777" w:rsidR="00576D9E" w:rsidRPr="000E54D2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0E54D2">
              <w:rPr>
                <w:sz w:val="12"/>
                <w:szCs w:val="12"/>
              </w:rPr>
              <w:t>0</w:t>
            </w:r>
          </w:p>
        </w:tc>
        <w:tc>
          <w:tcPr>
            <w:tcW w:w="856" w:type="dxa"/>
            <w:tcBorders>
              <w:left w:val="single" w:sz="6" w:space="0" w:color="auto"/>
              <w:right w:val="single" w:sz="6" w:space="0" w:color="auto"/>
            </w:tcBorders>
          </w:tcPr>
          <w:p w14:paraId="316FF58F" w14:textId="77777777" w:rsidR="00576D9E" w:rsidRPr="000E54D2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0E54D2">
              <w:rPr>
                <w:sz w:val="12"/>
                <w:szCs w:val="12"/>
              </w:rPr>
              <w:t>0</w:t>
            </w:r>
          </w:p>
        </w:tc>
        <w:tc>
          <w:tcPr>
            <w:tcW w:w="1195" w:type="dxa"/>
            <w:tcBorders>
              <w:left w:val="single" w:sz="6" w:space="0" w:color="auto"/>
              <w:right w:val="single" w:sz="6" w:space="0" w:color="auto"/>
            </w:tcBorders>
          </w:tcPr>
          <w:p w14:paraId="2F2C438B" w14:textId="77777777" w:rsidR="00576D9E" w:rsidRPr="000E54D2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0E54D2">
              <w:rPr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5028081B" w14:textId="77777777" w:rsidR="00576D9E" w:rsidRPr="000E54D2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0E54D2">
              <w:rPr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2ACBE121" w14:textId="77777777" w:rsidR="00576D9E" w:rsidRPr="000E54D2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0E54D2">
              <w:rPr>
                <w:sz w:val="12"/>
                <w:szCs w:val="12"/>
              </w:rPr>
              <w:t>0</w:t>
            </w:r>
          </w:p>
        </w:tc>
        <w:tc>
          <w:tcPr>
            <w:tcW w:w="1036" w:type="dxa"/>
            <w:tcBorders>
              <w:left w:val="single" w:sz="6" w:space="0" w:color="auto"/>
              <w:right w:val="single" w:sz="6" w:space="0" w:color="auto"/>
            </w:tcBorders>
          </w:tcPr>
          <w:p w14:paraId="6A888959" w14:textId="77777777" w:rsidR="00576D9E" w:rsidRPr="000E54D2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0E54D2">
              <w:rPr>
                <w:sz w:val="12"/>
                <w:szCs w:val="12"/>
              </w:rPr>
              <w:t>0</w:t>
            </w:r>
          </w:p>
        </w:tc>
        <w:tc>
          <w:tcPr>
            <w:tcW w:w="1112" w:type="dxa"/>
            <w:tcBorders>
              <w:left w:val="single" w:sz="6" w:space="0" w:color="auto"/>
              <w:right w:val="single" w:sz="6" w:space="0" w:color="auto"/>
            </w:tcBorders>
          </w:tcPr>
          <w:p w14:paraId="130A1DC9" w14:textId="77777777" w:rsidR="00576D9E" w:rsidRPr="000E54D2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0E54D2">
              <w:rPr>
                <w:sz w:val="12"/>
                <w:szCs w:val="12"/>
              </w:rPr>
              <w:t>0</w:t>
            </w:r>
          </w:p>
        </w:tc>
      </w:tr>
      <w:tr w:rsidR="00576D9E" w:rsidRPr="0065029E" w14:paraId="13CA39FE" w14:textId="77777777" w:rsidTr="00804656">
        <w:trPr>
          <w:trHeight w:val="20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38FB929" w14:textId="77777777" w:rsidR="00576D9E" w:rsidRPr="0065029E" w:rsidRDefault="00576D9E" w:rsidP="00576D9E">
            <w:pPr>
              <w:pStyle w:val="Texto"/>
              <w:spacing w:before="40" w:after="40" w:line="200" w:lineRule="exact"/>
              <w:ind w:left="144" w:firstLine="0"/>
              <w:jc w:val="left"/>
              <w:rPr>
                <w:sz w:val="12"/>
                <w:szCs w:val="12"/>
              </w:rPr>
            </w:pPr>
            <w:r w:rsidRPr="0065029E">
              <w:rPr>
                <w:sz w:val="12"/>
                <w:szCs w:val="12"/>
              </w:rPr>
              <w:t>b) Otro Instrumento 2</w:t>
            </w:r>
          </w:p>
        </w:tc>
        <w:tc>
          <w:tcPr>
            <w:tcW w:w="1003" w:type="dxa"/>
            <w:tcBorders>
              <w:left w:val="single" w:sz="6" w:space="0" w:color="auto"/>
              <w:right w:val="single" w:sz="6" w:space="0" w:color="auto"/>
            </w:tcBorders>
          </w:tcPr>
          <w:p w14:paraId="1BBF335D" w14:textId="77777777" w:rsidR="00576D9E" w:rsidRPr="000E54D2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0E54D2">
              <w:rPr>
                <w:sz w:val="12"/>
                <w:szCs w:val="12"/>
              </w:rPr>
              <w:t>0</w:t>
            </w: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1122259E" w14:textId="77777777" w:rsidR="00576D9E" w:rsidRPr="000E54D2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0E54D2">
              <w:rPr>
                <w:sz w:val="12"/>
                <w:szCs w:val="12"/>
              </w:rPr>
              <w:t>0</w:t>
            </w: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6609E607" w14:textId="77777777" w:rsidR="00576D9E" w:rsidRPr="000E54D2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0E54D2">
              <w:rPr>
                <w:sz w:val="12"/>
                <w:szCs w:val="12"/>
              </w:rPr>
              <w:t>0</w:t>
            </w: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24CA8D43" w14:textId="77777777" w:rsidR="00576D9E" w:rsidRPr="000E54D2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0E54D2">
              <w:rPr>
                <w:sz w:val="12"/>
                <w:szCs w:val="12"/>
              </w:rPr>
              <w:t>0</w:t>
            </w:r>
          </w:p>
        </w:tc>
        <w:tc>
          <w:tcPr>
            <w:tcW w:w="856" w:type="dxa"/>
            <w:tcBorders>
              <w:left w:val="single" w:sz="6" w:space="0" w:color="auto"/>
              <w:right w:val="single" w:sz="6" w:space="0" w:color="auto"/>
            </w:tcBorders>
          </w:tcPr>
          <w:p w14:paraId="0999FA57" w14:textId="77777777" w:rsidR="00576D9E" w:rsidRPr="000E54D2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0E54D2">
              <w:rPr>
                <w:sz w:val="12"/>
                <w:szCs w:val="12"/>
              </w:rPr>
              <w:t>0</w:t>
            </w:r>
          </w:p>
        </w:tc>
        <w:tc>
          <w:tcPr>
            <w:tcW w:w="1195" w:type="dxa"/>
            <w:tcBorders>
              <w:left w:val="single" w:sz="6" w:space="0" w:color="auto"/>
              <w:right w:val="single" w:sz="6" w:space="0" w:color="auto"/>
            </w:tcBorders>
          </w:tcPr>
          <w:p w14:paraId="73259B84" w14:textId="77777777" w:rsidR="00576D9E" w:rsidRPr="000E54D2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0E54D2">
              <w:rPr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04CC14D6" w14:textId="77777777" w:rsidR="00576D9E" w:rsidRPr="000E54D2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0E54D2">
              <w:rPr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24480F37" w14:textId="77777777" w:rsidR="00576D9E" w:rsidRPr="000E54D2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0E54D2">
              <w:rPr>
                <w:sz w:val="12"/>
                <w:szCs w:val="12"/>
              </w:rPr>
              <w:t>0</w:t>
            </w:r>
          </w:p>
        </w:tc>
        <w:tc>
          <w:tcPr>
            <w:tcW w:w="1036" w:type="dxa"/>
            <w:tcBorders>
              <w:left w:val="single" w:sz="6" w:space="0" w:color="auto"/>
              <w:right w:val="single" w:sz="6" w:space="0" w:color="auto"/>
            </w:tcBorders>
          </w:tcPr>
          <w:p w14:paraId="7B7C70AB" w14:textId="77777777" w:rsidR="00576D9E" w:rsidRPr="000E54D2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0E54D2">
              <w:rPr>
                <w:sz w:val="12"/>
                <w:szCs w:val="12"/>
              </w:rPr>
              <w:t>0</w:t>
            </w:r>
          </w:p>
        </w:tc>
        <w:tc>
          <w:tcPr>
            <w:tcW w:w="1112" w:type="dxa"/>
            <w:tcBorders>
              <w:left w:val="single" w:sz="6" w:space="0" w:color="auto"/>
              <w:right w:val="single" w:sz="6" w:space="0" w:color="auto"/>
            </w:tcBorders>
          </w:tcPr>
          <w:p w14:paraId="6FFB3918" w14:textId="77777777" w:rsidR="00576D9E" w:rsidRPr="000E54D2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0E54D2">
              <w:rPr>
                <w:sz w:val="12"/>
                <w:szCs w:val="12"/>
              </w:rPr>
              <w:t>0</w:t>
            </w:r>
          </w:p>
        </w:tc>
      </w:tr>
      <w:tr w:rsidR="00576D9E" w:rsidRPr="0065029E" w14:paraId="3164E5E1" w14:textId="77777777" w:rsidTr="00804656">
        <w:trPr>
          <w:trHeight w:val="20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01F8AE2" w14:textId="77777777" w:rsidR="00576D9E" w:rsidRPr="0065029E" w:rsidRDefault="00576D9E" w:rsidP="00576D9E">
            <w:pPr>
              <w:pStyle w:val="Texto"/>
              <w:spacing w:before="40" w:after="40" w:line="200" w:lineRule="exact"/>
              <w:ind w:left="144" w:firstLine="0"/>
              <w:jc w:val="left"/>
              <w:rPr>
                <w:sz w:val="12"/>
                <w:szCs w:val="12"/>
              </w:rPr>
            </w:pPr>
            <w:r w:rsidRPr="0065029E">
              <w:rPr>
                <w:sz w:val="12"/>
                <w:szCs w:val="12"/>
              </w:rPr>
              <w:t>c) Otro Instrumento 3</w:t>
            </w:r>
          </w:p>
        </w:tc>
        <w:tc>
          <w:tcPr>
            <w:tcW w:w="1003" w:type="dxa"/>
            <w:tcBorders>
              <w:left w:val="single" w:sz="6" w:space="0" w:color="auto"/>
              <w:right w:val="single" w:sz="6" w:space="0" w:color="auto"/>
            </w:tcBorders>
          </w:tcPr>
          <w:p w14:paraId="651FD01F" w14:textId="77777777" w:rsidR="00576D9E" w:rsidRPr="000E54D2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0E54D2">
              <w:rPr>
                <w:sz w:val="12"/>
                <w:szCs w:val="12"/>
              </w:rPr>
              <w:t>0</w:t>
            </w: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1080352B" w14:textId="77777777" w:rsidR="00576D9E" w:rsidRPr="000E54D2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0E54D2">
              <w:rPr>
                <w:sz w:val="12"/>
                <w:szCs w:val="12"/>
              </w:rPr>
              <w:t>0</w:t>
            </w: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2184686C" w14:textId="77777777" w:rsidR="00576D9E" w:rsidRPr="000E54D2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0E54D2">
              <w:rPr>
                <w:sz w:val="12"/>
                <w:szCs w:val="12"/>
              </w:rPr>
              <w:t>0</w:t>
            </w: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6FA6BABE" w14:textId="77777777" w:rsidR="00576D9E" w:rsidRPr="000E54D2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0E54D2">
              <w:rPr>
                <w:sz w:val="12"/>
                <w:szCs w:val="12"/>
              </w:rPr>
              <w:t>0</w:t>
            </w:r>
          </w:p>
        </w:tc>
        <w:tc>
          <w:tcPr>
            <w:tcW w:w="856" w:type="dxa"/>
            <w:tcBorders>
              <w:left w:val="single" w:sz="6" w:space="0" w:color="auto"/>
              <w:right w:val="single" w:sz="6" w:space="0" w:color="auto"/>
            </w:tcBorders>
          </w:tcPr>
          <w:p w14:paraId="6A56FE1C" w14:textId="77777777" w:rsidR="00576D9E" w:rsidRPr="000E54D2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0E54D2">
              <w:rPr>
                <w:sz w:val="12"/>
                <w:szCs w:val="12"/>
              </w:rPr>
              <w:t>0</w:t>
            </w:r>
          </w:p>
        </w:tc>
        <w:tc>
          <w:tcPr>
            <w:tcW w:w="1195" w:type="dxa"/>
            <w:tcBorders>
              <w:left w:val="single" w:sz="6" w:space="0" w:color="auto"/>
              <w:right w:val="single" w:sz="6" w:space="0" w:color="auto"/>
            </w:tcBorders>
          </w:tcPr>
          <w:p w14:paraId="265F7860" w14:textId="77777777" w:rsidR="00576D9E" w:rsidRPr="000E54D2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0E54D2">
              <w:rPr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3799CC8C" w14:textId="77777777" w:rsidR="00576D9E" w:rsidRPr="000E54D2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0E54D2">
              <w:rPr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2248F040" w14:textId="77777777" w:rsidR="00576D9E" w:rsidRPr="000E54D2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0E54D2">
              <w:rPr>
                <w:sz w:val="12"/>
                <w:szCs w:val="12"/>
              </w:rPr>
              <w:t>0</w:t>
            </w:r>
          </w:p>
        </w:tc>
        <w:tc>
          <w:tcPr>
            <w:tcW w:w="1036" w:type="dxa"/>
            <w:tcBorders>
              <w:left w:val="single" w:sz="6" w:space="0" w:color="auto"/>
              <w:right w:val="single" w:sz="6" w:space="0" w:color="auto"/>
            </w:tcBorders>
          </w:tcPr>
          <w:p w14:paraId="63359579" w14:textId="77777777" w:rsidR="00576D9E" w:rsidRPr="000E54D2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0E54D2">
              <w:rPr>
                <w:sz w:val="12"/>
                <w:szCs w:val="12"/>
              </w:rPr>
              <w:t>0</w:t>
            </w:r>
          </w:p>
        </w:tc>
        <w:tc>
          <w:tcPr>
            <w:tcW w:w="1112" w:type="dxa"/>
            <w:tcBorders>
              <w:left w:val="single" w:sz="6" w:space="0" w:color="auto"/>
              <w:right w:val="single" w:sz="6" w:space="0" w:color="auto"/>
            </w:tcBorders>
          </w:tcPr>
          <w:p w14:paraId="19B43513" w14:textId="77777777" w:rsidR="00576D9E" w:rsidRPr="000E54D2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0E54D2">
              <w:rPr>
                <w:sz w:val="12"/>
                <w:szCs w:val="12"/>
              </w:rPr>
              <w:t>0</w:t>
            </w:r>
          </w:p>
        </w:tc>
      </w:tr>
      <w:tr w:rsidR="00576D9E" w:rsidRPr="0065029E" w14:paraId="4EB8AA97" w14:textId="77777777" w:rsidTr="00804656">
        <w:trPr>
          <w:trHeight w:val="20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6D3C9A0" w14:textId="77777777" w:rsidR="00576D9E" w:rsidRPr="0065029E" w:rsidRDefault="00576D9E" w:rsidP="00576D9E">
            <w:pPr>
              <w:pStyle w:val="Texto"/>
              <w:spacing w:before="40" w:after="40" w:line="200" w:lineRule="exact"/>
              <w:ind w:left="144" w:firstLine="0"/>
              <w:jc w:val="left"/>
              <w:rPr>
                <w:sz w:val="12"/>
                <w:szCs w:val="12"/>
              </w:rPr>
            </w:pPr>
            <w:r w:rsidRPr="0065029E">
              <w:rPr>
                <w:sz w:val="12"/>
                <w:szCs w:val="12"/>
              </w:rPr>
              <w:t>d) Otro Instrumento XX</w:t>
            </w:r>
          </w:p>
        </w:tc>
        <w:tc>
          <w:tcPr>
            <w:tcW w:w="1003" w:type="dxa"/>
            <w:tcBorders>
              <w:left w:val="single" w:sz="6" w:space="0" w:color="auto"/>
              <w:right w:val="single" w:sz="6" w:space="0" w:color="auto"/>
            </w:tcBorders>
          </w:tcPr>
          <w:p w14:paraId="05EAAD49" w14:textId="77777777" w:rsidR="00576D9E" w:rsidRPr="000E54D2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0E54D2">
              <w:rPr>
                <w:sz w:val="12"/>
                <w:szCs w:val="12"/>
              </w:rPr>
              <w:t>0</w:t>
            </w: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170678CD" w14:textId="77777777" w:rsidR="00576D9E" w:rsidRPr="000E54D2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0E54D2">
              <w:rPr>
                <w:sz w:val="12"/>
                <w:szCs w:val="12"/>
              </w:rPr>
              <w:t>0</w:t>
            </w: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6E551B8C" w14:textId="77777777" w:rsidR="00576D9E" w:rsidRPr="000E54D2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0E54D2">
              <w:rPr>
                <w:sz w:val="12"/>
                <w:szCs w:val="12"/>
              </w:rPr>
              <w:t>0</w:t>
            </w: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520ECA36" w14:textId="77777777" w:rsidR="00576D9E" w:rsidRPr="000E54D2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0E54D2">
              <w:rPr>
                <w:sz w:val="12"/>
                <w:szCs w:val="12"/>
              </w:rPr>
              <w:t>0</w:t>
            </w:r>
          </w:p>
        </w:tc>
        <w:tc>
          <w:tcPr>
            <w:tcW w:w="856" w:type="dxa"/>
            <w:tcBorders>
              <w:left w:val="single" w:sz="6" w:space="0" w:color="auto"/>
              <w:right w:val="single" w:sz="6" w:space="0" w:color="auto"/>
            </w:tcBorders>
          </w:tcPr>
          <w:p w14:paraId="1C70594E" w14:textId="77777777" w:rsidR="00576D9E" w:rsidRPr="000E54D2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0E54D2">
              <w:rPr>
                <w:sz w:val="12"/>
                <w:szCs w:val="12"/>
              </w:rPr>
              <w:t>0</w:t>
            </w:r>
          </w:p>
        </w:tc>
        <w:tc>
          <w:tcPr>
            <w:tcW w:w="1195" w:type="dxa"/>
            <w:tcBorders>
              <w:left w:val="single" w:sz="6" w:space="0" w:color="auto"/>
              <w:right w:val="single" w:sz="6" w:space="0" w:color="auto"/>
            </w:tcBorders>
          </w:tcPr>
          <w:p w14:paraId="1D1EB717" w14:textId="77777777" w:rsidR="00576D9E" w:rsidRPr="000E54D2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0E54D2">
              <w:rPr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3E62B836" w14:textId="77777777" w:rsidR="00576D9E" w:rsidRPr="000E54D2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0E54D2">
              <w:rPr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6C41B4B3" w14:textId="77777777" w:rsidR="00576D9E" w:rsidRPr="000E54D2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0E54D2">
              <w:rPr>
                <w:sz w:val="12"/>
                <w:szCs w:val="12"/>
              </w:rPr>
              <w:t>0</w:t>
            </w:r>
          </w:p>
        </w:tc>
        <w:tc>
          <w:tcPr>
            <w:tcW w:w="1036" w:type="dxa"/>
            <w:tcBorders>
              <w:left w:val="single" w:sz="6" w:space="0" w:color="auto"/>
              <w:right w:val="single" w:sz="6" w:space="0" w:color="auto"/>
            </w:tcBorders>
          </w:tcPr>
          <w:p w14:paraId="2FBE2300" w14:textId="77777777" w:rsidR="00576D9E" w:rsidRPr="000E54D2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0E54D2">
              <w:rPr>
                <w:sz w:val="12"/>
                <w:szCs w:val="12"/>
              </w:rPr>
              <w:t>0</w:t>
            </w:r>
          </w:p>
        </w:tc>
        <w:tc>
          <w:tcPr>
            <w:tcW w:w="1112" w:type="dxa"/>
            <w:tcBorders>
              <w:left w:val="single" w:sz="6" w:space="0" w:color="auto"/>
              <w:right w:val="single" w:sz="6" w:space="0" w:color="auto"/>
            </w:tcBorders>
          </w:tcPr>
          <w:p w14:paraId="2C51871A" w14:textId="77777777" w:rsidR="00576D9E" w:rsidRPr="000E54D2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0E54D2">
              <w:rPr>
                <w:sz w:val="12"/>
                <w:szCs w:val="12"/>
              </w:rPr>
              <w:t>0</w:t>
            </w:r>
          </w:p>
        </w:tc>
      </w:tr>
      <w:tr w:rsidR="00576D9E" w:rsidRPr="0065029E" w14:paraId="0C210F77" w14:textId="77777777" w:rsidTr="00804656">
        <w:trPr>
          <w:trHeight w:val="20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D753AE6" w14:textId="77777777" w:rsidR="00576D9E" w:rsidRPr="0065029E" w:rsidRDefault="00576D9E" w:rsidP="00576D9E">
            <w:pPr>
              <w:pStyle w:val="Texto"/>
              <w:spacing w:before="40" w:after="40" w:line="200" w:lineRule="exact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1003" w:type="dxa"/>
            <w:tcBorders>
              <w:left w:val="single" w:sz="6" w:space="0" w:color="auto"/>
              <w:right w:val="single" w:sz="6" w:space="0" w:color="auto"/>
            </w:tcBorders>
          </w:tcPr>
          <w:p w14:paraId="35614D71" w14:textId="77777777" w:rsidR="00576D9E" w:rsidRPr="0065029E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70E4B141" w14:textId="77777777" w:rsidR="00576D9E" w:rsidRPr="0065029E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1070F637" w14:textId="77777777" w:rsidR="00576D9E" w:rsidRPr="0065029E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58A24929" w14:textId="77777777" w:rsidR="00576D9E" w:rsidRPr="0065029E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856" w:type="dxa"/>
            <w:tcBorders>
              <w:left w:val="single" w:sz="6" w:space="0" w:color="auto"/>
              <w:right w:val="single" w:sz="6" w:space="0" w:color="auto"/>
            </w:tcBorders>
          </w:tcPr>
          <w:p w14:paraId="64DD980A" w14:textId="77777777" w:rsidR="00576D9E" w:rsidRPr="0065029E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195" w:type="dxa"/>
            <w:tcBorders>
              <w:left w:val="single" w:sz="6" w:space="0" w:color="auto"/>
              <w:right w:val="single" w:sz="6" w:space="0" w:color="auto"/>
            </w:tcBorders>
          </w:tcPr>
          <w:p w14:paraId="241E91EC" w14:textId="77777777" w:rsidR="00576D9E" w:rsidRPr="0065029E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43D0DFDA" w14:textId="77777777" w:rsidR="00576D9E" w:rsidRPr="0065029E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3F289539" w14:textId="77777777" w:rsidR="00576D9E" w:rsidRPr="0065029E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036" w:type="dxa"/>
            <w:tcBorders>
              <w:left w:val="single" w:sz="6" w:space="0" w:color="auto"/>
              <w:right w:val="single" w:sz="6" w:space="0" w:color="auto"/>
            </w:tcBorders>
          </w:tcPr>
          <w:p w14:paraId="12F17C2F" w14:textId="77777777" w:rsidR="00576D9E" w:rsidRPr="0065029E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112" w:type="dxa"/>
            <w:tcBorders>
              <w:left w:val="single" w:sz="6" w:space="0" w:color="auto"/>
              <w:right w:val="single" w:sz="6" w:space="0" w:color="auto"/>
            </w:tcBorders>
          </w:tcPr>
          <w:p w14:paraId="5535CDB2" w14:textId="77777777" w:rsidR="00576D9E" w:rsidRPr="0065029E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</w:tr>
      <w:tr w:rsidR="00576D9E" w:rsidRPr="0065029E" w14:paraId="07ED0E49" w14:textId="77777777" w:rsidTr="00804656">
        <w:trPr>
          <w:trHeight w:val="20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B5B0DFD" w14:textId="77777777" w:rsidR="00576D9E" w:rsidRPr="0065029E" w:rsidRDefault="00576D9E" w:rsidP="00576D9E">
            <w:pPr>
              <w:pStyle w:val="Texto"/>
              <w:spacing w:before="40" w:after="40" w:line="200" w:lineRule="exact"/>
              <w:ind w:firstLine="0"/>
              <w:jc w:val="left"/>
              <w:rPr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C. Total de Obligaciones Diferentes de Financiamiento (C=A+B)</w:t>
            </w:r>
          </w:p>
        </w:tc>
        <w:tc>
          <w:tcPr>
            <w:tcW w:w="1003" w:type="dxa"/>
            <w:tcBorders>
              <w:left w:val="single" w:sz="6" w:space="0" w:color="auto"/>
              <w:right w:val="single" w:sz="6" w:space="0" w:color="auto"/>
            </w:tcBorders>
          </w:tcPr>
          <w:p w14:paraId="1F3480DF" w14:textId="77777777" w:rsidR="00576D9E" w:rsidRPr="0065029E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3C40BC76" w14:textId="77777777" w:rsidR="00576D9E" w:rsidRPr="0065029E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1A8ABF5B" w14:textId="77777777" w:rsidR="00576D9E" w:rsidRPr="0065029E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57DBBA48" w14:textId="77777777" w:rsidR="00576D9E" w:rsidRPr="0065029E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856" w:type="dxa"/>
            <w:tcBorders>
              <w:left w:val="single" w:sz="6" w:space="0" w:color="auto"/>
              <w:right w:val="single" w:sz="6" w:space="0" w:color="auto"/>
            </w:tcBorders>
          </w:tcPr>
          <w:p w14:paraId="23864D26" w14:textId="77777777" w:rsidR="00576D9E" w:rsidRPr="0065029E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95" w:type="dxa"/>
            <w:tcBorders>
              <w:left w:val="single" w:sz="6" w:space="0" w:color="auto"/>
              <w:right w:val="single" w:sz="6" w:space="0" w:color="auto"/>
            </w:tcBorders>
          </w:tcPr>
          <w:p w14:paraId="724A8158" w14:textId="77777777" w:rsidR="00576D9E" w:rsidRPr="0065029E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2F51054E" w14:textId="77777777" w:rsidR="00576D9E" w:rsidRPr="0065029E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52455062" w14:textId="77777777" w:rsidR="00576D9E" w:rsidRPr="0065029E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036" w:type="dxa"/>
            <w:tcBorders>
              <w:left w:val="single" w:sz="6" w:space="0" w:color="auto"/>
              <w:right w:val="single" w:sz="6" w:space="0" w:color="auto"/>
            </w:tcBorders>
          </w:tcPr>
          <w:p w14:paraId="4829B1A4" w14:textId="77777777" w:rsidR="00576D9E" w:rsidRPr="0065029E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12" w:type="dxa"/>
            <w:tcBorders>
              <w:left w:val="single" w:sz="6" w:space="0" w:color="auto"/>
              <w:right w:val="single" w:sz="6" w:space="0" w:color="auto"/>
            </w:tcBorders>
          </w:tcPr>
          <w:p w14:paraId="0290CBF4" w14:textId="77777777" w:rsidR="00576D9E" w:rsidRPr="0065029E" w:rsidRDefault="00576D9E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</w:tr>
      <w:tr w:rsidR="00AF5429" w:rsidRPr="0065029E" w14:paraId="1CD12362" w14:textId="77777777" w:rsidTr="00804656">
        <w:trPr>
          <w:trHeight w:val="20"/>
        </w:trPr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B44E" w14:textId="77777777" w:rsidR="00AF5429" w:rsidRPr="0065029E" w:rsidRDefault="00AF5429" w:rsidP="008057DC">
            <w:pPr>
              <w:pStyle w:val="Texto"/>
              <w:spacing w:before="40" w:after="40" w:line="20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6DE22" w14:textId="77777777" w:rsidR="00AF5429" w:rsidRPr="0065029E" w:rsidRDefault="00AF5429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485B9" w14:textId="77777777" w:rsidR="00AF5429" w:rsidRPr="0065029E" w:rsidRDefault="00AF5429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AD15A" w14:textId="77777777" w:rsidR="00AF5429" w:rsidRPr="0065029E" w:rsidRDefault="00AF5429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E424C" w14:textId="77777777" w:rsidR="00AF5429" w:rsidRPr="0065029E" w:rsidRDefault="00AF5429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8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2429E" w14:textId="77777777" w:rsidR="00AF5429" w:rsidRPr="0065029E" w:rsidRDefault="00AF5429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1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2552E" w14:textId="77777777" w:rsidR="00AF5429" w:rsidRPr="0065029E" w:rsidRDefault="00AF5429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A9EDF" w14:textId="77777777" w:rsidR="00AF5429" w:rsidRPr="0065029E" w:rsidRDefault="00AF5429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DD70E" w14:textId="77777777" w:rsidR="00AF5429" w:rsidRPr="0065029E" w:rsidRDefault="00AF5429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0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32A4" w14:textId="77777777" w:rsidR="00AF5429" w:rsidRPr="0065029E" w:rsidRDefault="00AF5429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1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38F66" w14:textId="77777777" w:rsidR="00AF5429" w:rsidRPr="0065029E" w:rsidRDefault="00AF5429" w:rsidP="00576D9E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</w:tr>
    </w:tbl>
    <w:p w14:paraId="1E472CA9" w14:textId="77777777" w:rsidR="00B007B7" w:rsidRDefault="004025C7" w:rsidP="008057DC">
      <w:pPr>
        <w:pStyle w:val="Texto"/>
        <w:spacing w:line="200" w:lineRule="exact"/>
        <w:rPr>
          <w:b/>
        </w:rPr>
      </w:pPr>
      <w:r>
        <w:rPr>
          <w:b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29CA5D" wp14:editId="784531D7">
                <wp:simplePos x="0" y="0"/>
                <wp:positionH relativeFrom="column">
                  <wp:posOffset>4933950</wp:posOffset>
                </wp:positionH>
                <wp:positionV relativeFrom="paragraph">
                  <wp:posOffset>321945</wp:posOffset>
                </wp:positionV>
                <wp:extent cx="2892425" cy="712470"/>
                <wp:effectExtent l="3810" t="1905" r="0" b="0"/>
                <wp:wrapNone/>
                <wp:docPr id="1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242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BEFDD6" w14:textId="77777777" w:rsidR="005729A6" w:rsidRDefault="005729A6" w:rsidP="0071091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391CB45D" w14:textId="77777777" w:rsidR="005729A6" w:rsidRDefault="005729A6" w:rsidP="0071091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1D40216A" w14:textId="77777777" w:rsidR="005729A6" w:rsidRDefault="005729A6" w:rsidP="0071091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__________________________________________</w:t>
                            </w:r>
                          </w:p>
                          <w:p w14:paraId="7481A964" w14:textId="6D888CF1" w:rsidR="000862E8" w:rsidRDefault="000862E8" w:rsidP="000862E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C.P. </w:t>
                            </w:r>
                            <w:r w:rsidR="008F386F">
                              <w:rPr>
                                <w:rFonts w:ascii="Arial" w:hAnsi="Arial" w:cs="Arial"/>
                                <w:sz w:val="16"/>
                              </w:rPr>
                              <w:t>María Narcisa Peralta Vásquez</w:t>
                            </w:r>
                          </w:p>
                          <w:p w14:paraId="2D4C4AFA" w14:textId="77777777" w:rsidR="000862E8" w:rsidRPr="00213E6D" w:rsidRDefault="000862E8" w:rsidP="000862E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Responsable Administrativo  </w:t>
                            </w:r>
                          </w:p>
                          <w:p w14:paraId="22721353" w14:textId="0A5185AB" w:rsidR="005729A6" w:rsidRPr="00213E6D" w:rsidRDefault="005729A6" w:rsidP="000862E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9CA5D" id="Rectangle 30" o:spid="_x0000_s1030" style="position:absolute;left:0;text-align:left;margin-left:388.5pt;margin-top:25.35pt;width:227.75pt;height:5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" filled="f" stroked="f">
                <v:textbox>
                  <w:txbxContent>
                    <w:p w14:paraId="0BBEFDD6" w14:textId="77777777" w:rsidR="005729A6" w:rsidRDefault="005729A6" w:rsidP="00710910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391CB45D" w14:textId="77777777" w:rsidR="005729A6" w:rsidRDefault="005729A6" w:rsidP="00710910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1D40216A" w14:textId="77777777" w:rsidR="005729A6" w:rsidRDefault="005729A6" w:rsidP="00710910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__________________________________________</w:t>
                      </w:r>
                    </w:p>
                    <w:p w14:paraId="7481A964" w14:textId="6D888CF1" w:rsidR="000862E8" w:rsidRDefault="000862E8" w:rsidP="000862E8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C.P. </w:t>
                      </w:r>
                      <w:r w:rsidR="008F386F">
                        <w:rPr>
                          <w:rFonts w:ascii="Arial" w:hAnsi="Arial" w:cs="Arial"/>
                          <w:sz w:val="16"/>
                        </w:rPr>
                        <w:t>María Narcisa Peralta Vásquez</w:t>
                      </w:r>
                    </w:p>
                    <w:p w14:paraId="2D4C4AFA" w14:textId="77777777" w:rsidR="000862E8" w:rsidRPr="00213E6D" w:rsidRDefault="000862E8" w:rsidP="000862E8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Responsable Administrativo  </w:t>
                      </w:r>
                    </w:p>
                    <w:p w14:paraId="22721353" w14:textId="0A5185AB" w:rsidR="005729A6" w:rsidRPr="00213E6D" w:rsidRDefault="005729A6" w:rsidP="000862E8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1960011" wp14:editId="428D4280">
                <wp:simplePos x="0" y="0"/>
                <wp:positionH relativeFrom="column">
                  <wp:posOffset>800100</wp:posOffset>
                </wp:positionH>
                <wp:positionV relativeFrom="paragraph">
                  <wp:posOffset>321945</wp:posOffset>
                </wp:positionV>
                <wp:extent cx="2892425" cy="712470"/>
                <wp:effectExtent l="3810" t="1905" r="0" b="0"/>
                <wp:wrapNone/>
                <wp:docPr id="1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2425" cy="71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BCD2E" w14:textId="77777777" w:rsidR="005729A6" w:rsidRDefault="005729A6" w:rsidP="00FB175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1CEB1862" w14:textId="77777777" w:rsidR="005729A6" w:rsidRDefault="005729A6" w:rsidP="00FB175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021323B3" w14:textId="77777777" w:rsidR="005729A6" w:rsidRDefault="005729A6" w:rsidP="00FB175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__________________________________________</w:t>
                            </w:r>
                          </w:p>
                          <w:p w14:paraId="5299BE02" w14:textId="77777777" w:rsidR="000862E8" w:rsidRDefault="000862E8" w:rsidP="000862E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C. Mayra Vázquez Velázquez</w:t>
                            </w:r>
                          </w:p>
                          <w:p w14:paraId="6F1B22F9" w14:textId="77777777" w:rsidR="000862E8" w:rsidRPr="00213E6D" w:rsidRDefault="000862E8" w:rsidP="000862E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Coordinadora Estatal de la COSSIES</w:t>
                            </w:r>
                          </w:p>
                          <w:p w14:paraId="33602502" w14:textId="297D9A6B" w:rsidR="005729A6" w:rsidRPr="00213E6D" w:rsidRDefault="005729A6" w:rsidP="000862E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60011" id="Rectangle 21" o:spid="_x0000_s1031" style="position:absolute;left:0;text-align:left;margin-left:63pt;margin-top:25.35pt;width:227.75pt;height:56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" stroked="f">
                <v:textbox>
                  <w:txbxContent>
                    <w:p w14:paraId="1FABCD2E" w14:textId="77777777" w:rsidR="005729A6" w:rsidRDefault="005729A6" w:rsidP="00FB175C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1CEB1862" w14:textId="77777777" w:rsidR="005729A6" w:rsidRDefault="005729A6" w:rsidP="00FB175C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021323B3" w14:textId="77777777" w:rsidR="005729A6" w:rsidRDefault="005729A6" w:rsidP="00FB175C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__________________________________________</w:t>
                      </w:r>
                    </w:p>
                    <w:p w14:paraId="5299BE02" w14:textId="77777777" w:rsidR="000862E8" w:rsidRDefault="000862E8" w:rsidP="000862E8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C. Mayra Vázquez Velázquez</w:t>
                      </w:r>
                    </w:p>
                    <w:p w14:paraId="6F1B22F9" w14:textId="77777777" w:rsidR="000862E8" w:rsidRPr="00213E6D" w:rsidRDefault="000862E8" w:rsidP="000862E8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Coordinadora Estatal de la COSSIES</w:t>
                      </w:r>
                    </w:p>
                    <w:p w14:paraId="33602502" w14:textId="297D9A6B" w:rsidR="005729A6" w:rsidRPr="00213E6D" w:rsidRDefault="005729A6" w:rsidP="000862E8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B8922DE" w14:textId="77777777" w:rsidR="003A73E1" w:rsidRDefault="003A73E1" w:rsidP="00B007B7">
      <w:pPr>
        <w:pStyle w:val="Texto"/>
        <w:rPr>
          <w:b/>
        </w:rPr>
        <w:sectPr w:rsidR="003A73E1" w:rsidSect="003A73E1">
          <w:headerReference w:type="even" r:id="rId11"/>
          <w:headerReference w:type="default" r:id="rId12"/>
          <w:footerReference w:type="even" r:id="rId13"/>
          <w:pgSz w:w="15840" w:h="12240" w:orient="landscape"/>
          <w:pgMar w:top="1699" w:right="1152" w:bottom="1699" w:left="1296" w:header="706" w:footer="706" w:gutter="0"/>
          <w:cols w:space="708"/>
          <w:docGrid w:linePitch="326"/>
        </w:sectPr>
      </w:pPr>
    </w:p>
    <w:tbl>
      <w:tblPr>
        <w:tblW w:w="8857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7"/>
      </w:tblGrid>
      <w:tr w:rsidR="00F506C7" w:rsidRPr="006751B0" w14:paraId="1A5A1048" w14:textId="77777777" w:rsidTr="00CE404E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70B5F76" w14:textId="77777777" w:rsidR="008057DC" w:rsidRPr="006751B0" w:rsidRDefault="00D14245" w:rsidP="0028605F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D14245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lastRenderedPageBreak/>
              <w:t>Coordinación del Servicio Social de Estudiantes de las Instituciones de Educación Superior</w:t>
            </w:r>
            <w:r w:rsidR="008057DC"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 xml:space="preserve"> (a)</w:t>
            </w:r>
          </w:p>
        </w:tc>
      </w:tr>
      <w:tr w:rsidR="00F506C7" w:rsidRPr="006751B0" w14:paraId="0CFE9A52" w14:textId="77777777" w:rsidTr="00CE404E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C2F488A" w14:textId="77777777" w:rsidR="008057DC" w:rsidRPr="006751B0" w:rsidRDefault="008057DC" w:rsidP="0028605F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Balance Presupuestario - LDF</w:t>
            </w:r>
          </w:p>
        </w:tc>
      </w:tr>
      <w:tr w:rsidR="00F506C7" w:rsidRPr="006751B0" w14:paraId="3C0101FA" w14:textId="77777777" w:rsidTr="00CE404E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E72FA82" w14:textId="08B0FFB8" w:rsidR="008057DC" w:rsidRPr="006751B0" w:rsidRDefault="008057DC" w:rsidP="005729A6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 xml:space="preserve">Del 1 de enero al </w:t>
            </w:r>
            <w:r w:rsidR="005729A6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3</w:t>
            </w:r>
            <w:r w:rsidR="008F386F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0</w:t>
            </w:r>
            <w:r w:rsidR="005729A6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 xml:space="preserve"> de </w:t>
            </w:r>
            <w:r w:rsidR="008F386F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juni</w:t>
            </w:r>
            <w:r w:rsidR="006A5F21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o</w:t>
            </w:r>
            <w:r w:rsidR="003E0620" w:rsidRPr="003E062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 xml:space="preserve"> de 202</w:t>
            </w:r>
            <w:r w:rsidR="006A5F21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2</w:t>
            </w:r>
            <w:r w:rsidR="003E0620" w:rsidRPr="003E062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 xml:space="preserve"> </w:t>
            </w: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(b)</w:t>
            </w:r>
          </w:p>
        </w:tc>
      </w:tr>
      <w:tr w:rsidR="00F506C7" w:rsidRPr="006751B0" w14:paraId="0D1C0659" w14:textId="77777777" w:rsidTr="00CE404E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DB5A8DE" w14:textId="77777777" w:rsidR="008057DC" w:rsidRPr="006751B0" w:rsidRDefault="008057DC" w:rsidP="0028605F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(PESOS)</w:t>
            </w:r>
          </w:p>
        </w:tc>
      </w:tr>
    </w:tbl>
    <w:p w14:paraId="072C3291" w14:textId="77777777" w:rsidR="00CE404E" w:rsidRPr="006751B0" w:rsidRDefault="00CE404E" w:rsidP="00DD78B9">
      <w:pPr>
        <w:tabs>
          <w:tab w:val="left" w:pos="435"/>
          <w:tab w:val="left" w:pos="5382"/>
          <w:tab w:val="left" w:pos="6548"/>
          <w:tab w:val="left" w:pos="7701"/>
        </w:tabs>
        <w:spacing w:line="100" w:lineRule="exact"/>
        <w:ind w:left="144"/>
        <w:rPr>
          <w:rFonts w:ascii="Arial" w:hAnsi="Arial" w:cs="Arial"/>
          <w:sz w:val="12"/>
          <w:szCs w:val="12"/>
          <w:lang w:val="es-MX"/>
        </w:rPr>
      </w:pPr>
    </w:p>
    <w:tbl>
      <w:tblPr>
        <w:tblW w:w="8857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"/>
        <w:gridCol w:w="5667"/>
        <w:gridCol w:w="992"/>
        <w:gridCol w:w="992"/>
        <w:gridCol w:w="992"/>
      </w:tblGrid>
      <w:tr w:rsidR="008057DC" w:rsidRPr="006751B0" w14:paraId="1E0059C5" w14:textId="77777777" w:rsidTr="00187065">
        <w:trPr>
          <w:trHeight w:val="20"/>
        </w:trPr>
        <w:tc>
          <w:tcPr>
            <w:tcW w:w="3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59C9AED" w14:textId="77777777" w:rsidR="008057DC" w:rsidRPr="006751B0" w:rsidRDefault="008057DC" w:rsidP="0028605F">
            <w:pPr>
              <w:spacing w:before="26" w:after="2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Concepto (c)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F03D0F" w14:textId="77777777" w:rsidR="008057DC" w:rsidRPr="006751B0" w:rsidRDefault="008057DC" w:rsidP="0028605F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Estimado/</w:t>
            </w:r>
          </w:p>
          <w:p w14:paraId="52631C73" w14:textId="77777777" w:rsidR="008057DC" w:rsidRPr="006751B0" w:rsidRDefault="008057DC" w:rsidP="0028605F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Aprobado (d)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4743DD" w14:textId="77777777" w:rsidR="008057DC" w:rsidRPr="006751B0" w:rsidRDefault="008057DC" w:rsidP="0028605F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Devengado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035831" w14:textId="77777777" w:rsidR="008057DC" w:rsidRPr="006751B0" w:rsidRDefault="008057DC" w:rsidP="0028605F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Recaudado/</w:t>
            </w:r>
          </w:p>
          <w:p w14:paraId="175B20A7" w14:textId="77777777" w:rsidR="008057DC" w:rsidRPr="006751B0" w:rsidRDefault="008057DC" w:rsidP="0028605F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 xml:space="preserve">Pagado </w:t>
            </w:r>
          </w:p>
        </w:tc>
      </w:tr>
      <w:tr w:rsidR="008057DC" w:rsidRPr="006751B0" w14:paraId="3B318F21" w14:textId="77777777" w:rsidTr="00187065">
        <w:trPr>
          <w:trHeight w:val="20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0E80AFC3" w14:textId="77777777" w:rsidR="008057DC" w:rsidRPr="006751B0" w:rsidRDefault="008057DC" w:rsidP="00DD78B9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199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E39378" w14:textId="77777777" w:rsidR="008057DC" w:rsidRPr="006751B0" w:rsidRDefault="008057DC" w:rsidP="00DD78B9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9D5550" w14:textId="77777777" w:rsidR="008057DC" w:rsidRPr="006751B0" w:rsidRDefault="008057DC" w:rsidP="00DD78B9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DE9522" w14:textId="77777777" w:rsidR="008057DC" w:rsidRPr="006751B0" w:rsidRDefault="008057DC" w:rsidP="00DD78B9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0C2699" w14:textId="77777777" w:rsidR="008057DC" w:rsidRPr="006751B0" w:rsidRDefault="008057DC" w:rsidP="00DD78B9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EE4EFC" w:rsidRPr="006751B0" w14:paraId="0EABA306" w14:textId="77777777" w:rsidTr="00187065">
        <w:trPr>
          <w:trHeight w:val="20"/>
        </w:trPr>
        <w:tc>
          <w:tcPr>
            <w:tcW w:w="121" w:type="pct"/>
            <w:tcBorders>
              <w:left w:val="single" w:sz="4" w:space="0" w:color="auto"/>
            </w:tcBorders>
            <w:shd w:val="clear" w:color="auto" w:fill="auto"/>
          </w:tcPr>
          <w:p w14:paraId="774CACC4" w14:textId="77777777" w:rsidR="00EE4EFC" w:rsidRPr="006751B0" w:rsidRDefault="00EE4EFC" w:rsidP="00EE4EFC">
            <w:pPr>
              <w:spacing w:before="26" w:after="20" w:line="12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199" w:type="pct"/>
            <w:tcBorders>
              <w:right w:val="single" w:sz="4" w:space="0" w:color="auto"/>
            </w:tcBorders>
            <w:shd w:val="clear" w:color="auto" w:fill="auto"/>
          </w:tcPr>
          <w:p w14:paraId="538CDBDB" w14:textId="77777777" w:rsidR="00EE4EFC" w:rsidRPr="006751B0" w:rsidRDefault="00EE4EFC" w:rsidP="00EE4EFC">
            <w:pPr>
              <w:spacing w:before="26" w:after="20" w:line="120" w:lineRule="exact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A. Ingresos Totales (A = A1+A2+A3)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DB35C0" w14:textId="518202B3" w:rsidR="00EE4EFC" w:rsidRPr="007D5A77" w:rsidRDefault="007D5A77" w:rsidP="00EE4EFC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7D5A77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1,570,051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F4BF" w14:textId="3C63E147" w:rsidR="00EE4EFC" w:rsidRPr="007D5A77" w:rsidRDefault="008F386F" w:rsidP="00EE4EFC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998,385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1F0FBD" w14:textId="2370F1F8" w:rsidR="00EE4EFC" w:rsidRPr="007D5A77" w:rsidRDefault="008F386F" w:rsidP="00EE4EFC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998,385</w:t>
            </w:r>
          </w:p>
        </w:tc>
      </w:tr>
      <w:tr w:rsidR="00EE4EFC" w:rsidRPr="005729A6" w14:paraId="027CE302" w14:textId="77777777" w:rsidTr="00187065">
        <w:trPr>
          <w:trHeight w:val="20"/>
        </w:trPr>
        <w:tc>
          <w:tcPr>
            <w:tcW w:w="121" w:type="pct"/>
            <w:tcBorders>
              <w:left w:val="single" w:sz="4" w:space="0" w:color="auto"/>
            </w:tcBorders>
            <w:shd w:val="clear" w:color="auto" w:fill="auto"/>
          </w:tcPr>
          <w:p w14:paraId="6999DD17" w14:textId="77777777" w:rsidR="00EE4EFC" w:rsidRPr="006751B0" w:rsidRDefault="00EE4EFC" w:rsidP="00EE4EFC">
            <w:pPr>
              <w:spacing w:before="26" w:after="20" w:line="120" w:lineRule="exact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</w:p>
        </w:tc>
        <w:tc>
          <w:tcPr>
            <w:tcW w:w="3199" w:type="pct"/>
            <w:tcBorders>
              <w:right w:val="single" w:sz="4" w:space="0" w:color="auto"/>
            </w:tcBorders>
            <w:shd w:val="clear" w:color="auto" w:fill="auto"/>
          </w:tcPr>
          <w:p w14:paraId="4EC3B93C" w14:textId="77777777" w:rsidR="00EE4EFC" w:rsidRPr="006751B0" w:rsidRDefault="00EE4EFC" w:rsidP="00EE4EFC">
            <w:pPr>
              <w:spacing w:before="26" w:after="20" w:line="120" w:lineRule="exact"/>
              <w:ind w:left="272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Cs/>
                <w:sz w:val="12"/>
                <w:szCs w:val="12"/>
                <w:lang w:val="es-MX"/>
              </w:rPr>
              <w:t>A1. Ingresos de Libre Disposición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A612A1" w14:textId="126EB60E" w:rsidR="00EE4EFC" w:rsidRPr="006751B0" w:rsidRDefault="007D5A77" w:rsidP="00EE4EFC">
            <w:pPr>
              <w:spacing w:before="26" w:after="20" w:line="120" w:lineRule="exact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1,570,051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25908B" w14:textId="02D56F20" w:rsidR="00EE4EFC" w:rsidRPr="006751B0" w:rsidRDefault="008F386F" w:rsidP="00EE4EFC">
            <w:pPr>
              <w:spacing w:before="26" w:after="20" w:line="120" w:lineRule="exact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998,385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26E71C" w14:textId="1EF6329E" w:rsidR="00EE4EFC" w:rsidRPr="006751B0" w:rsidRDefault="008F386F" w:rsidP="00EE4EFC">
            <w:pPr>
              <w:spacing w:before="26" w:after="20" w:line="120" w:lineRule="exact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998,385</w:t>
            </w:r>
          </w:p>
        </w:tc>
      </w:tr>
      <w:tr w:rsidR="00A86C54" w:rsidRPr="006751B0" w14:paraId="47646AD0" w14:textId="77777777" w:rsidTr="00187065">
        <w:trPr>
          <w:trHeight w:val="20"/>
        </w:trPr>
        <w:tc>
          <w:tcPr>
            <w:tcW w:w="121" w:type="pct"/>
            <w:tcBorders>
              <w:left w:val="single" w:sz="4" w:space="0" w:color="auto"/>
            </w:tcBorders>
            <w:shd w:val="clear" w:color="auto" w:fill="auto"/>
          </w:tcPr>
          <w:p w14:paraId="0C1D824C" w14:textId="77777777" w:rsidR="00A86C54" w:rsidRPr="006751B0" w:rsidRDefault="00A86C54" w:rsidP="00A86C54">
            <w:pPr>
              <w:spacing w:before="26" w:after="20" w:line="120" w:lineRule="exact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</w:p>
        </w:tc>
        <w:tc>
          <w:tcPr>
            <w:tcW w:w="3199" w:type="pct"/>
            <w:tcBorders>
              <w:right w:val="single" w:sz="4" w:space="0" w:color="auto"/>
            </w:tcBorders>
            <w:shd w:val="clear" w:color="auto" w:fill="auto"/>
          </w:tcPr>
          <w:p w14:paraId="631C446C" w14:textId="77777777" w:rsidR="00A86C54" w:rsidRPr="006751B0" w:rsidRDefault="00A86C54" w:rsidP="00A86C54">
            <w:pPr>
              <w:spacing w:before="26" w:after="20" w:line="120" w:lineRule="exact"/>
              <w:ind w:left="272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Cs/>
                <w:sz w:val="12"/>
                <w:szCs w:val="12"/>
                <w:lang w:val="es-MX"/>
              </w:rPr>
              <w:t>A2. Transferencias Federales Etiquetadas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79D783" w14:textId="77777777" w:rsidR="00A86C54" w:rsidRPr="006751B0" w:rsidRDefault="00A86C54" w:rsidP="00A86C54">
            <w:pPr>
              <w:spacing w:before="26" w:after="20" w:line="120" w:lineRule="exact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4DA9E9" w14:textId="77777777" w:rsidR="00A86C54" w:rsidRPr="006751B0" w:rsidRDefault="00A86C54" w:rsidP="00A86C54">
            <w:pPr>
              <w:spacing w:before="26" w:after="20" w:line="120" w:lineRule="exact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7C2A02" w14:textId="77777777" w:rsidR="00A86C54" w:rsidRPr="006751B0" w:rsidRDefault="00A86C54" w:rsidP="00A86C54">
            <w:pPr>
              <w:spacing w:before="26" w:after="20" w:line="120" w:lineRule="exact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</w:tr>
      <w:tr w:rsidR="00A86C54" w:rsidRPr="006751B0" w14:paraId="08A6E33F" w14:textId="77777777" w:rsidTr="00187065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72629077" w14:textId="77777777" w:rsidR="00A86C54" w:rsidRPr="006751B0" w:rsidRDefault="00A86C54" w:rsidP="00A86C54">
            <w:pPr>
              <w:spacing w:before="26" w:after="20" w:line="12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199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4A4D1C71" w14:textId="77777777" w:rsidR="00A86C54" w:rsidRPr="006751B0" w:rsidRDefault="00A86C54" w:rsidP="00A86C54">
            <w:pPr>
              <w:spacing w:before="26" w:after="20" w:line="120" w:lineRule="exact"/>
              <w:ind w:left="272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Cs/>
                <w:sz w:val="12"/>
                <w:szCs w:val="12"/>
                <w:lang w:val="es-MX"/>
              </w:rPr>
              <w:t>A3. Financiamiento Neto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48F498" w14:textId="77777777" w:rsidR="00A86C54" w:rsidRPr="006751B0" w:rsidRDefault="00A86C54" w:rsidP="00A86C54">
            <w:pPr>
              <w:spacing w:before="26" w:after="20" w:line="120" w:lineRule="exact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DC2105" w14:textId="77777777" w:rsidR="00A86C54" w:rsidRPr="006751B0" w:rsidRDefault="00F33A64" w:rsidP="00A86C54">
            <w:pPr>
              <w:spacing w:before="26" w:after="20" w:line="120" w:lineRule="exact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EB8053" w14:textId="77777777" w:rsidR="00A86C54" w:rsidRPr="006751B0" w:rsidRDefault="00F33A64" w:rsidP="00A86C54">
            <w:pPr>
              <w:spacing w:before="26" w:after="20" w:line="120" w:lineRule="exact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</w:tr>
      <w:tr w:rsidR="00A86C54" w:rsidRPr="00DD78B9" w14:paraId="6782161A" w14:textId="77777777" w:rsidTr="00187065">
        <w:trPr>
          <w:trHeight w:val="20"/>
        </w:trPr>
        <w:tc>
          <w:tcPr>
            <w:tcW w:w="121" w:type="pct"/>
            <w:tcBorders>
              <w:left w:val="single" w:sz="4" w:space="0" w:color="auto"/>
            </w:tcBorders>
            <w:shd w:val="clear" w:color="auto" w:fill="auto"/>
          </w:tcPr>
          <w:p w14:paraId="05689B5E" w14:textId="77777777" w:rsidR="00A86C54" w:rsidRPr="00DD78B9" w:rsidRDefault="00A86C54" w:rsidP="00A86C54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199" w:type="pct"/>
            <w:tcBorders>
              <w:right w:val="single" w:sz="4" w:space="0" w:color="auto"/>
            </w:tcBorders>
            <w:shd w:val="clear" w:color="auto" w:fill="auto"/>
          </w:tcPr>
          <w:p w14:paraId="191D1076" w14:textId="77777777" w:rsidR="00A86C54" w:rsidRPr="00DD78B9" w:rsidRDefault="00A86C54" w:rsidP="00A86C54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0D31E6" w14:textId="77777777" w:rsidR="00A86C54" w:rsidRPr="006751B0" w:rsidRDefault="00A86C54" w:rsidP="00A86C54">
            <w:pPr>
              <w:spacing w:line="100" w:lineRule="exact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3FEC6B" w14:textId="77777777" w:rsidR="00A86C54" w:rsidRPr="006751B0" w:rsidRDefault="00A86C54" w:rsidP="00A86C54">
            <w:pPr>
              <w:spacing w:line="100" w:lineRule="exact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5D909F" w14:textId="77777777" w:rsidR="00A86C54" w:rsidRPr="006751B0" w:rsidRDefault="00A86C54" w:rsidP="00A86C54">
            <w:pPr>
              <w:spacing w:line="100" w:lineRule="exact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7D5A77" w:rsidRPr="006751B0" w14:paraId="26E1E49B" w14:textId="77777777" w:rsidTr="00187065">
        <w:trPr>
          <w:trHeight w:val="20"/>
        </w:trPr>
        <w:tc>
          <w:tcPr>
            <w:tcW w:w="121" w:type="pct"/>
            <w:tcBorders>
              <w:left w:val="single" w:sz="4" w:space="0" w:color="auto"/>
            </w:tcBorders>
            <w:shd w:val="clear" w:color="auto" w:fill="auto"/>
          </w:tcPr>
          <w:p w14:paraId="0496C47B" w14:textId="77777777" w:rsidR="007D5A77" w:rsidRPr="006751B0" w:rsidRDefault="007D5A77" w:rsidP="007D5A77">
            <w:pPr>
              <w:spacing w:before="26" w:after="20" w:line="120" w:lineRule="exact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3199" w:type="pct"/>
            <w:tcBorders>
              <w:right w:val="single" w:sz="4" w:space="0" w:color="auto"/>
            </w:tcBorders>
            <w:shd w:val="clear" w:color="auto" w:fill="auto"/>
          </w:tcPr>
          <w:p w14:paraId="26FC5EC7" w14:textId="77777777" w:rsidR="007D5A77" w:rsidRPr="006751B0" w:rsidRDefault="007D5A77" w:rsidP="007D5A77">
            <w:pPr>
              <w:spacing w:before="26" w:after="20" w:line="120" w:lineRule="exact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B. Egresos Presupuestarios</w:t>
            </w:r>
            <w:r w:rsidRPr="006751B0">
              <w:rPr>
                <w:rFonts w:ascii="Arial" w:hAnsi="Arial" w:cs="Arial"/>
                <w:b/>
                <w:bCs/>
                <w:sz w:val="12"/>
                <w:szCs w:val="12"/>
                <w:vertAlign w:val="superscript"/>
                <w:lang w:val="es-MX"/>
              </w:rPr>
              <w:t>1</w:t>
            </w: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 xml:space="preserve"> (B = B1+B2)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CCC5B2" w14:textId="0A6D97A4" w:rsidR="007D5A77" w:rsidRPr="00824F8D" w:rsidRDefault="007D5A77" w:rsidP="007D5A77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sz w:val="12"/>
                <w:szCs w:val="12"/>
                <w:lang w:val="es-MX"/>
              </w:rPr>
            </w:pPr>
            <w:r w:rsidRPr="007D5A77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1,570,051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C9097D" w14:textId="46FAE0E1" w:rsidR="007D5A77" w:rsidRPr="00DF7979" w:rsidRDefault="00631055" w:rsidP="007D5A77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774,998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F9B9" w14:textId="2A55D303" w:rsidR="007D5A77" w:rsidRPr="00DF7979" w:rsidRDefault="00631055" w:rsidP="007D5A77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774,998</w:t>
            </w:r>
          </w:p>
        </w:tc>
      </w:tr>
      <w:tr w:rsidR="007D5A77" w:rsidRPr="006751B0" w14:paraId="7354885B" w14:textId="77777777" w:rsidTr="00187065">
        <w:trPr>
          <w:trHeight w:val="20"/>
        </w:trPr>
        <w:tc>
          <w:tcPr>
            <w:tcW w:w="121" w:type="pct"/>
            <w:tcBorders>
              <w:left w:val="single" w:sz="4" w:space="0" w:color="auto"/>
            </w:tcBorders>
            <w:shd w:val="clear" w:color="auto" w:fill="auto"/>
          </w:tcPr>
          <w:p w14:paraId="430BE334" w14:textId="77777777" w:rsidR="007D5A77" w:rsidRPr="006751B0" w:rsidRDefault="007D5A77" w:rsidP="007D5A77">
            <w:pPr>
              <w:spacing w:before="26" w:after="20" w:line="120" w:lineRule="exact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</w:p>
        </w:tc>
        <w:tc>
          <w:tcPr>
            <w:tcW w:w="3199" w:type="pct"/>
            <w:tcBorders>
              <w:right w:val="single" w:sz="4" w:space="0" w:color="auto"/>
            </w:tcBorders>
            <w:shd w:val="clear" w:color="auto" w:fill="auto"/>
          </w:tcPr>
          <w:p w14:paraId="3A181403" w14:textId="77777777" w:rsidR="007D5A77" w:rsidRPr="006751B0" w:rsidRDefault="007D5A77" w:rsidP="007D5A77">
            <w:pPr>
              <w:spacing w:before="26" w:after="20" w:line="120" w:lineRule="exact"/>
              <w:ind w:left="272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Cs/>
                <w:sz w:val="12"/>
                <w:szCs w:val="12"/>
                <w:lang w:val="es-MX"/>
              </w:rPr>
              <w:t>B1. Gasto No Etiquetado (sin incluir Amortización de la Deuda Pública)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493ED" w14:textId="420080E1" w:rsidR="007D5A77" w:rsidRPr="006751B0" w:rsidRDefault="007D5A77" w:rsidP="007D5A77">
            <w:pPr>
              <w:spacing w:before="26" w:after="20" w:line="120" w:lineRule="exact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1,570,051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6BC6F6" w14:textId="20BB63E8" w:rsidR="007D5A77" w:rsidRPr="006751B0" w:rsidRDefault="00631055" w:rsidP="007D5A77">
            <w:pPr>
              <w:spacing w:before="26" w:after="20" w:line="120" w:lineRule="exact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774,998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BC995F" w14:textId="0C35CBDF" w:rsidR="007D5A77" w:rsidRPr="006751B0" w:rsidRDefault="00631055" w:rsidP="007D5A77">
            <w:pPr>
              <w:spacing w:before="26" w:after="20" w:line="120" w:lineRule="exact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774,998</w:t>
            </w:r>
          </w:p>
        </w:tc>
      </w:tr>
      <w:tr w:rsidR="00752779" w:rsidRPr="006751B0" w14:paraId="77D93345" w14:textId="77777777" w:rsidTr="00187065">
        <w:trPr>
          <w:trHeight w:val="20"/>
        </w:trPr>
        <w:tc>
          <w:tcPr>
            <w:tcW w:w="121" w:type="pct"/>
            <w:tcBorders>
              <w:left w:val="single" w:sz="4" w:space="0" w:color="auto"/>
            </w:tcBorders>
            <w:shd w:val="clear" w:color="auto" w:fill="auto"/>
          </w:tcPr>
          <w:p w14:paraId="0D0009C4" w14:textId="77777777" w:rsidR="00752779" w:rsidRPr="006751B0" w:rsidRDefault="00752779" w:rsidP="00752779">
            <w:pPr>
              <w:spacing w:before="26" w:after="20" w:line="120" w:lineRule="exact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</w:p>
        </w:tc>
        <w:tc>
          <w:tcPr>
            <w:tcW w:w="3199" w:type="pct"/>
            <w:tcBorders>
              <w:right w:val="single" w:sz="4" w:space="0" w:color="auto"/>
            </w:tcBorders>
            <w:shd w:val="clear" w:color="auto" w:fill="auto"/>
          </w:tcPr>
          <w:p w14:paraId="55835DAC" w14:textId="77777777" w:rsidR="00752779" w:rsidRPr="006751B0" w:rsidRDefault="00752779" w:rsidP="00752779">
            <w:pPr>
              <w:spacing w:before="26" w:after="20" w:line="120" w:lineRule="exact"/>
              <w:ind w:left="272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Cs/>
                <w:sz w:val="12"/>
                <w:szCs w:val="12"/>
                <w:lang w:val="es-MX"/>
              </w:rPr>
              <w:t>B2. Gasto Etiquetado (sin incluir Amortización de la Deuda Pública)</w:t>
            </w:r>
            <w:r>
              <w:rPr>
                <w:rFonts w:ascii="Arial" w:hAnsi="Arial" w:cs="Arial"/>
                <w:bCs/>
                <w:sz w:val="12"/>
                <w:szCs w:val="12"/>
                <w:lang w:val="es-MX"/>
              </w:rPr>
              <w:t xml:space="preserve"> 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AD758A" w14:textId="77777777" w:rsidR="00752779" w:rsidRPr="006751B0" w:rsidRDefault="00752779" w:rsidP="00752779">
            <w:pPr>
              <w:spacing w:before="26" w:after="20" w:line="120" w:lineRule="exact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82F1BF" w14:textId="77777777" w:rsidR="00752779" w:rsidRPr="006751B0" w:rsidRDefault="00752779" w:rsidP="00752779">
            <w:pPr>
              <w:spacing w:before="26" w:after="20" w:line="120" w:lineRule="exact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0F239" w14:textId="77777777" w:rsidR="00752779" w:rsidRPr="006751B0" w:rsidRDefault="00752779" w:rsidP="00752779">
            <w:pPr>
              <w:spacing w:before="26" w:after="20" w:line="120" w:lineRule="exact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</w:tr>
      <w:tr w:rsidR="00752779" w:rsidRPr="00DD78B9" w14:paraId="5A59EA6F" w14:textId="77777777" w:rsidTr="00187065">
        <w:trPr>
          <w:trHeight w:val="20"/>
        </w:trPr>
        <w:tc>
          <w:tcPr>
            <w:tcW w:w="121" w:type="pct"/>
            <w:tcBorders>
              <w:left w:val="single" w:sz="4" w:space="0" w:color="auto"/>
            </w:tcBorders>
            <w:shd w:val="clear" w:color="auto" w:fill="auto"/>
          </w:tcPr>
          <w:p w14:paraId="6290D19B" w14:textId="77777777" w:rsidR="00752779" w:rsidRPr="00DD78B9" w:rsidRDefault="00752779" w:rsidP="00752779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199" w:type="pct"/>
            <w:tcBorders>
              <w:right w:val="single" w:sz="4" w:space="0" w:color="auto"/>
            </w:tcBorders>
            <w:shd w:val="clear" w:color="auto" w:fill="auto"/>
          </w:tcPr>
          <w:p w14:paraId="68C604BE" w14:textId="77777777" w:rsidR="00752779" w:rsidRPr="00DD78B9" w:rsidRDefault="00752779" w:rsidP="00752779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B0DA46" w14:textId="77777777" w:rsidR="00752779" w:rsidRPr="006751B0" w:rsidRDefault="00752779" w:rsidP="00752779">
            <w:pPr>
              <w:spacing w:line="100" w:lineRule="exact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B25C77" w14:textId="77777777" w:rsidR="00752779" w:rsidRPr="006751B0" w:rsidRDefault="00752779" w:rsidP="00752779">
            <w:pPr>
              <w:spacing w:line="100" w:lineRule="exact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91FB13" w14:textId="77777777" w:rsidR="00752779" w:rsidRPr="006751B0" w:rsidRDefault="00752779" w:rsidP="00752779">
            <w:pPr>
              <w:spacing w:line="100" w:lineRule="exact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752779" w:rsidRPr="006751B0" w14:paraId="4387C8B3" w14:textId="77777777" w:rsidTr="00B73D5F">
        <w:trPr>
          <w:trHeight w:val="20"/>
        </w:trPr>
        <w:tc>
          <w:tcPr>
            <w:tcW w:w="121" w:type="pct"/>
            <w:tcBorders>
              <w:left w:val="single" w:sz="4" w:space="0" w:color="auto"/>
            </w:tcBorders>
            <w:shd w:val="clear" w:color="auto" w:fill="auto"/>
          </w:tcPr>
          <w:p w14:paraId="468378C5" w14:textId="77777777" w:rsidR="00752779" w:rsidRPr="006751B0" w:rsidRDefault="00752779" w:rsidP="00752779">
            <w:pPr>
              <w:spacing w:before="26" w:after="20" w:line="120" w:lineRule="exact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</w:p>
        </w:tc>
        <w:tc>
          <w:tcPr>
            <w:tcW w:w="3199" w:type="pct"/>
            <w:tcBorders>
              <w:right w:val="single" w:sz="4" w:space="0" w:color="auto"/>
            </w:tcBorders>
            <w:shd w:val="clear" w:color="auto" w:fill="auto"/>
          </w:tcPr>
          <w:p w14:paraId="3CBCEC3E" w14:textId="77777777" w:rsidR="00752779" w:rsidRPr="00B73D5F" w:rsidRDefault="00752779" w:rsidP="00752779">
            <w:pPr>
              <w:spacing w:before="26" w:after="20" w:line="120" w:lineRule="exact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B73D5F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C. Remanentes del Ejercicio Anterior ( C = C1 + C2 )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BFD5B9" w14:textId="77777777" w:rsidR="00752779" w:rsidRPr="00824F8D" w:rsidRDefault="00752779" w:rsidP="00752779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sz w:val="12"/>
                <w:szCs w:val="12"/>
                <w:lang w:val="es-MX"/>
              </w:rPr>
            </w:pPr>
            <w:r w:rsidRPr="00824F8D">
              <w:rPr>
                <w:rFonts w:ascii="Arial" w:hAnsi="Arial" w:cs="Arial"/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76F3D1" w14:textId="77777777" w:rsidR="00752779" w:rsidRPr="00824F8D" w:rsidRDefault="00752779" w:rsidP="00752779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sz w:val="12"/>
                <w:szCs w:val="12"/>
                <w:lang w:val="es-MX"/>
              </w:rPr>
            </w:pPr>
            <w:r w:rsidRPr="00824F8D">
              <w:rPr>
                <w:rFonts w:ascii="Arial" w:hAnsi="Arial" w:cs="Arial"/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74A26C" w14:textId="77777777" w:rsidR="00752779" w:rsidRPr="00824F8D" w:rsidRDefault="00752779" w:rsidP="00752779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sz w:val="12"/>
                <w:szCs w:val="12"/>
                <w:lang w:val="es-MX"/>
              </w:rPr>
            </w:pPr>
            <w:r w:rsidRPr="00824F8D">
              <w:rPr>
                <w:rFonts w:ascii="Arial" w:hAnsi="Arial" w:cs="Arial"/>
                <w:b/>
                <w:sz w:val="12"/>
                <w:szCs w:val="12"/>
                <w:lang w:val="es-MX"/>
              </w:rPr>
              <w:t>0</w:t>
            </w:r>
          </w:p>
        </w:tc>
      </w:tr>
      <w:tr w:rsidR="00752779" w:rsidRPr="006751B0" w14:paraId="0CEE6EBC" w14:textId="77777777" w:rsidTr="00B73D5F">
        <w:trPr>
          <w:trHeight w:val="20"/>
        </w:trPr>
        <w:tc>
          <w:tcPr>
            <w:tcW w:w="121" w:type="pct"/>
            <w:tcBorders>
              <w:left w:val="single" w:sz="4" w:space="0" w:color="auto"/>
            </w:tcBorders>
            <w:shd w:val="clear" w:color="auto" w:fill="auto"/>
          </w:tcPr>
          <w:p w14:paraId="4B2B4F19" w14:textId="77777777" w:rsidR="00752779" w:rsidRPr="006751B0" w:rsidRDefault="00752779" w:rsidP="00752779">
            <w:pPr>
              <w:spacing w:before="26" w:after="20" w:line="120" w:lineRule="exact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</w:p>
        </w:tc>
        <w:tc>
          <w:tcPr>
            <w:tcW w:w="3199" w:type="pct"/>
            <w:tcBorders>
              <w:right w:val="single" w:sz="4" w:space="0" w:color="auto"/>
            </w:tcBorders>
            <w:shd w:val="clear" w:color="auto" w:fill="auto"/>
          </w:tcPr>
          <w:p w14:paraId="57864447" w14:textId="77777777" w:rsidR="00752779" w:rsidRPr="00B73D5F" w:rsidRDefault="00752779" w:rsidP="00752779">
            <w:pPr>
              <w:spacing w:before="26" w:after="20" w:line="120" w:lineRule="exact"/>
              <w:ind w:left="272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B73D5F">
              <w:rPr>
                <w:rFonts w:ascii="Arial" w:hAnsi="Arial" w:cs="Arial"/>
                <w:bCs/>
                <w:sz w:val="12"/>
                <w:szCs w:val="12"/>
                <w:lang w:val="es-MX"/>
              </w:rPr>
              <w:t>C1. Remanentes de Ingresos de Libre Disposición aplicados en el periodo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F63B99" w14:textId="77777777" w:rsidR="00752779" w:rsidRPr="00B73D5F" w:rsidRDefault="00752779" w:rsidP="00752779">
            <w:pPr>
              <w:spacing w:before="26" w:after="20" w:line="120" w:lineRule="exact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B73D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593454" w14:textId="77777777" w:rsidR="00752779" w:rsidRPr="00B73D5F" w:rsidRDefault="00752779" w:rsidP="00752779">
            <w:pPr>
              <w:spacing w:before="26" w:after="20" w:line="120" w:lineRule="exact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392287" w14:textId="77777777" w:rsidR="00752779" w:rsidRPr="00B73D5F" w:rsidRDefault="00752779" w:rsidP="00752779">
            <w:pPr>
              <w:spacing w:before="26" w:after="20" w:line="120" w:lineRule="exact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</w:tr>
      <w:tr w:rsidR="00752779" w:rsidRPr="006751B0" w14:paraId="6673FC01" w14:textId="77777777" w:rsidTr="00B73D5F">
        <w:trPr>
          <w:trHeight w:val="20"/>
        </w:trPr>
        <w:tc>
          <w:tcPr>
            <w:tcW w:w="121" w:type="pct"/>
            <w:tcBorders>
              <w:left w:val="single" w:sz="4" w:space="0" w:color="auto"/>
            </w:tcBorders>
            <w:shd w:val="clear" w:color="auto" w:fill="auto"/>
          </w:tcPr>
          <w:p w14:paraId="321AE609" w14:textId="77777777" w:rsidR="00752779" w:rsidRPr="006751B0" w:rsidRDefault="00752779" w:rsidP="00752779">
            <w:pPr>
              <w:spacing w:before="26" w:after="20" w:line="120" w:lineRule="exact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</w:p>
        </w:tc>
        <w:tc>
          <w:tcPr>
            <w:tcW w:w="3199" w:type="pct"/>
            <w:tcBorders>
              <w:right w:val="single" w:sz="4" w:space="0" w:color="auto"/>
            </w:tcBorders>
            <w:shd w:val="clear" w:color="auto" w:fill="auto"/>
          </w:tcPr>
          <w:p w14:paraId="4CF7A28A" w14:textId="77777777" w:rsidR="00752779" w:rsidRPr="00B73D5F" w:rsidRDefault="00752779" w:rsidP="00752779">
            <w:pPr>
              <w:spacing w:before="26" w:after="20" w:line="120" w:lineRule="exact"/>
              <w:ind w:left="272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B73D5F">
              <w:rPr>
                <w:rFonts w:ascii="Arial" w:hAnsi="Arial" w:cs="Arial"/>
                <w:bCs/>
                <w:sz w:val="12"/>
                <w:szCs w:val="12"/>
                <w:lang w:val="es-MX"/>
              </w:rPr>
              <w:t>C2. Remanentes de Transferencias Federales Etiquetadas aplicados en el periodo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23559C" w14:textId="77777777" w:rsidR="00752779" w:rsidRPr="00B73D5F" w:rsidRDefault="00752779" w:rsidP="00752779">
            <w:pPr>
              <w:spacing w:before="26" w:after="20" w:line="120" w:lineRule="exact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B73D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981479" w14:textId="77777777" w:rsidR="00752779" w:rsidRPr="00B73D5F" w:rsidRDefault="00752779" w:rsidP="00752779">
            <w:pPr>
              <w:spacing w:before="26" w:after="20" w:line="120" w:lineRule="exact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560E6C" w14:textId="77777777" w:rsidR="00752779" w:rsidRPr="00B73D5F" w:rsidRDefault="00752779" w:rsidP="00752779">
            <w:pPr>
              <w:spacing w:before="26" w:after="20" w:line="120" w:lineRule="exact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</w:tr>
      <w:tr w:rsidR="00752779" w:rsidRPr="00DD78B9" w14:paraId="72E576F3" w14:textId="77777777" w:rsidTr="00187065">
        <w:trPr>
          <w:trHeight w:val="20"/>
        </w:trPr>
        <w:tc>
          <w:tcPr>
            <w:tcW w:w="121" w:type="pct"/>
            <w:tcBorders>
              <w:left w:val="single" w:sz="4" w:space="0" w:color="auto"/>
            </w:tcBorders>
            <w:shd w:val="clear" w:color="auto" w:fill="auto"/>
          </w:tcPr>
          <w:p w14:paraId="0A97AA1A" w14:textId="77777777" w:rsidR="00752779" w:rsidRPr="00DD78B9" w:rsidRDefault="00752779" w:rsidP="00752779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199" w:type="pct"/>
            <w:tcBorders>
              <w:right w:val="single" w:sz="4" w:space="0" w:color="auto"/>
            </w:tcBorders>
            <w:shd w:val="clear" w:color="auto" w:fill="auto"/>
          </w:tcPr>
          <w:p w14:paraId="776564F5" w14:textId="77777777" w:rsidR="00752779" w:rsidRPr="00B73D5F" w:rsidRDefault="00752779" w:rsidP="00752779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DF1015" w14:textId="77777777" w:rsidR="00752779" w:rsidRPr="00B73D5F" w:rsidRDefault="00752779" w:rsidP="00752779">
            <w:pPr>
              <w:spacing w:line="100" w:lineRule="exact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789986" w14:textId="77777777" w:rsidR="00752779" w:rsidRPr="00B73D5F" w:rsidRDefault="00752779" w:rsidP="00752779">
            <w:pPr>
              <w:spacing w:line="100" w:lineRule="exact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A65D62" w14:textId="77777777" w:rsidR="00752779" w:rsidRDefault="00752779" w:rsidP="00752779">
            <w:pPr>
              <w:spacing w:line="100" w:lineRule="exact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  <w:p w14:paraId="4D5938D1" w14:textId="77777777" w:rsidR="00752779" w:rsidRPr="00B73D5F" w:rsidRDefault="00752779" w:rsidP="00752779">
            <w:pPr>
              <w:spacing w:line="100" w:lineRule="exact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5729A6" w:rsidRPr="006751B0" w14:paraId="307456FF" w14:textId="77777777" w:rsidTr="00187065">
        <w:trPr>
          <w:trHeight w:val="20"/>
        </w:trPr>
        <w:tc>
          <w:tcPr>
            <w:tcW w:w="121" w:type="pct"/>
            <w:tcBorders>
              <w:left w:val="single" w:sz="4" w:space="0" w:color="auto"/>
            </w:tcBorders>
            <w:shd w:val="clear" w:color="auto" w:fill="auto"/>
          </w:tcPr>
          <w:p w14:paraId="68113DFD" w14:textId="77777777" w:rsidR="005729A6" w:rsidRPr="006751B0" w:rsidRDefault="005729A6" w:rsidP="005729A6">
            <w:pPr>
              <w:spacing w:before="26" w:after="20" w:line="12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199" w:type="pct"/>
            <w:tcBorders>
              <w:right w:val="single" w:sz="4" w:space="0" w:color="auto"/>
            </w:tcBorders>
            <w:shd w:val="clear" w:color="auto" w:fill="auto"/>
          </w:tcPr>
          <w:p w14:paraId="7883FA88" w14:textId="77777777" w:rsidR="005729A6" w:rsidRPr="006751B0" w:rsidRDefault="005729A6" w:rsidP="005729A6">
            <w:pPr>
              <w:spacing w:before="26" w:after="20" w:line="120" w:lineRule="exact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I. Balance Presupuestario (I = A – B + C)</w:t>
            </w: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 xml:space="preserve">  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F3B9F" w14:textId="77777777" w:rsidR="005729A6" w:rsidRPr="00824F8D" w:rsidRDefault="005729A6" w:rsidP="005729A6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sz w:val="12"/>
                <w:szCs w:val="12"/>
                <w:lang w:val="es-MX"/>
              </w:rPr>
            </w:pPr>
            <w:r w:rsidRPr="00824F8D">
              <w:rPr>
                <w:rFonts w:ascii="Arial" w:hAnsi="Arial" w:cs="Arial"/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4BA9" w14:textId="5D9EC447" w:rsidR="005729A6" w:rsidRPr="00D31762" w:rsidRDefault="00631055" w:rsidP="005729A6">
            <w:pPr>
              <w:jc w:val="right"/>
              <w:rPr>
                <w:rFonts w:ascii="Arial" w:hAnsi="Arial" w:cs="Arial"/>
                <w:b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sz w:val="12"/>
                <w:szCs w:val="12"/>
                <w:lang w:val="es-MX"/>
              </w:rPr>
              <w:t>223,387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6407A" w14:textId="2A3596A5" w:rsidR="005729A6" w:rsidRPr="00824F8D" w:rsidRDefault="00631055" w:rsidP="005729A6">
            <w:pPr>
              <w:jc w:val="right"/>
              <w:rPr>
                <w:b/>
              </w:rPr>
            </w:pPr>
            <w:r>
              <w:rPr>
                <w:rFonts w:ascii="Arial" w:hAnsi="Arial" w:cs="Arial"/>
                <w:b/>
                <w:sz w:val="12"/>
                <w:szCs w:val="12"/>
                <w:lang w:val="es-MX"/>
              </w:rPr>
              <w:t>223,387</w:t>
            </w:r>
          </w:p>
        </w:tc>
      </w:tr>
      <w:tr w:rsidR="005729A6" w:rsidRPr="006751B0" w14:paraId="47956420" w14:textId="77777777" w:rsidTr="00187065">
        <w:trPr>
          <w:trHeight w:val="20"/>
        </w:trPr>
        <w:tc>
          <w:tcPr>
            <w:tcW w:w="121" w:type="pct"/>
            <w:tcBorders>
              <w:left w:val="single" w:sz="4" w:space="0" w:color="auto"/>
            </w:tcBorders>
            <w:shd w:val="clear" w:color="auto" w:fill="auto"/>
          </w:tcPr>
          <w:p w14:paraId="7A3A4F4C" w14:textId="77777777" w:rsidR="005729A6" w:rsidRPr="006751B0" w:rsidRDefault="005729A6" w:rsidP="005729A6">
            <w:pPr>
              <w:spacing w:before="26" w:after="20" w:line="12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199" w:type="pct"/>
            <w:tcBorders>
              <w:right w:val="single" w:sz="4" w:space="0" w:color="auto"/>
            </w:tcBorders>
            <w:shd w:val="clear" w:color="auto" w:fill="auto"/>
          </w:tcPr>
          <w:p w14:paraId="2A010E92" w14:textId="77777777" w:rsidR="005729A6" w:rsidRPr="006751B0" w:rsidRDefault="005729A6" w:rsidP="005729A6">
            <w:pPr>
              <w:spacing w:before="26" w:after="20" w:line="120" w:lineRule="exact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II. Balance Presupuestario sin Financiamiento Neto (II = I - A3)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98C98A" w14:textId="77777777" w:rsidR="005729A6" w:rsidRPr="00824F8D" w:rsidRDefault="005729A6" w:rsidP="005729A6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sz w:val="12"/>
                <w:szCs w:val="12"/>
                <w:lang w:val="es-MX"/>
              </w:rPr>
            </w:pPr>
            <w:r w:rsidRPr="00824F8D">
              <w:rPr>
                <w:rFonts w:ascii="Arial" w:hAnsi="Arial" w:cs="Arial"/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786615" w14:textId="5D01EA87" w:rsidR="005729A6" w:rsidRPr="00D31762" w:rsidRDefault="00631055" w:rsidP="005729A6">
            <w:pPr>
              <w:jc w:val="right"/>
              <w:rPr>
                <w:rFonts w:ascii="Arial" w:hAnsi="Arial" w:cs="Arial"/>
                <w:b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sz w:val="12"/>
                <w:szCs w:val="12"/>
                <w:lang w:val="es-MX"/>
              </w:rPr>
              <w:t>223,387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F12141" w14:textId="7D345E15" w:rsidR="005729A6" w:rsidRPr="00824F8D" w:rsidRDefault="00631055" w:rsidP="005729A6">
            <w:pPr>
              <w:jc w:val="right"/>
              <w:rPr>
                <w:b/>
              </w:rPr>
            </w:pPr>
            <w:r>
              <w:rPr>
                <w:rFonts w:ascii="Arial" w:hAnsi="Arial" w:cs="Arial"/>
                <w:b/>
                <w:sz w:val="12"/>
                <w:szCs w:val="12"/>
                <w:lang w:val="es-MX"/>
              </w:rPr>
              <w:t>223,387</w:t>
            </w:r>
          </w:p>
        </w:tc>
      </w:tr>
      <w:tr w:rsidR="00EE6A4E" w:rsidRPr="006751B0" w14:paraId="2708A3F3" w14:textId="77777777" w:rsidTr="00187065">
        <w:trPr>
          <w:trHeight w:val="20"/>
        </w:trPr>
        <w:tc>
          <w:tcPr>
            <w:tcW w:w="121" w:type="pct"/>
            <w:tcBorders>
              <w:left w:val="single" w:sz="4" w:space="0" w:color="auto"/>
            </w:tcBorders>
            <w:shd w:val="clear" w:color="auto" w:fill="auto"/>
          </w:tcPr>
          <w:p w14:paraId="492EEB3A" w14:textId="77777777" w:rsidR="00EE6A4E" w:rsidRPr="006751B0" w:rsidRDefault="00EE6A4E" w:rsidP="00EE6A4E">
            <w:pPr>
              <w:spacing w:before="26" w:after="20" w:line="12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199" w:type="pct"/>
            <w:tcBorders>
              <w:right w:val="single" w:sz="4" w:space="0" w:color="auto"/>
            </w:tcBorders>
            <w:shd w:val="clear" w:color="auto" w:fill="auto"/>
          </w:tcPr>
          <w:p w14:paraId="2802F47A" w14:textId="77777777" w:rsidR="00EE6A4E" w:rsidRPr="006751B0" w:rsidRDefault="00EE6A4E" w:rsidP="00EE6A4E">
            <w:pPr>
              <w:spacing w:before="26" w:after="20" w:line="120" w:lineRule="exact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III. Balance Presupuestario sin Financiamiento Neto y sin Remanentes del Ejercicio Anterior (III= II - C)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69AF16" w14:textId="77777777" w:rsidR="00EE6A4E" w:rsidRPr="00824F8D" w:rsidRDefault="00EE6A4E" w:rsidP="00EE6A4E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sz w:val="12"/>
                <w:szCs w:val="12"/>
                <w:lang w:val="es-MX"/>
              </w:rPr>
            </w:pPr>
            <w:r w:rsidRPr="00824F8D">
              <w:rPr>
                <w:rFonts w:ascii="Arial" w:hAnsi="Arial" w:cs="Arial"/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6E8C66" w14:textId="05354DCD" w:rsidR="00EE6A4E" w:rsidRPr="00D31762" w:rsidRDefault="00631055" w:rsidP="00EE6A4E">
            <w:pPr>
              <w:jc w:val="right"/>
              <w:rPr>
                <w:rFonts w:ascii="Arial" w:hAnsi="Arial" w:cs="Arial"/>
                <w:b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sz w:val="12"/>
                <w:szCs w:val="12"/>
                <w:lang w:val="es-MX"/>
              </w:rPr>
              <w:t>223,387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0D01BD" w14:textId="2FC50E8F" w:rsidR="00EE6A4E" w:rsidRPr="00824F8D" w:rsidRDefault="00631055" w:rsidP="00EE6A4E">
            <w:pPr>
              <w:jc w:val="right"/>
              <w:rPr>
                <w:b/>
              </w:rPr>
            </w:pPr>
            <w:r>
              <w:rPr>
                <w:rFonts w:ascii="Arial" w:hAnsi="Arial" w:cs="Arial"/>
                <w:b/>
                <w:sz w:val="12"/>
                <w:szCs w:val="12"/>
                <w:lang w:val="es-MX"/>
              </w:rPr>
              <w:t>223,387</w:t>
            </w:r>
          </w:p>
        </w:tc>
      </w:tr>
      <w:tr w:rsidR="00752779" w:rsidRPr="00DD78B9" w14:paraId="00C3D62A" w14:textId="77777777" w:rsidTr="00187065">
        <w:trPr>
          <w:trHeight w:val="20"/>
        </w:trPr>
        <w:tc>
          <w:tcPr>
            <w:tcW w:w="121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867786" w14:textId="77777777" w:rsidR="00752779" w:rsidRPr="006751B0" w:rsidRDefault="00752779" w:rsidP="00752779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19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405C7" w14:textId="77777777" w:rsidR="00752779" w:rsidRPr="00DD78B9" w:rsidRDefault="00752779" w:rsidP="00752779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E82AE" w14:textId="77777777" w:rsidR="00752779" w:rsidRPr="006751B0" w:rsidRDefault="00752779" w:rsidP="00752779">
            <w:pPr>
              <w:spacing w:line="100" w:lineRule="exact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80988" w14:textId="77777777" w:rsidR="00752779" w:rsidRPr="006751B0" w:rsidRDefault="00752779" w:rsidP="00752779">
            <w:pPr>
              <w:spacing w:line="100" w:lineRule="exact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2625A" w14:textId="77777777" w:rsidR="00752779" w:rsidRPr="006751B0" w:rsidRDefault="00752779" w:rsidP="00752779">
            <w:pPr>
              <w:spacing w:line="100" w:lineRule="exact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</w:tbl>
    <w:p w14:paraId="73FBC276" w14:textId="77777777" w:rsidR="00CE404E" w:rsidRPr="006751B0" w:rsidRDefault="00CE404E" w:rsidP="00CE404E">
      <w:pPr>
        <w:tabs>
          <w:tab w:val="left" w:pos="435"/>
          <w:tab w:val="left" w:pos="5382"/>
          <w:tab w:val="left" w:pos="6548"/>
          <w:tab w:val="left" w:pos="7701"/>
        </w:tabs>
        <w:spacing w:line="100" w:lineRule="exact"/>
        <w:ind w:left="144"/>
        <w:rPr>
          <w:rFonts w:ascii="Arial" w:hAnsi="Arial" w:cs="Arial"/>
          <w:sz w:val="12"/>
          <w:szCs w:val="12"/>
          <w:lang w:val="es-MX"/>
        </w:rPr>
      </w:pPr>
    </w:p>
    <w:tbl>
      <w:tblPr>
        <w:tblW w:w="8857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"/>
        <w:gridCol w:w="5668"/>
        <w:gridCol w:w="992"/>
        <w:gridCol w:w="992"/>
        <w:gridCol w:w="992"/>
      </w:tblGrid>
      <w:tr w:rsidR="008057DC" w:rsidRPr="006751B0" w14:paraId="7C9CD484" w14:textId="77777777" w:rsidTr="00187065">
        <w:trPr>
          <w:trHeight w:val="20"/>
        </w:trPr>
        <w:tc>
          <w:tcPr>
            <w:tcW w:w="3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C603014" w14:textId="77777777" w:rsidR="008057DC" w:rsidRPr="006751B0" w:rsidRDefault="008057DC" w:rsidP="0028605F">
            <w:pPr>
              <w:spacing w:before="26" w:after="2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Concepto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21389F" w14:textId="77777777" w:rsidR="008057DC" w:rsidRPr="006751B0" w:rsidRDefault="008057DC" w:rsidP="0028605F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Aprobado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85FEEE" w14:textId="77777777" w:rsidR="008057DC" w:rsidRPr="006751B0" w:rsidRDefault="008057DC" w:rsidP="0028605F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Devengado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91E220" w14:textId="77777777" w:rsidR="008057DC" w:rsidRPr="006751B0" w:rsidRDefault="008057DC" w:rsidP="0028605F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Pagado</w:t>
            </w:r>
          </w:p>
        </w:tc>
      </w:tr>
      <w:tr w:rsidR="008057DC" w:rsidRPr="00CE404E" w14:paraId="1FED2DA4" w14:textId="77777777" w:rsidTr="00187065">
        <w:trPr>
          <w:trHeight w:val="20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91C590" w14:textId="77777777" w:rsidR="008057DC" w:rsidRPr="006751B0" w:rsidRDefault="008057DC" w:rsidP="00CE404E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200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E54F7A9" w14:textId="77777777" w:rsidR="008057DC" w:rsidRPr="006751B0" w:rsidRDefault="008057DC" w:rsidP="00CE404E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ADD9C6" w14:textId="77777777" w:rsidR="008057DC" w:rsidRPr="006751B0" w:rsidRDefault="008057DC" w:rsidP="00CE404E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88506D" w14:textId="77777777" w:rsidR="008057DC" w:rsidRPr="006751B0" w:rsidRDefault="008057DC" w:rsidP="00CE404E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825B16" w14:textId="77777777" w:rsidR="008057DC" w:rsidRPr="006751B0" w:rsidRDefault="008057DC" w:rsidP="00CE404E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8057DC" w:rsidRPr="006751B0" w14:paraId="0BCB3239" w14:textId="77777777" w:rsidTr="00824F8D">
        <w:trPr>
          <w:trHeight w:val="185"/>
        </w:trPr>
        <w:tc>
          <w:tcPr>
            <w:tcW w:w="120" w:type="pct"/>
            <w:tcBorders>
              <w:left w:val="single" w:sz="4" w:space="0" w:color="auto"/>
            </w:tcBorders>
            <w:shd w:val="clear" w:color="auto" w:fill="auto"/>
          </w:tcPr>
          <w:p w14:paraId="68FCAD77" w14:textId="77777777" w:rsidR="008057DC" w:rsidRPr="006751B0" w:rsidRDefault="008057DC" w:rsidP="0028605F">
            <w:pPr>
              <w:spacing w:before="26" w:after="2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3200" w:type="pct"/>
            <w:tcBorders>
              <w:right w:val="single" w:sz="4" w:space="0" w:color="auto"/>
            </w:tcBorders>
            <w:shd w:val="clear" w:color="auto" w:fill="auto"/>
          </w:tcPr>
          <w:p w14:paraId="4097939C" w14:textId="77777777" w:rsidR="008057DC" w:rsidRPr="006751B0" w:rsidRDefault="008057DC" w:rsidP="00CE404E">
            <w:pPr>
              <w:spacing w:before="26" w:after="20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E. Intereses, Comisiones y Gastos de la Deuda (E = E1+E2)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6984C" w14:textId="77777777" w:rsidR="008057DC" w:rsidRPr="00824F8D" w:rsidRDefault="00B637CA" w:rsidP="00824F8D">
            <w:pPr>
              <w:spacing w:before="26" w:after="20"/>
              <w:jc w:val="right"/>
              <w:rPr>
                <w:rFonts w:ascii="Arial" w:hAnsi="Arial" w:cs="Arial"/>
                <w:b/>
                <w:sz w:val="12"/>
                <w:szCs w:val="12"/>
                <w:lang w:val="es-MX"/>
              </w:rPr>
            </w:pPr>
            <w:r w:rsidRPr="00824F8D">
              <w:rPr>
                <w:rFonts w:ascii="Arial" w:hAnsi="Arial" w:cs="Arial"/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D602C" w14:textId="77777777" w:rsidR="008057DC" w:rsidRPr="00824F8D" w:rsidRDefault="00B637CA" w:rsidP="00824F8D">
            <w:pPr>
              <w:spacing w:before="26" w:after="20"/>
              <w:jc w:val="right"/>
              <w:rPr>
                <w:rFonts w:ascii="Arial" w:hAnsi="Arial" w:cs="Arial"/>
                <w:b/>
                <w:sz w:val="12"/>
                <w:szCs w:val="12"/>
                <w:lang w:val="es-MX"/>
              </w:rPr>
            </w:pPr>
            <w:r w:rsidRPr="00824F8D">
              <w:rPr>
                <w:rFonts w:ascii="Arial" w:hAnsi="Arial" w:cs="Arial"/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F332D" w14:textId="77777777" w:rsidR="008057DC" w:rsidRPr="00824F8D" w:rsidRDefault="00B637CA" w:rsidP="00824F8D">
            <w:pPr>
              <w:spacing w:before="26" w:after="20"/>
              <w:jc w:val="right"/>
              <w:rPr>
                <w:rFonts w:ascii="Arial" w:hAnsi="Arial" w:cs="Arial"/>
                <w:b/>
                <w:sz w:val="12"/>
                <w:szCs w:val="12"/>
                <w:lang w:val="es-MX"/>
              </w:rPr>
            </w:pPr>
            <w:r w:rsidRPr="00824F8D">
              <w:rPr>
                <w:rFonts w:ascii="Arial" w:hAnsi="Arial" w:cs="Arial"/>
                <w:b/>
                <w:sz w:val="12"/>
                <w:szCs w:val="12"/>
                <w:lang w:val="es-MX"/>
              </w:rPr>
              <w:t>0</w:t>
            </w:r>
          </w:p>
        </w:tc>
      </w:tr>
      <w:tr w:rsidR="00CE404E" w:rsidRPr="00CE404E" w14:paraId="36ECFE13" w14:textId="77777777" w:rsidTr="00824F8D">
        <w:trPr>
          <w:trHeight w:val="20"/>
        </w:trPr>
        <w:tc>
          <w:tcPr>
            <w:tcW w:w="12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0D526557" w14:textId="77777777" w:rsidR="00CE404E" w:rsidRPr="00CE404E" w:rsidRDefault="00CE404E" w:rsidP="00CE404E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200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2D0669A9" w14:textId="77777777" w:rsidR="00CE404E" w:rsidRPr="00CE404E" w:rsidRDefault="00CE404E" w:rsidP="00CE404E">
            <w:pPr>
              <w:spacing w:before="26" w:after="20"/>
              <w:ind w:left="212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Cs/>
                <w:sz w:val="12"/>
                <w:szCs w:val="12"/>
                <w:lang w:val="es-MX"/>
              </w:rPr>
              <w:t>E1. Intereses, Comisiones y Gastos de la Deuda con Gasto No Etiquetado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1054EE" w14:textId="77777777" w:rsidR="00CE404E" w:rsidRPr="006751B0" w:rsidRDefault="00B637CA" w:rsidP="00824F8D">
            <w:pPr>
              <w:spacing w:line="100" w:lineRule="exact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9714D1" w14:textId="77777777" w:rsidR="00CE404E" w:rsidRPr="006751B0" w:rsidRDefault="00B637CA" w:rsidP="00824F8D">
            <w:pPr>
              <w:spacing w:line="100" w:lineRule="exact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064E0C" w14:textId="77777777" w:rsidR="00CE404E" w:rsidRPr="006751B0" w:rsidRDefault="00B637CA" w:rsidP="00824F8D">
            <w:pPr>
              <w:spacing w:line="100" w:lineRule="exact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</w:tr>
      <w:tr w:rsidR="00CE404E" w:rsidRPr="00CE404E" w14:paraId="4566DD16" w14:textId="77777777" w:rsidTr="00824F8D">
        <w:trPr>
          <w:trHeight w:val="20"/>
        </w:trPr>
        <w:tc>
          <w:tcPr>
            <w:tcW w:w="12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3CDBDEF7" w14:textId="77777777" w:rsidR="00CE404E" w:rsidRPr="00CE404E" w:rsidRDefault="00CE404E" w:rsidP="00CE404E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200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5A058F2F" w14:textId="77777777" w:rsidR="00CE404E" w:rsidRPr="00CE404E" w:rsidRDefault="00CE404E" w:rsidP="00CE404E">
            <w:pPr>
              <w:spacing w:before="26" w:after="20"/>
              <w:ind w:left="212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Cs/>
                <w:sz w:val="12"/>
                <w:szCs w:val="12"/>
                <w:lang w:val="es-MX"/>
              </w:rPr>
              <w:t>E2. Intereses, Comisiones y Gastos de la Deuda con Gasto Etiquetado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52D5AB" w14:textId="77777777" w:rsidR="00CE404E" w:rsidRPr="006751B0" w:rsidRDefault="00B637CA" w:rsidP="00824F8D">
            <w:pPr>
              <w:spacing w:line="100" w:lineRule="exact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DBC18F" w14:textId="77777777" w:rsidR="00CE404E" w:rsidRPr="006751B0" w:rsidRDefault="00B637CA" w:rsidP="00824F8D">
            <w:pPr>
              <w:spacing w:line="100" w:lineRule="exact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9D6CE2" w14:textId="77777777" w:rsidR="00CE404E" w:rsidRPr="006751B0" w:rsidRDefault="00B637CA" w:rsidP="00824F8D">
            <w:pPr>
              <w:spacing w:line="100" w:lineRule="exact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</w:tr>
      <w:tr w:rsidR="008057DC" w:rsidRPr="00CE404E" w14:paraId="3D90BBAC" w14:textId="77777777" w:rsidTr="00187065">
        <w:trPr>
          <w:trHeight w:val="20"/>
        </w:trPr>
        <w:tc>
          <w:tcPr>
            <w:tcW w:w="12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163C7DAB" w14:textId="77777777" w:rsidR="008057DC" w:rsidRPr="00CE404E" w:rsidRDefault="008057DC" w:rsidP="00CE404E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200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29ADD972" w14:textId="77777777" w:rsidR="008057DC" w:rsidRPr="00CE404E" w:rsidRDefault="008057DC" w:rsidP="00CE404E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7BB978" w14:textId="77777777" w:rsidR="008057DC" w:rsidRPr="006751B0" w:rsidRDefault="008057DC" w:rsidP="00B637CA">
            <w:pPr>
              <w:spacing w:line="100" w:lineRule="exact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86D5E8" w14:textId="77777777" w:rsidR="008057DC" w:rsidRPr="006751B0" w:rsidRDefault="008057DC" w:rsidP="00B637CA">
            <w:pPr>
              <w:spacing w:line="100" w:lineRule="exact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C910A7" w14:textId="77777777" w:rsidR="008057DC" w:rsidRPr="006751B0" w:rsidRDefault="008057DC" w:rsidP="00B637CA">
            <w:pPr>
              <w:spacing w:line="100" w:lineRule="exact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5729A6" w:rsidRPr="006751B0" w14:paraId="33945C70" w14:textId="77777777" w:rsidTr="00187065">
        <w:trPr>
          <w:trHeight w:val="20"/>
        </w:trPr>
        <w:tc>
          <w:tcPr>
            <w:tcW w:w="120" w:type="pct"/>
            <w:tcBorders>
              <w:left w:val="single" w:sz="4" w:space="0" w:color="auto"/>
            </w:tcBorders>
            <w:shd w:val="clear" w:color="auto" w:fill="auto"/>
          </w:tcPr>
          <w:p w14:paraId="747C89A0" w14:textId="77777777" w:rsidR="005729A6" w:rsidRPr="006751B0" w:rsidRDefault="005729A6" w:rsidP="005729A6">
            <w:pPr>
              <w:spacing w:before="26" w:after="2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3200" w:type="pct"/>
            <w:tcBorders>
              <w:right w:val="single" w:sz="4" w:space="0" w:color="auto"/>
            </w:tcBorders>
            <w:shd w:val="clear" w:color="auto" w:fill="auto"/>
          </w:tcPr>
          <w:p w14:paraId="68B8BEA7" w14:textId="77777777" w:rsidR="005729A6" w:rsidRPr="006751B0" w:rsidRDefault="005729A6" w:rsidP="005729A6">
            <w:pPr>
              <w:spacing w:before="26" w:after="2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 xml:space="preserve">IV. Balance Primario (IV = III </w:t>
            </w:r>
            <w:r w:rsidRPr="006751B0">
              <w:rPr>
                <w:rFonts w:ascii="Arial" w:hAnsi="Arial" w:cs="Arial"/>
                <w:b/>
                <w:sz w:val="12"/>
                <w:szCs w:val="12"/>
                <w:lang w:val="es-MX"/>
              </w:rPr>
              <w:t>+ E</w:t>
            </w: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)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76EC81" w14:textId="77777777" w:rsidR="005729A6" w:rsidRPr="00824F8D" w:rsidRDefault="005729A6" w:rsidP="005729A6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sz w:val="12"/>
                <w:szCs w:val="12"/>
                <w:lang w:val="es-MX"/>
              </w:rPr>
            </w:pPr>
            <w:r w:rsidRPr="00824F8D">
              <w:rPr>
                <w:rFonts w:ascii="Arial" w:hAnsi="Arial" w:cs="Arial"/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5BD08D" w14:textId="3BEEA5C0" w:rsidR="005729A6" w:rsidRPr="00D31762" w:rsidRDefault="000862E8" w:rsidP="005729A6">
            <w:pPr>
              <w:jc w:val="right"/>
              <w:rPr>
                <w:rFonts w:ascii="Arial" w:hAnsi="Arial" w:cs="Arial"/>
                <w:b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5C9A33" w14:textId="7C9D2A19" w:rsidR="005729A6" w:rsidRPr="00824F8D" w:rsidRDefault="000862E8" w:rsidP="005729A6">
            <w:pPr>
              <w:jc w:val="right"/>
              <w:rPr>
                <w:b/>
              </w:rPr>
            </w:pPr>
            <w:r>
              <w:rPr>
                <w:rFonts w:ascii="Arial" w:hAnsi="Arial" w:cs="Arial"/>
                <w:b/>
                <w:sz w:val="12"/>
                <w:szCs w:val="12"/>
                <w:lang w:val="es-MX"/>
              </w:rPr>
              <w:t>0</w:t>
            </w:r>
          </w:p>
        </w:tc>
      </w:tr>
      <w:tr w:rsidR="00B637CA" w:rsidRPr="00CE404E" w14:paraId="395730A3" w14:textId="77777777" w:rsidTr="00187065">
        <w:trPr>
          <w:trHeight w:val="20"/>
        </w:trPr>
        <w:tc>
          <w:tcPr>
            <w:tcW w:w="120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AAFA38" w14:textId="77777777" w:rsidR="00B637CA" w:rsidRPr="00CE404E" w:rsidRDefault="00B637CA" w:rsidP="00B637CA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20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E25C4" w14:textId="77777777" w:rsidR="00B637CA" w:rsidRPr="00CE404E" w:rsidRDefault="00B637CA" w:rsidP="00B637CA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B8780" w14:textId="77777777" w:rsidR="00B637CA" w:rsidRPr="00CE404E" w:rsidRDefault="00B637CA" w:rsidP="00B637CA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A154B" w14:textId="77777777" w:rsidR="00B637CA" w:rsidRPr="00CE404E" w:rsidRDefault="00B637CA" w:rsidP="00B637CA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F95EB" w14:textId="77777777" w:rsidR="00B637CA" w:rsidRPr="00CE404E" w:rsidRDefault="00B637CA" w:rsidP="00B637CA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</w:tbl>
    <w:p w14:paraId="60F1B601" w14:textId="77777777" w:rsidR="008057DC" w:rsidRPr="006751B0" w:rsidRDefault="008057DC" w:rsidP="00CE404E">
      <w:pPr>
        <w:tabs>
          <w:tab w:val="left" w:pos="435"/>
          <w:tab w:val="left" w:pos="5382"/>
          <w:tab w:val="left" w:pos="6548"/>
          <w:tab w:val="left" w:pos="7701"/>
        </w:tabs>
        <w:spacing w:line="100" w:lineRule="exact"/>
        <w:ind w:left="144"/>
        <w:rPr>
          <w:rFonts w:ascii="Arial" w:hAnsi="Arial" w:cs="Arial"/>
          <w:sz w:val="12"/>
          <w:szCs w:val="12"/>
          <w:lang w:val="es-MX"/>
        </w:rPr>
      </w:pPr>
    </w:p>
    <w:tbl>
      <w:tblPr>
        <w:tblW w:w="8857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"/>
        <w:gridCol w:w="5667"/>
        <w:gridCol w:w="992"/>
        <w:gridCol w:w="992"/>
        <w:gridCol w:w="992"/>
      </w:tblGrid>
      <w:tr w:rsidR="008057DC" w:rsidRPr="006751B0" w14:paraId="0F4FA653" w14:textId="77777777" w:rsidTr="00187065">
        <w:trPr>
          <w:trHeight w:val="20"/>
        </w:trPr>
        <w:tc>
          <w:tcPr>
            <w:tcW w:w="3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3E02792" w14:textId="77777777" w:rsidR="008057DC" w:rsidRPr="006751B0" w:rsidRDefault="008057DC" w:rsidP="0028605F">
            <w:pPr>
              <w:spacing w:before="26" w:after="2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Concepto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95AD266" w14:textId="77777777" w:rsidR="008057DC" w:rsidRPr="006751B0" w:rsidRDefault="008057DC" w:rsidP="0028605F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Estimado/ Aprobado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C465C08" w14:textId="77777777" w:rsidR="008057DC" w:rsidRPr="006751B0" w:rsidRDefault="008057DC" w:rsidP="0028605F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Devengado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2459BF6" w14:textId="77777777" w:rsidR="008057DC" w:rsidRPr="006751B0" w:rsidRDefault="008057DC" w:rsidP="0028605F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Recaudado/</w:t>
            </w:r>
          </w:p>
          <w:p w14:paraId="237D0C5A" w14:textId="77777777" w:rsidR="008057DC" w:rsidRPr="006751B0" w:rsidRDefault="008057DC" w:rsidP="0028605F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Pagado</w:t>
            </w:r>
          </w:p>
        </w:tc>
      </w:tr>
      <w:tr w:rsidR="008057DC" w:rsidRPr="00CE404E" w14:paraId="013A0EDC" w14:textId="77777777" w:rsidTr="00187065">
        <w:trPr>
          <w:trHeight w:val="20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14:paraId="7DAC7885" w14:textId="77777777" w:rsidR="008057DC" w:rsidRPr="006751B0" w:rsidRDefault="008057DC" w:rsidP="00CE404E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199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87343" w14:textId="77777777" w:rsidR="008057DC" w:rsidRPr="006751B0" w:rsidRDefault="008057DC" w:rsidP="00CE404E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F8AAF60" w14:textId="77777777" w:rsidR="008057DC" w:rsidRPr="00CE404E" w:rsidRDefault="008057DC" w:rsidP="00CE404E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676CE23" w14:textId="77777777" w:rsidR="008057DC" w:rsidRPr="006751B0" w:rsidRDefault="008057DC" w:rsidP="00CE404E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6CF13DD" w14:textId="77777777" w:rsidR="008057DC" w:rsidRPr="006751B0" w:rsidRDefault="008057DC" w:rsidP="00CE404E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8057DC" w:rsidRPr="006751B0" w14:paraId="38480BEC" w14:textId="77777777" w:rsidTr="00187065">
        <w:trPr>
          <w:trHeight w:val="20"/>
        </w:trPr>
        <w:tc>
          <w:tcPr>
            <w:tcW w:w="121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2B58ADEB" w14:textId="77777777" w:rsidR="008057DC" w:rsidRPr="006751B0" w:rsidRDefault="008057DC" w:rsidP="0028605F">
            <w:pPr>
              <w:spacing w:before="26" w:after="2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3199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0414D95B" w14:textId="77777777" w:rsidR="008057DC" w:rsidRPr="006751B0" w:rsidRDefault="008057DC" w:rsidP="0028605F">
            <w:pPr>
              <w:spacing w:before="26" w:after="2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F. Financiamiento (F = F1 + F2)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333E4" w14:textId="77777777" w:rsidR="008057DC" w:rsidRPr="00B637CA" w:rsidRDefault="00B637CA" w:rsidP="00B637CA">
            <w:pPr>
              <w:spacing w:before="26" w:after="20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B637CA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A7A05" w14:textId="77777777" w:rsidR="008057DC" w:rsidRPr="00B637CA" w:rsidRDefault="00B637CA" w:rsidP="00B637CA">
            <w:pPr>
              <w:spacing w:before="26" w:after="20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B637CA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7FF41" w14:textId="77777777" w:rsidR="008057DC" w:rsidRPr="006751B0" w:rsidRDefault="00B637CA" w:rsidP="00B637CA">
            <w:pPr>
              <w:spacing w:before="26" w:after="20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</w:tr>
      <w:tr w:rsidR="00187065" w:rsidRPr="006751B0" w14:paraId="17529D7A" w14:textId="77777777" w:rsidTr="00187065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</w:tcBorders>
            <w:shd w:val="clear" w:color="auto" w:fill="auto"/>
            <w:noWrap/>
          </w:tcPr>
          <w:p w14:paraId="3EFE3620" w14:textId="77777777" w:rsidR="00187065" w:rsidRPr="006751B0" w:rsidRDefault="00187065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199" w:type="pct"/>
            <w:tcBorders>
              <w:top w:val="nil"/>
              <w:right w:val="single" w:sz="4" w:space="0" w:color="auto"/>
            </w:tcBorders>
            <w:shd w:val="clear" w:color="auto" w:fill="auto"/>
            <w:noWrap/>
          </w:tcPr>
          <w:p w14:paraId="396F37DA" w14:textId="77777777" w:rsidR="00187065" w:rsidRPr="006751B0" w:rsidRDefault="00187065" w:rsidP="00CE404E">
            <w:pPr>
              <w:spacing w:before="26" w:after="20"/>
              <w:ind w:left="212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sz w:val="12"/>
                <w:szCs w:val="12"/>
                <w:lang w:val="es-MX"/>
              </w:rPr>
              <w:t>F1. Fi</w:t>
            </w:r>
            <w:r w:rsidRPr="00CE404E">
              <w:rPr>
                <w:rFonts w:ascii="Arial" w:hAnsi="Arial" w:cs="Arial"/>
                <w:bCs/>
                <w:sz w:val="12"/>
                <w:szCs w:val="12"/>
                <w:lang w:val="es-MX"/>
              </w:rPr>
              <w:t>nanciamiento con Fuente de Pago de Ingresos de Libre Disposición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ABE71F2" w14:textId="77777777" w:rsidR="00187065" w:rsidRPr="00B637CA" w:rsidRDefault="00B637CA" w:rsidP="00B637CA">
            <w:pPr>
              <w:spacing w:before="26" w:after="20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B637CA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7264340" w14:textId="77777777" w:rsidR="00187065" w:rsidRPr="006751B0" w:rsidRDefault="00B637CA" w:rsidP="00B637CA">
            <w:pPr>
              <w:spacing w:before="26" w:after="20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1EEF5A6" w14:textId="77777777" w:rsidR="00187065" w:rsidRPr="006751B0" w:rsidRDefault="00B637CA" w:rsidP="00B637CA">
            <w:pPr>
              <w:spacing w:before="26" w:after="20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</w:tr>
      <w:tr w:rsidR="008057DC" w:rsidRPr="006751B0" w14:paraId="7D1521B1" w14:textId="77777777" w:rsidTr="00187065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</w:tcBorders>
            <w:shd w:val="clear" w:color="auto" w:fill="auto"/>
            <w:noWrap/>
          </w:tcPr>
          <w:p w14:paraId="576FFF53" w14:textId="77777777"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199" w:type="pct"/>
            <w:tcBorders>
              <w:top w:val="nil"/>
              <w:right w:val="single" w:sz="4" w:space="0" w:color="auto"/>
            </w:tcBorders>
            <w:shd w:val="clear" w:color="auto" w:fill="auto"/>
            <w:noWrap/>
          </w:tcPr>
          <w:p w14:paraId="7EA30138" w14:textId="77777777" w:rsidR="008057DC" w:rsidRPr="006751B0" w:rsidRDefault="008057DC" w:rsidP="00CE404E">
            <w:pPr>
              <w:spacing w:before="26" w:after="20"/>
              <w:ind w:left="212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CE404E">
              <w:rPr>
                <w:rFonts w:ascii="Arial" w:hAnsi="Arial" w:cs="Arial"/>
                <w:bCs/>
                <w:sz w:val="12"/>
                <w:szCs w:val="12"/>
                <w:lang w:val="es-MX"/>
              </w:rPr>
              <w:t>F2. Financiamiento con Fuente de Pago de Transferencias Federales Etiqueta</w:t>
            </w:r>
            <w:r w:rsidRPr="006751B0">
              <w:rPr>
                <w:rFonts w:ascii="Arial" w:hAnsi="Arial" w:cs="Arial"/>
                <w:sz w:val="12"/>
                <w:szCs w:val="12"/>
                <w:lang w:val="es-MX"/>
              </w:rPr>
              <w:t>das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E72BB07" w14:textId="77777777" w:rsidR="008057DC" w:rsidRPr="00B637CA" w:rsidRDefault="00B637CA" w:rsidP="00B637CA">
            <w:pPr>
              <w:spacing w:before="26" w:after="20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B637CA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27DD4C9" w14:textId="77777777" w:rsidR="008057DC" w:rsidRPr="006751B0" w:rsidRDefault="00B637CA" w:rsidP="00B637CA">
            <w:pPr>
              <w:spacing w:before="26" w:after="20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058E34F" w14:textId="77777777" w:rsidR="008057DC" w:rsidRPr="006751B0" w:rsidRDefault="00B637CA" w:rsidP="00B637CA">
            <w:pPr>
              <w:spacing w:before="26" w:after="20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</w:tr>
      <w:tr w:rsidR="00A81216" w:rsidRPr="006751B0" w14:paraId="156378AD" w14:textId="77777777" w:rsidTr="00985A57">
        <w:trPr>
          <w:trHeight w:val="245"/>
        </w:trPr>
        <w:tc>
          <w:tcPr>
            <w:tcW w:w="121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2EBA74E5" w14:textId="77777777" w:rsidR="00A81216" w:rsidRPr="006751B0" w:rsidRDefault="00A81216" w:rsidP="00A81216">
            <w:pPr>
              <w:spacing w:before="26" w:after="2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3199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422336C1" w14:textId="77777777" w:rsidR="00A81216" w:rsidRPr="006751B0" w:rsidRDefault="00A81216" w:rsidP="00A81216">
            <w:pPr>
              <w:spacing w:before="26" w:after="2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G. Amortización de la Deuda (G = G1 + G2)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8617A" w14:textId="77777777" w:rsidR="00A81216" w:rsidRDefault="00A81216" w:rsidP="00A81216">
            <w:pPr>
              <w:jc w:val="right"/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07D94" w14:textId="77777777" w:rsidR="00A81216" w:rsidRPr="006751B0" w:rsidRDefault="00A81216" w:rsidP="00A81216">
            <w:pPr>
              <w:spacing w:before="26" w:after="20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E8510" w14:textId="77777777" w:rsidR="00A81216" w:rsidRPr="006751B0" w:rsidRDefault="00A81216" w:rsidP="00A81216">
            <w:pPr>
              <w:spacing w:before="26" w:after="20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</w:tr>
      <w:tr w:rsidR="00A81216" w:rsidRPr="00CE404E" w14:paraId="08E98714" w14:textId="77777777" w:rsidTr="00187065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</w:tcBorders>
            <w:shd w:val="clear" w:color="auto" w:fill="auto"/>
            <w:noWrap/>
          </w:tcPr>
          <w:p w14:paraId="241951BA" w14:textId="77777777" w:rsidR="00A81216" w:rsidRPr="00CE404E" w:rsidRDefault="00A81216" w:rsidP="00A8121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199" w:type="pct"/>
            <w:tcBorders>
              <w:top w:val="nil"/>
              <w:right w:val="single" w:sz="4" w:space="0" w:color="auto"/>
            </w:tcBorders>
            <w:shd w:val="clear" w:color="auto" w:fill="auto"/>
            <w:noWrap/>
          </w:tcPr>
          <w:p w14:paraId="7A610DFB" w14:textId="77777777" w:rsidR="00A81216" w:rsidRPr="00187065" w:rsidRDefault="00A81216" w:rsidP="00A81216">
            <w:pPr>
              <w:spacing w:before="26" w:after="20"/>
              <w:ind w:left="212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Cs/>
                <w:sz w:val="12"/>
                <w:szCs w:val="12"/>
                <w:lang w:val="es-MX"/>
              </w:rPr>
              <w:t>G1. Amortización de la Deuda Pública con Gasto No Etiquetado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245F9" w14:textId="77777777" w:rsidR="00A81216" w:rsidRDefault="00A81216" w:rsidP="00A81216">
            <w:pPr>
              <w:jc w:val="right"/>
            </w:pPr>
            <w:r w:rsidRPr="009A7940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361F5" w14:textId="77777777" w:rsidR="00A81216" w:rsidRPr="006751B0" w:rsidRDefault="00A81216" w:rsidP="00A81216">
            <w:pPr>
              <w:spacing w:before="26" w:after="20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1E1A1" w14:textId="77777777" w:rsidR="00A81216" w:rsidRPr="006751B0" w:rsidRDefault="00A81216" w:rsidP="00A81216">
            <w:pPr>
              <w:spacing w:before="26" w:after="20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</w:tr>
      <w:tr w:rsidR="00A81216" w:rsidRPr="00CE404E" w14:paraId="7EC9B69B" w14:textId="77777777" w:rsidTr="00187065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</w:tcBorders>
            <w:shd w:val="clear" w:color="auto" w:fill="auto"/>
            <w:noWrap/>
          </w:tcPr>
          <w:p w14:paraId="01EFB67B" w14:textId="77777777" w:rsidR="00A81216" w:rsidRPr="00CE404E" w:rsidRDefault="00A81216" w:rsidP="00A8121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199" w:type="pct"/>
            <w:tcBorders>
              <w:top w:val="nil"/>
              <w:right w:val="single" w:sz="4" w:space="0" w:color="auto"/>
            </w:tcBorders>
            <w:shd w:val="clear" w:color="auto" w:fill="auto"/>
            <w:noWrap/>
          </w:tcPr>
          <w:p w14:paraId="64382BBD" w14:textId="77777777" w:rsidR="00A81216" w:rsidRPr="00187065" w:rsidRDefault="00A81216" w:rsidP="00A81216">
            <w:pPr>
              <w:spacing w:before="26" w:after="20"/>
              <w:ind w:left="212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Cs/>
                <w:sz w:val="12"/>
                <w:szCs w:val="12"/>
                <w:lang w:val="es-MX"/>
              </w:rPr>
              <w:t>G2. Amortización de la Deuda Pública con Gasto Etiquetado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2E9CF" w14:textId="77777777" w:rsidR="00A81216" w:rsidRPr="00CE404E" w:rsidRDefault="00A81216" w:rsidP="00A81216">
            <w:pPr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0091D3" w14:textId="77777777" w:rsidR="00A81216" w:rsidRPr="006751B0" w:rsidRDefault="00A81216" w:rsidP="00A81216">
            <w:pPr>
              <w:spacing w:before="26" w:after="20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72D82" w14:textId="77777777" w:rsidR="00A81216" w:rsidRPr="006751B0" w:rsidRDefault="00A81216" w:rsidP="00A81216">
            <w:pPr>
              <w:spacing w:before="26" w:after="20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</w:tr>
      <w:tr w:rsidR="00A81216" w:rsidRPr="00CE404E" w14:paraId="35056984" w14:textId="77777777" w:rsidTr="000013EC">
        <w:trPr>
          <w:trHeight w:val="70"/>
        </w:trPr>
        <w:tc>
          <w:tcPr>
            <w:tcW w:w="121" w:type="pct"/>
            <w:tcBorders>
              <w:top w:val="nil"/>
              <w:left w:val="single" w:sz="4" w:space="0" w:color="auto"/>
            </w:tcBorders>
            <w:shd w:val="clear" w:color="auto" w:fill="auto"/>
            <w:noWrap/>
          </w:tcPr>
          <w:p w14:paraId="1B6F451B" w14:textId="77777777" w:rsidR="00A81216" w:rsidRPr="00CE404E" w:rsidRDefault="00A81216" w:rsidP="00A8121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199" w:type="pct"/>
            <w:tcBorders>
              <w:top w:val="nil"/>
              <w:right w:val="single" w:sz="4" w:space="0" w:color="auto"/>
            </w:tcBorders>
            <w:shd w:val="clear" w:color="auto" w:fill="auto"/>
            <w:noWrap/>
          </w:tcPr>
          <w:p w14:paraId="16BAECC3" w14:textId="77777777" w:rsidR="00A81216" w:rsidRPr="00CE404E" w:rsidRDefault="00A81216" w:rsidP="00A81216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9A10D" w14:textId="77777777" w:rsidR="00A81216" w:rsidRPr="00CE404E" w:rsidRDefault="00A81216" w:rsidP="00A81216">
            <w:pPr>
              <w:spacing w:line="100" w:lineRule="exact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429A5" w14:textId="77777777" w:rsidR="00A81216" w:rsidRPr="006751B0" w:rsidRDefault="00A81216" w:rsidP="00A81216">
            <w:pPr>
              <w:spacing w:before="26" w:after="20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E6214" w14:textId="77777777" w:rsidR="00A81216" w:rsidRPr="006751B0" w:rsidRDefault="00A81216" w:rsidP="00A81216">
            <w:pPr>
              <w:spacing w:before="26" w:after="20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A81216" w:rsidRPr="006751B0" w14:paraId="3A917D77" w14:textId="77777777" w:rsidTr="00187065">
        <w:trPr>
          <w:trHeight w:val="20"/>
        </w:trPr>
        <w:tc>
          <w:tcPr>
            <w:tcW w:w="121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BADB509" w14:textId="77777777" w:rsidR="00A81216" w:rsidRPr="006751B0" w:rsidRDefault="00A81216" w:rsidP="00A81216">
            <w:pPr>
              <w:spacing w:before="26" w:after="2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319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6EA12" w14:textId="77777777" w:rsidR="00A81216" w:rsidRPr="006751B0" w:rsidRDefault="00A81216" w:rsidP="00A81216">
            <w:pPr>
              <w:spacing w:before="26" w:after="2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A3. Financiamiento Neto (A3 = F – G )</w:t>
            </w: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E792D" w14:textId="77777777" w:rsidR="00A81216" w:rsidRDefault="00A81216" w:rsidP="00A81216">
            <w:pPr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  <w:p w14:paraId="438B7582" w14:textId="77777777" w:rsidR="00A81216" w:rsidRPr="00CE404E" w:rsidRDefault="00A81216" w:rsidP="00A81216">
            <w:pPr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27E4FA" w14:textId="77777777" w:rsidR="00A81216" w:rsidRPr="006751B0" w:rsidRDefault="00A81216" w:rsidP="00A81216">
            <w:pPr>
              <w:spacing w:before="26" w:after="20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8221D" w14:textId="77777777" w:rsidR="00A81216" w:rsidRPr="006751B0" w:rsidRDefault="00A81216" w:rsidP="00A81216">
            <w:pPr>
              <w:spacing w:before="26" w:after="20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</w:tr>
    </w:tbl>
    <w:p w14:paraId="7A870A48" w14:textId="77777777" w:rsidR="00F506C7" w:rsidRPr="00DD78B9" w:rsidRDefault="00F506C7" w:rsidP="00CE404E">
      <w:pPr>
        <w:tabs>
          <w:tab w:val="left" w:pos="435"/>
          <w:tab w:val="left" w:pos="5382"/>
          <w:tab w:val="left" w:pos="6548"/>
          <w:tab w:val="left" w:pos="7701"/>
        </w:tabs>
        <w:spacing w:line="100" w:lineRule="exact"/>
        <w:ind w:left="144"/>
        <w:rPr>
          <w:rFonts w:ascii="Arial" w:hAnsi="Arial" w:cs="Arial"/>
          <w:sz w:val="12"/>
          <w:szCs w:val="12"/>
          <w:lang w:val="es-MX"/>
        </w:rPr>
      </w:pPr>
    </w:p>
    <w:tbl>
      <w:tblPr>
        <w:tblW w:w="8857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"/>
        <w:gridCol w:w="5670"/>
        <w:gridCol w:w="992"/>
        <w:gridCol w:w="992"/>
        <w:gridCol w:w="992"/>
      </w:tblGrid>
      <w:tr w:rsidR="008057DC" w:rsidRPr="006751B0" w14:paraId="1FFAF0EC" w14:textId="77777777" w:rsidTr="00187065">
        <w:trPr>
          <w:trHeight w:val="20"/>
        </w:trPr>
        <w:tc>
          <w:tcPr>
            <w:tcW w:w="3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9A25402" w14:textId="77777777" w:rsidR="008057DC" w:rsidRPr="006751B0" w:rsidRDefault="008057DC" w:rsidP="0028605F">
            <w:pPr>
              <w:spacing w:before="26" w:after="2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Concepto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37DA146" w14:textId="77777777" w:rsidR="008057DC" w:rsidRPr="006751B0" w:rsidRDefault="008057DC" w:rsidP="0028605F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Estimado/</w:t>
            </w:r>
          </w:p>
          <w:p w14:paraId="15A0DE63" w14:textId="77777777" w:rsidR="008057DC" w:rsidRPr="006751B0" w:rsidRDefault="008057DC" w:rsidP="0028605F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Aprobado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7803B47" w14:textId="77777777" w:rsidR="008057DC" w:rsidRPr="006751B0" w:rsidRDefault="008057DC" w:rsidP="0028605F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Devengado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D6EFF49" w14:textId="77777777" w:rsidR="008057DC" w:rsidRPr="006751B0" w:rsidRDefault="008057DC" w:rsidP="0028605F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Recaudado/</w:t>
            </w:r>
          </w:p>
          <w:p w14:paraId="56449452" w14:textId="77777777" w:rsidR="008057DC" w:rsidRPr="006751B0" w:rsidRDefault="008057DC" w:rsidP="0028605F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Pagado</w:t>
            </w:r>
          </w:p>
        </w:tc>
      </w:tr>
      <w:tr w:rsidR="00CF5215" w:rsidRPr="00CE404E" w14:paraId="0AFB7359" w14:textId="77777777" w:rsidTr="001F1F17">
        <w:trPr>
          <w:trHeight w:val="20"/>
        </w:trPr>
        <w:tc>
          <w:tcPr>
            <w:tcW w:w="332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94D1F" w14:textId="77777777" w:rsidR="00CF5215" w:rsidRPr="00CE404E" w:rsidRDefault="00CF5215" w:rsidP="00CF5215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091BB" w14:textId="77777777" w:rsidR="00CF5215" w:rsidRPr="00CE404E" w:rsidRDefault="00CF5215" w:rsidP="00CF5215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B362F7" w14:textId="77777777" w:rsidR="00CF5215" w:rsidRPr="006751B0" w:rsidRDefault="00CF5215" w:rsidP="00CF5215">
            <w:pPr>
              <w:spacing w:before="26" w:after="20" w:line="120" w:lineRule="exact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E861C4" w14:textId="77777777" w:rsidR="00CF5215" w:rsidRPr="006751B0" w:rsidRDefault="00CF5215" w:rsidP="00CF5215">
            <w:pPr>
              <w:spacing w:before="26" w:after="20" w:line="120" w:lineRule="exact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DF7979" w:rsidRPr="006751B0" w14:paraId="5A62C9F6" w14:textId="77777777" w:rsidTr="00187065">
        <w:trPr>
          <w:trHeight w:val="20"/>
        </w:trPr>
        <w:tc>
          <w:tcPr>
            <w:tcW w:w="119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6B84DA52" w14:textId="77777777" w:rsidR="00DF7979" w:rsidRPr="006751B0" w:rsidRDefault="00DF7979" w:rsidP="00DF7979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201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87672" w14:textId="77777777" w:rsidR="00DF7979" w:rsidRPr="006751B0" w:rsidRDefault="00DF7979" w:rsidP="00DF7979">
            <w:pPr>
              <w:spacing w:before="26" w:after="20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Cs/>
                <w:sz w:val="12"/>
                <w:szCs w:val="12"/>
                <w:lang w:val="es-MX"/>
              </w:rPr>
              <w:t xml:space="preserve">A1. Ingresos de Libre Disposición 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4DA97" w14:textId="15A1E40E" w:rsidR="00DF7979" w:rsidRPr="006751B0" w:rsidRDefault="00DF7979" w:rsidP="00DF7979">
            <w:pPr>
              <w:spacing w:before="26" w:after="20" w:line="120" w:lineRule="exact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1,570,051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62B144" w14:textId="0E204C82" w:rsidR="00DF7979" w:rsidRPr="006751B0" w:rsidRDefault="00411DE9" w:rsidP="00DF7979">
            <w:pPr>
              <w:spacing w:before="26" w:after="20" w:line="120" w:lineRule="exact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998,385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375272" w14:textId="6B873717" w:rsidR="00DF7979" w:rsidRPr="006751B0" w:rsidRDefault="00411DE9" w:rsidP="00DF7979">
            <w:pPr>
              <w:spacing w:before="26" w:after="20" w:line="120" w:lineRule="exact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998,385</w:t>
            </w:r>
          </w:p>
        </w:tc>
      </w:tr>
      <w:tr w:rsidR="00DF7979" w:rsidRPr="006751B0" w14:paraId="08A0D7DB" w14:textId="77777777" w:rsidTr="00187065">
        <w:trPr>
          <w:trHeight w:val="20"/>
        </w:trPr>
        <w:tc>
          <w:tcPr>
            <w:tcW w:w="119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1AEAC799" w14:textId="77777777" w:rsidR="00DF7979" w:rsidRPr="006751B0" w:rsidRDefault="00DF7979" w:rsidP="00DF7979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201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7FB45" w14:textId="77777777" w:rsidR="00DF7979" w:rsidRPr="006751B0" w:rsidRDefault="00DF7979" w:rsidP="00DF7979">
            <w:pPr>
              <w:spacing w:before="26" w:after="20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Cs/>
                <w:sz w:val="12"/>
                <w:szCs w:val="12"/>
                <w:lang w:val="es-MX"/>
              </w:rPr>
              <w:t>A3.1 Financiamiento Neto con Fuente de Pago de Ingresos de Libre Disposición (A3.1 = F1 – G1)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F52DE" w14:textId="77777777" w:rsidR="00DF7979" w:rsidRPr="00CE404E" w:rsidRDefault="00DF7979" w:rsidP="00DF7979">
            <w:pPr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AEF75" w14:textId="77777777" w:rsidR="00DF7979" w:rsidRDefault="00DF7979" w:rsidP="00DF7979">
            <w:pPr>
              <w:jc w:val="right"/>
            </w:pPr>
            <w:r w:rsidRPr="00B74732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1290F" w14:textId="77777777" w:rsidR="00DF7979" w:rsidRDefault="00DF7979" w:rsidP="00DF7979">
            <w:pPr>
              <w:jc w:val="right"/>
            </w:pPr>
            <w:r w:rsidRPr="00B74732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</w:tr>
      <w:tr w:rsidR="00DF7979" w:rsidRPr="00CE404E" w14:paraId="4204EE3C" w14:textId="77777777" w:rsidTr="00187065">
        <w:trPr>
          <w:trHeight w:val="20"/>
        </w:trPr>
        <w:tc>
          <w:tcPr>
            <w:tcW w:w="119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1D8590E7" w14:textId="77777777" w:rsidR="00DF7979" w:rsidRPr="006751B0" w:rsidRDefault="00DF7979" w:rsidP="00DF7979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201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2814A511" w14:textId="77777777" w:rsidR="00DF7979" w:rsidRPr="00187065" w:rsidRDefault="00DF7979" w:rsidP="00DF7979">
            <w:pPr>
              <w:spacing w:before="26" w:after="20"/>
              <w:ind w:left="212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Cs/>
                <w:sz w:val="12"/>
                <w:szCs w:val="12"/>
                <w:lang w:val="es-MX"/>
              </w:rPr>
              <w:t xml:space="preserve">F1. </w:t>
            </w:r>
            <w:r w:rsidRPr="00187065">
              <w:rPr>
                <w:rFonts w:ascii="Arial" w:hAnsi="Arial" w:cs="Arial"/>
                <w:bCs/>
                <w:sz w:val="12"/>
                <w:szCs w:val="12"/>
                <w:lang w:val="es-MX"/>
              </w:rPr>
              <w:t>Fin</w:t>
            </w:r>
            <w:r w:rsidRPr="00CE404E">
              <w:rPr>
                <w:rFonts w:ascii="Arial" w:hAnsi="Arial" w:cs="Arial"/>
                <w:bCs/>
                <w:sz w:val="12"/>
                <w:szCs w:val="12"/>
                <w:lang w:val="es-MX"/>
              </w:rPr>
              <w:t>anciamiento con Fuente de Pago de Ingresos de Libre Disposición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D4B07" w14:textId="77777777" w:rsidR="00DF7979" w:rsidRPr="00CE404E" w:rsidRDefault="00DF7979" w:rsidP="00DF7979">
            <w:pPr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041AD2" w14:textId="77777777" w:rsidR="00DF7979" w:rsidRPr="006751B0" w:rsidRDefault="00DF7979" w:rsidP="00DF7979">
            <w:pPr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85A483" w14:textId="77777777" w:rsidR="00DF7979" w:rsidRPr="006751B0" w:rsidRDefault="00DF7979" w:rsidP="00DF7979">
            <w:pPr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</w:tr>
      <w:tr w:rsidR="00DF7979" w:rsidRPr="00CE404E" w14:paraId="6A186590" w14:textId="77777777" w:rsidTr="00187065">
        <w:trPr>
          <w:trHeight w:val="20"/>
        </w:trPr>
        <w:tc>
          <w:tcPr>
            <w:tcW w:w="119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523459EC" w14:textId="77777777" w:rsidR="00DF7979" w:rsidRPr="006751B0" w:rsidRDefault="00DF7979" w:rsidP="00DF7979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201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3D6AA2AD" w14:textId="77777777" w:rsidR="00DF7979" w:rsidRPr="00187065" w:rsidRDefault="00DF7979" w:rsidP="00DF7979">
            <w:pPr>
              <w:spacing w:before="26" w:after="20"/>
              <w:ind w:left="212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Cs/>
                <w:sz w:val="12"/>
                <w:szCs w:val="12"/>
                <w:lang w:val="es-MX"/>
              </w:rPr>
              <w:t>G1. Amortización de la Deuda Pública con Gasto No Etiquetado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FAEEC" w14:textId="77777777" w:rsidR="00DF7979" w:rsidRPr="00CE404E" w:rsidRDefault="00DF7979" w:rsidP="00DF7979">
            <w:pPr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16790A" w14:textId="77777777" w:rsidR="00DF7979" w:rsidRDefault="00DF7979" w:rsidP="00DF7979">
            <w:pPr>
              <w:jc w:val="right"/>
            </w:pPr>
            <w:r w:rsidRPr="00505281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E3E49" w14:textId="77777777" w:rsidR="00DF7979" w:rsidRDefault="00DF7979" w:rsidP="00DF7979">
            <w:pPr>
              <w:jc w:val="right"/>
            </w:pPr>
            <w:r w:rsidRPr="00505281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</w:tr>
      <w:tr w:rsidR="00DF7979" w:rsidRPr="00CE404E" w14:paraId="693A0CF0" w14:textId="77777777" w:rsidTr="00187065">
        <w:trPr>
          <w:trHeight w:val="20"/>
        </w:trPr>
        <w:tc>
          <w:tcPr>
            <w:tcW w:w="119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44FD267F" w14:textId="77777777" w:rsidR="00DF7979" w:rsidRPr="006751B0" w:rsidRDefault="00DF7979" w:rsidP="00DF7979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201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3EBAA02B" w14:textId="77777777" w:rsidR="00DF7979" w:rsidRPr="00CE404E" w:rsidRDefault="00DF7979" w:rsidP="00DF7979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F56C8" w14:textId="77777777" w:rsidR="00DF7979" w:rsidRPr="00CE404E" w:rsidRDefault="00DF7979" w:rsidP="00DF7979">
            <w:pPr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1033C" w14:textId="77777777" w:rsidR="00DF7979" w:rsidRPr="006751B0" w:rsidRDefault="00DF7979" w:rsidP="00DF7979">
            <w:pPr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5E0B2" w14:textId="77777777" w:rsidR="00DF7979" w:rsidRPr="006751B0" w:rsidRDefault="00DF7979" w:rsidP="00DF7979">
            <w:pPr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DF7979" w:rsidRPr="006751B0" w14:paraId="35F60A7C" w14:textId="77777777" w:rsidTr="00187065">
        <w:trPr>
          <w:trHeight w:val="20"/>
        </w:trPr>
        <w:tc>
          <w:tcPr>
            <w:tcW w:w="119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730F5230" w14:textId="77777777" w:rsidR="00DF7979" w:rsidRPr="006751B0" w:rsidRDefault="00DF7979" w:rsidP="00DF7979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201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2DD0F712" w14:textId="77777777" w:rsidR="00DF7979" w:rsidRPr="006751B0" w:rsidRDefault="00DF7979" w:rsidP="00DF7979">
            <w:pPr>
              <w:spacing w:before="26" w:after="20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Cs/>
                <w:sz w:val="12"/>
                <w:szCs w:val="12"/>
                <w:lang w:val="es-MX"/>
              </w:rPr>
              <w:t>B1. Gasto No Etiquetado (sin incluir Amortización de la Deuda Pública)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A33C4A" w14:textId="47BE8F7D" w:rsidR="00DF7979" w:rsidRPr="006751B0" w:rsidRDefault="00DF7979" w:rsidP="00DF7979">
            <w:pPr>
              <w:spacing w:before="26" w:after="20" w:line="120" w:lineRule="exact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1,570,051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CB90D" w14:textId="7AEB112D" w:rsidR="00DF7979" w:rsidRPr="006751B0" w:rsidRDefault="00411DE9" w:rsidP="00DF7979">
            <w:pPr>
              <w:spacing w:before="26" w:after="20" w:line="120" w:lineRule="exact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774,998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3FD38" w14:textId="05B310B2" w:rsidR="00DF7979" w:rsidRPr="006751B0" w:rsidRDefault="00411DE9" w:rsidP="00DF7979">
            <w:pPr>
              <w:spacing w:before="26" w:after="20" w:line="120" w:lineRule="exact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774,998</w:t>
            </w:r>
          </w:p>
        </w:tc>
      </w:tr>
      <w:tr w:rsidR="00DF7979" w:rsidRPr="00CE404E" w14:paraId="1C1290AE" w14:textId="77777777" w:rsidTr="00187065">
        <w:trPr>
          <w:trHeight w:val="20"/>
        </w:trPr>
        <w:tc>
          <w:tcPr>
            <w:tcW w:w="119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3AFD1947" w14:textId="77777777" w:rsidR="00DF7979" w:rsidRPr="006751B0" w:rsidRDefault="00DF7979" w:rsidP="00DF7979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201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1ABF97A8" w14:textId="77777777" w:rsidR="00DF7979" w:rsidRPr="00CE404E" w:rsidRDefault="00DF7979" w:rsidP="00DF7979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9B9DC" w14:textId="77777777" w:rsidR="00DF7979" w:rsidRPr="00CE404E" w:rsidRDefault="00DF7979" w:rsidP="00DF7979">
            <w:pPr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CBFEBF" w14:textId="77777777" w:rsidR="00DF7979" w:rsidRPr="006751B0" w:rsidRDefault="00DF7979" w:rsidP="00DF7979">
            <w:pPr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8A659" w14:textId="77777777" w:rsidR="00DF7979" w:rsidRPr="006751B0" w:rsidRDefault="00DF7979" w:rsidP="00DF7979">
            <w:pPr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DF7979" w:rsidRPr="006751B0" w14:paraId="3C4CEA96" w14:textId="77777777" w:rsidTr="00452A31">
        <w:trPr>
          <w:trHeight w:val="20"/>
        </w:trPr>
        <w:tc>
          <w:tcPr>
            <w:tcW w:w="119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0F452FB7" w14:textId="77777777" w:rsidR="00DF7979" w:rsidRPr="006751B0" w:rsidRDefault="00DF7979" w:rsidP="00DF7979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201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6C44446A" w14:textId="77777777" w:rsidR="00DF7979" w:rsidRPr="006751B0" w:rsidRDefault="00DF7979" w:rsidP="00DF7979">
            <w:pPr>
              <w:spacing w:before="26" w:after="20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Cs/>
                <w:sz w:val="12"/>
                <w:szCs w:val="12"/>
                <w:lang w:val="es-MX"/>
              </w:rPr>
              <w:t>C1. Remanentes de Ingresos de Libre Disposición aplicados en el periodo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01748C" w14:textId="77777777" w:rsidR="00DF7979" w:rsidRPr="00CE404E" w:rsidRDefault="00DF7979" w:rsidP="00DF7979">
            <w:pPr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0D0D6" w14:textId="77777777" w:rsidR="00DF7979" w:rsidRPr="006751B0" w:rsidRDefault="00DF7979" w:rsidP="00DF7979">
            <w:pPr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88180" w14:textId="77777777" w:rsidR="00DF7979" w:rsidRPr="006751B0" w:rsidRDefault="00DF7979" w:rsidP="00DF7979">
            <w:pPr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</w:tr>
      <w:tr w:rsidR="00DF7979" w:rsidRPr="00CE404E" w14:paraId="2ED7F8C2" w14:textId="77777777" w:rsidTr="00187065">
        <w:trPr>
          <w:trHeight w:val="20"/>
        </w:trPr>
        <w:tc>
          <w:tcPr>
            <w:tcW w:w="119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6DD04339" w14:textId="77777777" w:rsidR="00DF7979" w:rsidRPr="006751B0" w:rsidRDefault="00DF7979" w:rsidP="00DF7979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201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69AFCD87" w14:textId="77777777" w:rsidR="00DF7979" w:rsidRPr="006751B0" w:rsidRDefault="00DF7979" w:rsidP="00DF7979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6C9C92" w14:textId="77777777" w:rsidR="00DF7979" w:rsidRPr="006751B0" w:rsidRDefault="00DF7979" w:rsidP="00DF7979">
            <w:pPr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F4F6E" w14:textId="77777777" w:rsidR="00DF7979" w:rsidRPr="006751B0" w:rsidRDefault="00DF7979" w:rsidP="00DF7979">
            <w:pPr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6DFE3" w14:textId="77777777" w:rsidR="00DF7979" w:rsidRPr="006751B0" w:rsidRDefault="00DF7979" w:rsidP="00DF7979">
            <w:pPr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E946FE" w:rsidRPr="006751B0" w14:paraId="4622C319" w14:textId="77777777" w:rsidTr="00187065">
        <w:trPr>
          <w:trHeight w:val="20"/>
        </w:trPr>
        <w:tc>
          <w:tcPr>
            <w:tcW w:w="119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2E6EF688" w14:textId="77777777" w:rsidR="00E946FE" w:rsidRPr="006751B0" w:rsidRDefault="00E946FE" w:rsidP="00E946FE">
            <w:pPr>
              <w:spacing w:before="26" w:after="20"/>
              <w:rPr>
                <w:rFonts w:ascii="Arial" w:hAnsi="Arial" w:cs="Arial"/>
                <w:b/>
                <w:sz w:val="12"/>
                <w:szCs w:val="12"/>
                <w:lang w:val="es-MX"/>
              </w:rPr>
            </w:pPr>
          </w:p>
        </w:tc>
        <w:tc>
          <w:tcPr>
            <w:tcW w:w="3201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71F480E4" w14:textId="77777777" w:rsidR="00E946FE" w:rsidRPr="006751B0" w:rsidRDefault="00E946FE" w:rsidP="00E946FE">
            <w:pPr>
              <w:spacing w:before="26" w:after="20"/>
              <w:rPr>
                <w:rFonts w:ascii="Arial" w:hAnsi="Arial" w:cs="Arial"/>
                <w:b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sz w:val="12"/>
                <w:szCs w:val="12"/>
                <w:lang w:val="es-MX"/>
              </w:rPr>
              <w:t>V. Balance Presupuestario de Recursos Disponibles (V = A1 + A3.1 – B 1 + C1)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01A197" w14:textId="77777777" w:rsidR="00E946FE" w:rsidRPr="00824F8D" w:rsidRDefault="00E946FE" w:rsidP="00E946FE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sz w:val="12"/>
                <w:szCs w:val="12"/>
                <w:lang w:val="es-MX"/>
              </w:rPr>
            </w:pPr>
            <w:r w:rsidRPr="00824F8D">
              <w:rPr>
                <w:rFonts w:ascii="Arial" w:hAnsi="Arial" w:cs="Arial"/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0F3F2" w14:textId="0A5BC598" w:rsidR="00E946FE" w:rsidRPr="00D31762" w:rsidRDefault="00411DE9" w:rsidP="00E946FE">
            <w:pPr>
              <w:jc w:val="right"/>
              <w:rPr>
                <w:rFonts w:ascii="Arial" w:hAnsi="Arial" w:cs="Arial"/>
                <w:b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sz w:val="12"/>
                <w:szCs w:val="12"/>
                <w:lang w:val="es-MX"/>
              </w:rPr>
              <w:t>223,387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B7FCE" w14:textId="33164C48" w:rsidR="00E946FE" w:rsidRPr="00824F8D" w:rsidRDefault="00411DE9" w:rsidP="00E946FE">
            <w:pPr>
              <w:jc w:val="right"/>
              <w:rPr>
                <w:b/>
              </w:rPr>
            </w:pPr>
            <w:r>
              <w:rPr>
                <w:rFonts w:ascii="Arial" w:hAnsi="Arial" w:cs="Arial"/>
                <w:b/>
                <w:sz w:val="12"/>
                <w:szCs w:val="12"/>
                <w:lang w:val="es-MX"/>
              </w:rPr>
              <w:t>223,387</w:t>
            </w:r>
          </w:p>
        </w:tc>
      </w:tr>
      <w:tr w:rsidR="00E946FE" w:rsidRPr="006751B0" w14:paraId="2201D9A1" w14:textId="77777777" w:rsidTr="00187065">
        <w:trPr>
          <w:trHeight w:val="20"/>
        </w:trPr>
        <w:tc>
          <w:tcPr>
            <w:tcW w:w="119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3EA377F0" w14:textId="77777777" w:rsidR="00E946FE" w:rsidRPr="006751B0" w:rsidRDefault="00E946FE" w:rsidP="00E946FE">
            <w:pPr>
              <w:spacing w:before="26" w:after="20"/>
              <w:rPr>
                <w:rFonts w:ascii="Arial" w:hAnsi="Arial" w:cs="Arial"/>
                <w:b/>
                <w:sz w:val="12"/>
                <w:szCs w:val="12"/>
                <w:lang w:val="es-MX"/>
              </w:rPr>
            </w:pPr>
          </w:p>
        </w:tc>
        <w:tc>
          <w:tcPr>
            <w:tcW w:w="3201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203D1492" w14:textId="77777777" w:rsidR="00E946FE" w:rsidRPr="00CE404E" w:rsidRDefault="00E946FE" w:rsidP="00E946FE">
            <w:pPr>
              <w:spacing w:before="26" w:after="20"/>
              <w:rPr>
                <w:rFonts w:ascii="Arial" w:hAnsi="Arial" w:cs="Arial"/>
                <w:b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sz w:val="12"/>
                <w:szCs w:val="12"/>
                <w:lang w:val="es-MX"/>
              </w:rPr>
              <w:t>VI. Balance Presupuestario de Recursos Disponibles sin Financiamiento Neto (VI = V – A3.1)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4AEB78" w14:textId="77777777" w:rsidR="00E946FE" w:rsidRPr="00824F8D" w:rsidRDefault="00E946FE" w:rsidP="00E946FE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sz w:val="12"/>
                <w:szCs w:val="12"/>
                <w:lang w:val="es-MX"/>
              </w:rPr>
            </w:pPr>
            <w:r w:rsidRPr="00824F8D">
              <w:rPr>
                <w:rFonts w:ascii="Arial" w:hAnsi="Arial" w:cs="Arial"/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3850E7" w14:textId="11E6E213" w:rsidR="00E946FE" w:rsidRPr="00D31762" w:rsidRDefault="00411DE9" w:rsidP="00E946FE">
            <w:pPr>
              <w:jc w:val="right"/>
              <w:rPr>
                <w:rFonts w:ascii="Arial" w:hAnsi="Arial" w:cs="Arial"/>
                <w:b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sz w:val="12"/>
                <w:szCs w:val="12"/>
                <w:lang w:val="es-MX"/>
              </w:rPr>
              <w:t>223,387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4A6DA" w14:textId="1A3C531F" w:rsidR="00E946FE" w:rsidRPr="00824F8D" w:rsidRDefault="00411DE9" w:rsidP="00E946FE">
            <w:pPr>
              <w:jc w:val="right"/>
              <w:rPr>
                <w:b/>
              </w:rPr>
            </w:pPr>
            <w:r>
              <w:rPr>
                <w:rFonts w:ascii="Arial" w:hAnsi="Arial" w:cs="Arial"/>
                <w:b/>
                <w:sz w:val="12"/>
                <w:szCs w:val="12"/>
                <w:lang w:val="es-MX"/>
              </w:rPr>
              <w:t>223,387</w:t>
            </w:r>
          </w:p>
        </w:tc>
      </w:tr>
      <w:tr w:rsidR="00DF7979" w:rsidRPr="00CE404E" w14:paraId="1849E197" w14:textId="77777777" w:rsidTr="00187065">
        <w:trPr>
          <w:trHeight w:val="20"/>
        </w:trPr>
        <w:tc>
          <w:tcPr>
            <w:tcW w:w="119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C06C690" w14:textId="77777777" w:rsidR="00DF7979" w:rsidRPr="00CE404E" w:rsidRDefault="00DF7979" w:rsidP="00DF7979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20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C4A51" w14:textId="77777777" w:rsidR="00DF7979" w:rsidRPr="00CE404E" w:rsidRDefault="00DF7979" w:rsidP="00DF7979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BF49E" w14:textId="77777777" w:rsidR="00DF7979" w:rsidRPr="00CE404E" w:rsidRDefault="00DF7979" w:rsidP="00DF7979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44085" w14:textId="77777777" w:rsidR="00DF7979" w:rsidRPr="00CE404E" w:rsidRDefault="00DF7979" w:rsidP="00DF7979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BF02E" w14:textId="77777777" w:rsidR="00DF7979" w:rsidRPr="00CE404E" w:rsidRDefault="00DF7979" w:rsidP="00DF7979">
            <w:pPr>
              <w:spacing w:line="10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</w:tbl>
    <w:p w14:paraId="65601F44" w14:textId="77777777" w:rsidR="00F506C7" w:rsidRPr="00DD78B9" w:rsidRDefault="00F506C7" w:rsidP="00CE404E">
      <w:pPr>
        <w:tabs>
          <w:tab w:val="left" w:pos="435"/>
          <w:tab w:val="left" w:pos="5382"/>
          <w:tab w:val="left" w:pos="6548"/>
          <w:tab w:val="left" w:pos="7701"/>
        </w:tabs>
        <w:spacing w:line="100" w:lineRule="exact"/>
        <w:ind w:left="144"/>
        <w:rPr>
          <w:rFonts w:ascii="Arial" w:hAnsi="Arial" w:cs="Arial"/>
          <w:sz w:val="12"/>
          <w:szCs w:val="12"/>
          <w:lang w:val="es-MX"/>
        </w:rPr>
      </w:pPr>
    </w:p>
    <w:tbl>
      <w:tblPr>
        <w:tblW w:w="8857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"/>
        <w:gridCol w:w="5709"/>
        <w:gridCol w:w="992"/>
        <w:gridCol w:w="992"/>
        <w:gridCol w:w="992"/>
      </w:tblGrid>
      <w:tr w:rsidR="008057DC" w:rsidRPr="006751B0" w14:paraId="4A866646" w14:textId="77777777" w:rsidTr="00187065">
        <w:trPr>
          <w:trHeight w:val="20"/>
        </w:trPr>
        <w:tc>
          <w:tcPr>
            <w:tcW w:w="3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39C637F" w14:textId="77777777" w:rsidR="008057DC" w:rsidRPr="006751B0" w:rsidRDefault="008057DC" w:rsidP="00D30894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Concepto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1A1D947" w14:textId="77777777" w:rsidR="008057DC" w:rsidRPr="006751B0" w:rsidRDefault="008057DC" w:rsidP="00D30894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Estimado/ Aprobado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9193FFB" w14:textId="77777777" w:rsidR="008057DC" w:rsidRPr="006751B0" w:rsidRDefault="008057DC" w:rsidP="00D30894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Devengado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8B822BA" w14:textId="77777777" w:rsidR="008057DC" w:rsidRPr="006751B0" w:rsidRDefault="008057DC" w:rsidP="00D30894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Recaudado/</w:t>
            </w:r>
          </w:p>
          <w:p w14:paraId="3B19094B" w14:textId="77777777" w:rsidR="008057DC" w:rsidRPr="006751B0" w:rsidRDefault="008057DC" w:rsidP="00D30894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Pagado</w:t>
            </w:r>
          </w:p>
        </w:tc>
      </w:tr>
      <w:tr w:rsidR="008057DC" w:rsidRPr="00CE404E" w14:paraId="2AA6E8B9" w14:textId="77777777" w:rsidTr="00187065">
        <w:trPr>
          <w:trHeight w:val="20"/>
        </w:trPr>
        <w:tc>
          <w:tcPr>
            <w:tcW w:w="332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E7814" w14:textId="77777777" w:rsidR="008057DC" w:rsidRPr="00CE404E" w:rsidRDefault="008057DC" w:rsidP="00D30894">
            <w:pPr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15947" w14:textId="77777777" w:rsidR="008057DC" w:rsidRPr="00CE404E" w:rsidRDefault="008057DC" w:rsidP="00D30894">
            <w:pPr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AD39A" w14:textId="77777777" w:rsidR="008057DC" w:rsidRPr="00CE404E" w:rsidRDefault="008057DC" w:rsidP="00D30894">
            <w:pPr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4C0D8" w14:textId="77777777" w:rsidR="008057DC" w:rsidRPr="00CE404E" w:rsidRDefault="008057DC" w:rsidP="00D30894">
            <w:pPr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DE3A06" w:rsidRPr="006751B0" w14:paraId="741057D5" w14:textId="77777777" w:rsidTr="00187065">
        <w:trPr>
          <w:trHeight w:val="20"/>
        </w:trPr>
        <w:tc>
          <w:tcPr>
            <w:tcW w:w="97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603ADB45" w14:textId="77777777" w:rsidR="00DE3A06" w:rsidRPr="006751B0" w:rsidRDefault="00DE3A06" w:rsidP="00D30894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223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ACCA5" w14:textId="77777777" w:rsidR="00DE3A06" w:rsidRPr="006751B0" w:rsidRDefault="00DE3A06" w:rsidP="00D30894">
            <w:pPr>
              <w:spacing w:before="26" w:after="20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Cs/>
                <w:sz w:val="12"/>
                <w:szCs w:val="12"/>
                <w:lang w:val="es-MX"/>
              </w:rPr>
              <w:t>A2. Transferencias Federales Etiquetadas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89A2F8" w14:textId="77777777" w:rsidR="00DE3A06" w:rsidRPr="00CE404E" w:rsidRDefault="00DE3A06" w:rsidP="00D30894">
            <w:pPr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DD371" w14:textId="77777777" w:rsidR="00DE3A06" w:rsidRPr="006751B0" w:rsidRDefault="00DE3A06" w:rsidP="00D30894">
            <w:pPr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57D99" w14:textId="77777777" w:rsidR="00DE3A06" w:rsidRPr="006751B0" w:rsidRDefault="00DE3A06" w:rsidP="00D30894">
            <w:pPr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</w:tr>
      <w:tr w:rsidR="00DE3A06" w:rsidRPr="006751B0" w14:paraId="14884E30" w14:textId="77777777" w:rsidTr="00187065">
        <w:trPr>
          <w:trHeight w:val="20"/>
        </w:trPr>
        <w:tc>
          <w:tcPr>
            <w:tcW w:w="97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32066CF5" w14:textId="77777777" w:rsidR="00DE3A06" w:rsidRPr="006751B0" w:rsidRDefault="00DE3A06" w:rsidP="00D30894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223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EC01B" w14:textId="77777777" w:rsidR="00DE3A06" w:rsidRPr="006751B0" w:rsidRDefault="00DE3A06" w:rsidP="00D30894">
            <w:pPr>
              <w:spacing w:before="26" w:after="20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Cs/>
                <w:sz w:val="12"/>
                <w:szCs w:val="12"/>
                <w:lang w:val="es-MX"/>
              </w:rPr>
              <w:t xml:space="preserve">A3.2 Financiamiento Neto con Fuente </w:t>
            </w:r>
            <w:r w:rsidRPr="006751B0">
              <w:rPr>
                <w:rFonts w:ascii="Arial" w:hAnsi="Arial" w:cs="Arial"/>
                <w:sz w:val="12"/>
                <w:szCs w:val="12"/>
                <w:lang w:val="es-MX"/>
              </w:rPr>
              <w:t>de Pago de Transferencias Federales Etiquetadas (A3.2 = F2 – G2)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CA220" w14:textId="77777777" w:rsidR="00DE3A06" w:rsidRPr="00455345" w:rsidRDefault="00DE3A06" w:rsidP="00D30894">
            <w:pPr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455345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4890E" w14:textId="77777777" w:rsidR="00DE3A06" w:rsidRPr="00455345" w:rsidRDefault="00DE3A06" w:rsidP="00D30894">
            <w:pPr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455345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AB96C" w14:textId="77777777" w:rsidR="00DE3A06" w:rsidRPr="00455345" w:rsidRDefault="00DE3A06" w:rsidP="00D30894">
            <w:pPr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455345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</w:tr>
      <w:tr w:rsidR="00DE3A06" w:rsidRPr="006751B0" w14:paraId="21DCF6F3" w14:textId="77777777" w:rsidTr="005B1571">
        <w:trPr>
          <w:trHeight w:val="80"/>
        </w:trPr>
        <w:tc>
          <w:tcPr>
            <w:tcW w:w="97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4C2C34C5" w14:textId="77777777" w:rsidR="00DE3A06" w:rsidRPr="006751B0" w:rsidRDefault="00DE3A06" w:rsidP="00D30894">
            <w:pPr>
              <w:spacing w:before="20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223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13F49" w14:textId="77777777" w:rsidR="00DE3A06" w:rsidRPr="006751B0" w:rsidRDefault="00DE3A06" w:rsidP="00D30894">
            <w:pPr>
              <w:spacing w:before="20" w:after="20"/>
              <w:ind w:left="210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Cs/>
                <w:sz w:val="12"/>
                <w:szCs w:val="12"/>
                <w:lang w:val="es-MX"/>
              </w:rPr>
              <w:t xml:space="preserve">F2. </w:t>
            </w:r>
            <w:r w:rsidRPr="00CE404E">
              <w:rPr>
                <w:rFonts w:ascii="Arial" w:hAnsi="Arial" w:cs="Arial"/>
                <w:bCs/>
                <w:sz w:val="12"/>
                <w:szCs w:val="12"/>
                <w:lang w:val="es-MX"/>
              </w:rPr>
              <w:t>Financiamiento con Fuente de Pago de Transferencias Federales Etiquetadas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5A592" w14:textId="77777777" w:rsidR="00DE3A06" w:rsidRPr="00455345" w:rsidRDefault="00DE3A06" w:rsidP="00D30894">
            <w:pPr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455345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D818B" w14:textId="77777777" w:rsidR="00DE3A06" w:rsidRPr="00455345" w:rsidRDefault="00DE3A06" w:rsidP="00D30894">
            <w:pPr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455345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F917B" w14:textId="77777777" w:rsidR="00DE3A06" w:rsidRPr="00455345" w:rsidRDefault="00DE3A06" w:rsidP="00D30894">
            <w:pPr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455345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</w:tr>
      <w:tr w:rsidR="00DE3A06" w:rsidRPr="006751B0" w14:paraId="7B0C2543" w14:textId="77777777" w:rsidTr="005B1571">
        <w:trPr>
          <w:trHeight w:val="80"/>
        </w:trPr>
        <w:tc>
          <w:tcPr>
            <w:tcW w:w="97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34FA84E5" w14:textId="77777777" w:rsidR="00DE3A06" w:rsidRPr="006751B0" w:rsidRDefault="00DE3A06" w:rsidP="00D30894">
            <w:pPr>
              <w:spacing w:before="20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223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91D03" w14:textId="77777777" w:rsidR="00DE3A06" w:rsidRPr="006751B0" w:rsidRDefault="00DE3A06" w:rsidP="00D30894">
            <w:pPr>
              <w:spacing w:before="20" w:after="20"/>
              <w:ind w:left="212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CE404E">
              <w:rPr>
                <w:rFonts w:ascii="Arial" w:hAnsi="Arial" w:cs="Arial"/>
                <w:bCs/>
                <w:sz w:val="12"/>
                <w:szCs w:val="12"/>
                <w:lang w:val="es-MX"/>
              </w:rPr>
              <w:t>G2. A</w:t>
            </w:r>
            <w:r w:rsidRPr="006751B0">
              <w:rPr>
                <w:rFonts w:ascii="Arial" w:hAnsi="Arial" w:cs="Arial"/>
                <w:bCs/>
                <w:sz w:val="12"/>
                <w:szCs w:val="12"/>
                <w:lang w:val="es-MX"/>
              </w:rPr>
              <w:t>mortización de la Deuda Pública con Gasto Etiquetado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AAB13" w14:textId="77777777" w:rsidR="00DE3A06" w:rsidRPr="00455345" w:rsidRDefault="00DE3A06" w:rsidP="00D30894">
            <w:pPr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455345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1A71C" w14:textId="77777777" w:rsidR="00DE3A06" w:rsidRPr="00455345" w:rsidRDefault="00DE3A06" w:rsidP="00D30894">
            <w:pPr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455345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E4A148" w14:textId="77777777" w:rsidR="00DE3A06" w:rsidRPr="00455345" w:rsidRDefault="00DE3A06" w:rsidP="00D30894">
            <w:pPr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455345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</w:tr>
      <w:tr w:rsidR="00DE3A06" w:rsidRPr="00187065" w14:paraId="518C1152" w14:textId="77777777" w:rsidTr="00187065">
        <w:trPr>
          <w:trHeight w:val="20"/>
        </w:trPr>
        <w:tc>
          <w:tcPr>
            <w:tcW w:w="97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1BFE80F1" w14:textId="77777777" w:rsidR="00DE3A06" w:rsidRPr="006751B0" w:rsidRDefault="00DE3A06" w:rsidP="00D30894">
            <w:pPr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223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0DA54BEF" w14:textId="77777777" w:rsidR="00DE3A06" w:rsidRPr="00187065" w:rsidRDefault="00DE3A06" w:rsidP="00D30894">
            <w:pPr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ED403" w14:textId="77777777" w:rsidR="00DE3A06" w:rsidRPr="00455345" w:rsidRDefault="00DE3A06" w:rsidP="00D30894">
            <w:pPr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835CE" w14:textId="77777777" w:rsidR="00DE3A06" w:rsidRPr="00455345" w:rsidRDefault="00DE3A06" w:rsidP="00D30894">
            <w:pPr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4FAF2" w14:textId="77777777" w:rsidR="00DE3A06" w:rsidRPr="00455345" w:rsidRDefault="00DE3A06" w:rsidP="00D30894">
            <w:pPr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455345" w:rsidRPr="006751B0" w14:paraId="5D45CA32" w14:textId="77777777" w:rsidTr="00187065">
        <w:trPr>
          <w:trHeight w:val="20"/>
        </w:trPr>
        <w:tc>
          <w:tcPr>
            <w:tcW w:w="97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058156ED" w14:textId="77777777" w:rsidR="00455345" w:rsidRPr="006751B0" w:rsidRDefault="00455345" w:rsidP="00D30894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223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4DF0774C" w14:textId="77777777" w:rsidR="00455345" w:rsidRPr="006751B0" w:rsidRDefault="00455345" w:rsidP="00D30894">
            <w:pPr>
              <w:spacing w:before="26" w:after="20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Cs/>
                <w:sz w:val="12"/>
                <w:szCs w:val="12"/>
                <w:lang w:val="es-MX"/>
              </w:rPr>
              <w:t>B2. Gasto Etiquetado (sin incluir Amortización de la Deuda Pública)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D771A" w14:textId="77777777" w:rsidR="00455345" w:rsidRPr="00455345" w:rsidRDefault="00455345" w:rsidP="00D30894">
            <w:pPr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455345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6EE7C8" w14:textId="77777777" w:rsidR="00455345" w:rsidRPr="00455345" w:rsidRDefault="00455345" w:rsidP="00D30894">
            <w:pPr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455345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E9422" w14:textId="77777777" w:rsidR="00455345" w:rsidRPr="00455345" w:rsidRDefault="00455345" w:rsidP="00D30894">
            <w:pPr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455345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</w:tr>
      <w:tr w:rsidR="00DE3A06" w:rsidRPr="00CE404E" w14:paraId="6C097629" w14:textId="77777777" w:rsidTr="00187065">
        <w:trPr>
          <w:trHeight w:val="20"/>
        </w:trPr>
        <w:tc>
          <w:tcPr>
            <w:tcW w:w="97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596AC4F1" w14:textId="77777777" w:rsidR="00DE3A06" w:rsidRPr="006751B0" w:rsidRDefault="00DE3A06" w:rsidP="00D30894">
            <w:pPr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223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70123727" w14:textId="77777777" w:rsidR="00DE3A06" w:rsidRPr="00187065" w:rsidRDefault="00DE3A06" w:rsidP="00D30894">
            <w:pPr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AB8B3" w14:textId="77777777" w:rsidR="00DE3A06" w:rsidRPr="00455345" w:rsidRDefault="00DE3A06" w:rsidP="00D30894">
            <w:pPr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C634D" w14:textId="77777777" w:rsidR="00DE3A06" w:rsidRPr="00455345" w:rsidRDefault="00DE3A06" w:rsidP="00D30894">
            <w:pPr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A4442" w14:textId="77777777" w:rsidR="00DE3A06" w:rsidRPr="00455345" w:rsidRDefault="00DE3A06" w:rsidP="00D30894">
            <w:pPr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DE3A06" w:rsidRPr="006751B0" w14:paraId="75817E9C" w14:textId="77777777" w:rsidTr="00455345">
        <w:trPr>
          <w:trHeight w:val="20"/>
        </w:trPr>
        <w:tc>
          <w:tcPr>
            <w:tcW w:w="97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4206E919" w14:textId="77777777" w:rsidR="00DE3A06" w:rsidRPr="006751B0" w:rsidRDefault="00DE3A06" w:rsidP="00D30894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223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1E2934A2" w14:textId="77777777" w:rsidR="00DE3A06" w:rsidRPr="006751B0" w:rsidRDefault="00DE3A06" w:rsidP="00D30894">
            <w:pPr>
              <w:spacing w:before="26" w:after="20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Cs/>
                <w:sz w:val="12"/>
                <w:szCs w:val="12"/>
                <w:lang w:val="es-MX"/>
              </w:rPr>
              <w:t>C2. Remanentes de Transferencias Federales Etiquetadas aplicados en el periodo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4E872" w14:textId="77777777" w:rsidR="00DE3A06" w:rsidRPr="00455345" w:rsidRDefault="00DE3A06" w:rsidP="00D30894">
            <w:pPr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455345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E61CBA" w14:textId="77777777" w:rsidR="00DE3A06" w:rsidRPr="00455345" w:rsidRDefault="00DE3A06" w:rsidP="00D30894">
            <w:pPr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455345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8F812" w14:textId="77777777" w:rsidR="00DE3A06" w:rsidRPr="00455345" w:rsidRDefault="00DE3A06" w:rsidP="00D30894">
            <w:pPr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455345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</w:tr>
      <w:tr w:rsidR="00DE3A06" w:rsidRPr="00CE404E" w14:paraId="69DA267A" w14:textId="77777777" w:rsidTr="00187065">
        <w:trPr>
          <w:trHeight w:val="20"/>
        </w:trPr>
        <w:tc>
          <w:tcPr>
            <w:tcW w:w="97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03E33018" w14:textId="77777777" w:rsidR="00DE3A06" w:rsidRPr="006751B0" w:rsidRDefault="00DE3A06" w:rsidP="00D30894">
            <w:pPr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223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3DB8C14A" w14:textId="77777777" w:rsidR="00DE3A06" w:rsidRPr="00187065" w:rsidRDefault="00DE3A06" w:rsidP="00D30894">
            <w:pPr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C130A" w14:textId="77777777" w:rsidR="00DE3A06" w:rsidRPr="00455345" w:rsidRDefault="00DE3A06" w:rsidP="00D30894">
            <w:pPr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35AB2" w14:textId="77777777" w:rsidR="00DE3A06" w:rsidRPr="00455345" w:rsidRDefault="00DE3A06" w:rsidP="00D30894">
            <w:pPr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B4671" w14:textId="77777777" w:rsidR="00DE3A06" w:rsidRPr="00455345" w:rsidRDefault="00DE3A06" w:rsidP="00D30894">
            <w:pPr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1F3BBC" w:rsidRPr="00187065" w14:paraId="3F0DA2D5" w14:textId="77777777" w:rsidTr="00187065">
        <w:trPr>
          <w:trHeight w:val="20"/>
        </w:trPr>
        <w:tc>
          <w:tcPr>
            <w:tcW w:w="97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710316D2" w14:textId="77777777" w:rsidR="001F3BBC" w:rsidRPr="00187065" w:rsidRDefault="001F3BBC" w:rsidP="00D30894">
            <w:pPr>
              <w:spacing w:before="40" w:after="40"/>
              <w:rPr>
                <w:rFonts w:ascii="Arial" w:hAnsi="Arial" w:cs="Arial"/>
                <w:b/>
                <w:sz w:val="12"/>
                <w:szCs w:val="12"/>
                <w:lang w:val="es-MX"/>
              </w:rPr>
            </w:pPr>
          </w:p>
        </w:tc>
        <w:tc>
          <w:tcPr>
            <w:tcW w:w="3223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1E8F63D6" w14:textId="77777777" w:rsidR="001F3BBC" w:rsidRPr="00187065" w:rsidRDefault="001F3BBC" w:rsidP="00D30894">
            <w:pPr>
              <w:spacing w:before="26" w:after="2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187065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VII. Balance Presupuestario de Recursos Etiquetados (VII = A2 + A3.2 – B2 + C2)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5D1CB" w14:textId="77777777" w:rsidR="001F3BBC" w:rsidRPr="00455345" w:rsidRDefault="001F3BBC" w:rsidP="00D30894">
            <w:pPr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455345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7E5CC5" w14:textId="77777777" w:rsidR="001F3BBC" w:rsidRPr="00455345" w:rsidRDefault="001F3BBC" w:rsidP="00D30894">
            <w:pPr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455345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9CD81" w14:textId="77777777" w:rsidR="001F3BBC" w:rsidRPr="00455345" w:rsidRDefault="001F3BBC" w:rsidP="00D30894">
            <w:pPr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455345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</w:tr>
      <w:tr w:rsidR="001F3BBC" w:rsidRPr="00187065" w14:paraId="3CA9DEC9" w14:textId="77777777" w:rsidTr="00187065">
        <w:trPr>
          <w:trHeight w:val="20"/>
        </w:trPr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92C9E79" w14:textId="77777777" w:rsidR="001F3BBC" w:rsidRPr="00187065" w:rsidRDefault="001F3BBC" w:rsidP="00D30894">
            <w:pPr>
              <w:spacing w:before="40" w:after="40"/>
              <w:rPr>
                <w:rFonts w:ascii="Arial" w:hAnsi="Arial" w:cs="Arial"/>
                <w:b/>
                <w:sz w:val="12"/>
                <w:szCs w:val="12"/>
                <w:lang w:val="es-MX"/>
              </w:rPr>
            </w:pPr>
          </w:p>
        </w:tc>
        <w:tc>
          <w:tcPr>
            <w:tcW w:w="322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83A50" w14:textId="77777777" w:rsidR="001F3BBC" w:rsidRPr="00187065" w:rsidRDefault="001F3BBC" w:rsidP="00D30894">
            <w:pPr>
              <w:spacing w:before="26" w:after="2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187065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VIII. Balance Presupuestario de Recursos Etiquetados sin Financiamiento Neto (VIII = VII – A3.2)</w:t>
            </w: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1C4F0" w14:textId="77777777" w:rsidR="001F3BBC" w:rsidRPr="00455345" w:rsidRDefault="001F3BBC" w:rsidP="00D30894">
            <w:pPr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455345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CF5AB" w14:textId="77777777" w:rsidR="001F3BBC" w:rsidRPr="00455345" w:rsidRDefault="001F3BBC" w:rsidP="00D30894">
            <w:pPr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455345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969BB" w14:textId="77777777" w:rsidR="001F3BBC" w:rsidRPr="00455345" w:rsidRDefault="001F3BBC" w:rsidP="00D30894">
            <w:pPr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455345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</w:tr>
    </w:tbl>
    <w:p w14:paraId="5BD4932B" w14:textId="77777777" w:rsidR="008057DC" w:rsidRPr="0028605F" w:rsidRDefault="004025C7" w:rsidP="0028605F">
      <w:pPr>
        <w:pStyle w:val="Texto"/>
        <w:rPr>
          <w:b/>
        </w:rPr>
      </w:pPr>
      <w:r>
        <w:rPr>
          <w:noProof/>
          <w:sz w:val="12"/>
          <w:szCs w:val="12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3CF66D" wp14:editId="7DC689D6">
                <wp:simplePos x="0" y="0"/>
                <wp:positionH relativeFrom="column">
                  <wp:posOffset>3213735</wp:posOffset>
                </wp:positionH>
                <wp:positionV relativeFrom="paragraph">
                  <wp:posOffset>53340</wp:posOffset>
                </wp:positionV>
                <wp:extent cx="2892425" cy="712470"/>
                <wp:effectExtent l="0" t="0" r="0" b="0"/>
                <wp:wrapNone/>
                <wp:docPr id="1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242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05ADC2" w14:textId="77777777" w:rsidR="005729A6" w:rsidRDefault="005729A6" w:rsidP="0071091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10E7C133" w14:textId="77777777" w:rsidR="005729A6" w:rsidRDefault="005729A6" w:rsidP="0071091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25EB6D36" w14:textId="77777777" w:rsidR="005729A6" w:rsidRDefault="005729A6" w:rsidP="0071091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__________________________________________</w:t>
                            </w:r>
                          </w:p>
                          <w:p w14:paraId="0E81C74F" w14:textId="45B01911" w:rsidR="000862E8" w:rsidRDefault="000862E8" w:rsidP="000862E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C.P. </w:t>
                            </w:r>
                            <w:r w:rsidR="00411DE9">
                              <w:rPr>
                                <w:rFonts w:ascii="Arial" w:hAnsi="Arial" w:cs="Arial"/>
                                <w:sz w:val="16"/>
                              </w:rPr>
                              <w:t>María Narcisa Peralta Vásquez</w:t>
                            </w:r>
                          </w:p>
                          <w:p w14:paraId="23C7EA02" w14:textId="77777777" w:rsidR="000862E8" w:rsidRPr="00213E6D" w:rsidRDefault="000862E8" w:rsidP="000862E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Responsable Administrativo  </w:t>
                            </w:r>
                          </w:p>
                          <w:p w14:paraId="75392307" w14:textId="62E53727" w:rsidR="005729A6" w:rsidRPr="00213E6D" w:rsidRDefault="005729A6" w:rsidP="000862E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CF66D" id="Rectangle 31" o:spid="_x0000_s1032" style="position:absolute;left:0;text-align:left;margin-left:253.05pt;margin-top:4.2pt;width:227.75pt;height:5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" filled="f" stroked="f">
                <v:textbox>
                  <w:txbxContent>
                    <w:p w14:paraId="4C05ADC2" w14:textId="77777777" w:rsidR="005729A6" w:rsidRDefault="005729A6" w:rsidP="00710910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10E7C133" w14:textId="77777777" w:rsidR="005729A6" w:rsidRDefault="005729A6" w:rsidP="00710910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25EB6D36" w14:textId="77777777" w:rsidR="005729A6" w:rsidRDefault="005729A6" w:rsidP="00710910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__________________________________________</w:t>
                      </w:r>
                    </w:p>
                    <w:p w14:paraId="0E81C74F" w14:textId="45B01911" w:rsidR="000862E8" w:rsidRDefault="000862E8" w:rsidP="000862E8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C.P. </w:t>
                      </w:r>
                      <w:r w:rsidR="00411DE9">
                        <w:rPr>
                          <w:rFonts w:ascii="Arial" w:hAnsi="Arial" w:cs="Arial"/>
                          <w:sz w:val="16"/>
                        </w:rPr>
                        <w:t>María Narcisa Peralta Vásquez</w:t>
                      </w:r>
                    </w:p>
                    <w:p w14:paraId="23C7EA02" w14:textId="77777777" w:rsidR="000862E8" w:rsidRPr="00213E6D" w:rsidRDefault="000862E8" w:rsidP="000862E8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Responsable Administrativo  </w:t>
                      </w:r>
                    </w:p>
                    <w:p w14:paraId="75392307" w14:textId="62E53727" w:rsidR="005729A6" w:rsidRPr="00213E6D" w:rsidRDefault="005729A6" w:rsidP="000862E8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2"/>
          <w:szCs w:val="12"/>
          <w:lang w:val="es-MX" w:eastAsia="es-MX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4A2D991" wp14:editId="36816F36">
                <wp:simplePos x="0" y="0"/>
                <wp:positionH relativeFrom="column">
                  <wp:posOffset>46355</wp:posOffset>
                </wp:positionH>
                <wp:positionV relativeFrom="paragraph">
                  <wp:posOffset>44450</wp:posOffset>
                </wp:positionV>
                <wp:extent cx="2892425" cy="664845"/>
                <wp:effectExtent l="1270" t="0" r="1905" b="0"/>
                <wp:wrapNone/>
                <wp:docPr id="1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2425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EABD23" w14:textId="77777777" w:rsidR="005729A6" w:rsidRDefault="005729A6" w:rsidP="00FB175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4066D4A9" w14:textId="77777777" w:rsidR="005729A6" w:rsidRDefault="005729A6" w:rsidP="00FB175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43F93548" w14:textId="77777777" w:rsidR="005729A6" w:rsidRDefault="005729A6" w:rsidP="00FB175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__________________________________________</w:t>
                            </w:r>
                          </w:p>
                          <w:p w14:paraId="140BA5DF" w14:textId="77777777" w:rsidR="000862E8" w:rsidRDefault="000862E8" w:rsidP="000862E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C. Mayra Vázquez Velázquez</w:t>
                            </w:r>
                          </w:p>
                          <w:p w14:paraId="1DE7084C" w14:textId="77777777" w:rsidR="000862E8" w:rsidRPr="00213E6D" w:rsidRDefault="000862E8" w:rsidP="000862E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Coordinadora Estatal de la COSSIES</w:t>
                            </w:r>
                          </w:p>
                          <w:p w14:paraId="5873D714" w14:textId="7F1998E6" w:rsidR="005729A6" w:rsidRPr="00213E6D" w:rsidRDefault="005729A6" w:rsidP="000862E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2D991" id="Rectangle 22" o:spid="_x0000_s1033" style="position:absolute;left:0;text-align:left;margin-left:3.65pt;margin-top:3.5pt;width:227.75pt;height:52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" stroked="f">
                <v:textbox>
                  <w:txbxContent>
                    <w:p w14:paraId="58EABD23" w14:textId="77777777" w:rsidR="005729A6" w:rsidRDefault="005729A6" w:rsidP="00FB175C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4066D4A9" w14:textId="77777777" w:rsidR="005729A6" w:rsidRDefault="005729A6" w:rsidP="00FB175C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43F93548" w14:textId="77777777" w:rsidR="005729A6" w:rsidRDefault="005729A6" w:rsidP="00FB175C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__________________________________________</w:t>
                      </w:r>
                    </w:p>
                    <w:p w14:paraId="140BA5DF" w14:textId="77777777" w:rsidR="000862E8" w:rsidRDefault="000862E8" w:rsidP="000862E8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C. Mayra Vázquez Velázquez</w:t>
                      </w:r>
                    </w:p>
                    <w:p w14:paraId="1DE7084C" w14:textId="77777777" w:rsidR="000862E8" w:rsidRPr="00213E6D" w:rsidRDefault="000862E8" w:rsidP="000862E8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Coordinadora Estatal de la COSSIES</w:t>
                      </w:r>
                    </w:p>
                    <w:p w14:paraId="5873D714" w14:textId="7F1998E6" w:rsidR="005729A6" w:rsidRPr="00213E6D" w:rsidRDefault="005729A6" w:rsidP="000862E8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D78B9" w:rsidRPr="00CE404E">
        <w:rPr>
          <w:sz w:val="12"/>
          <w:szCs w:val="12"/>
          <w:lang w:val="es-MX"/>
        </w:rPr>
        <w:br w:type="page"/>
      </w:r>
    </w:p>
    <w:tbl>
      <w:tblPr>
        <w:tblW w:w="9011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64"/>
        <w:gridCol w:w="164"/>
        <w:gridCol w:w="3286"/>
        <w:gridCol w:w="992"/>
        <w:gridCol w:w="992"/>
        <w:gridCol w:w="851"/>
        <w:gridCol w:w="805"/>
        <w:gridCol w:w="803"/>
        <w:gridCol w:w="954"/>
      </w:tblGrid>
      <w:tr w:rsidR="008057DC" w:rsidRPr="006751B0" w14:paraId="08492CAB" w14:textId="77777777" w:rsidTr="00FF6F8E">
        <w:trPr>
          <w:trHeight w:val="20"/>
          <w:tblHeader/>
        </w:trPr>
        <w:tc>
          <w:tcPr>
            <w:tcW w:w="901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noWrap/>
          </w:tcPr>
          <w:p w14:paraId="051EC3C6" w14:textId="77777777" w:rsidR="008057DC" w:rsidRPr="006751B0" w:rsidRDefault="00D14245" w:rsidP="00FF6F8E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D14245">
              <w:rPr>
                <w:b/>
                <w:bCs/>
                <w:sz w:val="12"/>
                <w:szCs w:val="12"/>
                <w:lang w:val="es-MX"/>
              </w:rPr>
              <w:lastRenderedPageBreak/>
              <w:t>Coordinación del Servicio Social de Estudiantes de las Instituciones de Educación Superior</w:t>
            </w:r>
            <w:r w:rsidRPr="006751B0">
              <w:rPr>
                <w:b/>
                <w:bCs/>
                <w:sz w:val="12"/>
                <w:szCs w:val="12"/>
                <w:lang w:val="es-MX"/>
              </w:rPr>
              <w:t xml:space="preserve"> </w:t>
            </w:r>
            <w:r w:rsidR="008057DC" w:rsidRPr="006751B0">
              <w:rPr>
                <w:b/>
                <w:bCs/>
                <w:sz w:val="12"/>
                <w:szCs w:val="12"/>
                <w:lang w:val="es-MX"/>
              </w:rPr>
              <w:t>(a)</w:t>
            </w:r>
          </w:p>
        </w:tc>
      </w:tr>
      <w:tr w:rsidR="008057DC" w:rsidRPr="006751B0" w14:paraId="045146BF" w14:textId="77777777" w:rsidTr="00FF6F8E">
        <w:trPr>
          <w:trHeight w:val="20"/>
          <w:tblHeader/>
        </w:trPr>
        <w:tc>
          <w:tcPr>
            <w:tcW w:w="901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noWrap/>
          </w:tcPr>
          <w:p w14:paraId="7A435643" w14:textId="77777777" w:rsidR="008057DC" w:rsidRPr="006751B0" w:rsidRDefault="008057DC" w:rsidP="00FF6F8E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Estado Analítico de Ingresos Detallado - LDF</w:t>
            </w:r>
          </w:p>
        </w:tc>
      </w:tr>
      <w:tr w:rsidR="008057DC" w:rsidRPr="006751B0" w14:paraId="3C531381" w14:textId="77777777" w:rsidTr="00FF6F8E">
        <w:trPr>
          <w:trHeight w:val="20"/>
          <w:tblHeader/>
        </w:trPr>
        <w:tc>
          <w:tcPr>
            <w:tcW w:w="901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noWrap/>
          </w:tcPr>
          <w:p w14:paraId="3D13D159" w14:textId="0942E40B" w:rsidR="008057DC" w:rsidRPr="006751B0" w:rsidRDefault="008057DC" w:rsidP="005B5AE4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 xml:space="preserve">Del 1 de enero al </w:t>
            </w:r>
            <w:r w:rsidR="00067A5F">
              <w:rPr>
                <w:b/>
                <w:bCs/>
                <w:sz w:val="12"/>
                <w:szCs w:val="12"/>
                <w:lang w:val="es-MX"/>
              </w:rPr>
              <w:t>3</w:t>
            </w:r>
            <w:r w:rsidR="00411DE9">
              <w:rPr>
                <w:b/>
                <w:bCs/>
                <w:sz w:val="12"/>
                <w:szCs w:val="12"/>
                <w:lang w:val="es-MX"/>
              </w:rPr>
              <w:t>0</w:t>
            </w:r>
            <w:r w:rsidR="00067A5F">
              <w:rPr>
                <w:b/>
                <w:bCs/>
                <w:sz w:val="12"/>
                <w:szCs w:val="12"/>
                <w:lang w:val="es-MX"/>
              </w:rPr>
              <w:t xml:space="preserve"> de </w:t>
            </w:r>
            <w:r w:rsidR="00411DE9">
              <w:rPr>
                <w:b/>
                <w:bCs/>
                <w:sz w:val="12"/>
                <w:szCs w:val="12"/>
                <w:lang w:val="es-MX"/>
              </w:rPr>
              <w:t>juni</w:t>
            </w:r>
            <w:r w:rsidR="005B5AE4">
              <w:rPr>
                <w:b/>
                <w:bCs/>
                <w:sz w:val="12"/>
                <w:szCs w:val="12"/>
                <w:lang w:val="es-MX"/>
              </w:rPr>
              <w:t xml:space="preserve">o </w:t>
            </w:r>
            <w:r w:rsidR="00670533">
              <w:rPr>
                <w:b/>
                <w:bCs/>
                <w:sz w:val="12"/>
                <w:szCs w:val="12"/>
                <w:lang w:val="es-MX"/>
              </w:rPr>
              <w:t>de 202</w:t>
            </w:r>
            <w:r w:rsidR="005B5AE4">
              <w:rPr>
                <w:b/>
                <w:bCs/>
                <w:sz w:val="12"/>
                <w:szCs w:val="12"/>
                <w:lang w:val="es-MX"/>
              </w:rPr>
              <w:t xml:space="preserve">2 </w:t>
            </w:r>
            <w:r w:rsidRPr="006751B0">
              <w:rPr>
                <w:b/>
                <w:bCs/>
                <w:sz w:val="12"/>
                <w:szCs w:val="12"/>
                <w:lang w:val="es-MX"/>
              </w:rPr>
              <w:t>(b)</w:t>
            </w:r>
          </w:p>
        </w:tc>
      </w:tr>
      <w:tr w:rsidR="008057DC" w:rsidRPr="006751B0" w14:paraId="1DF89487" w14:textId="77777777" w:rsidTr="00FF6F8E">
        <w:trPr>
          <w:trHeight w:val="20"/>
          <w:tblHeader/>
        </w:trPr>
        <w:tc>
          <w:tcPr>
            <w:tcW w:w="90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5A202357" w14:textId="77777777" w:rsidR="008057DC" w:rsidRPr="006751B0" w:rsidRDefault="008057DC" w:rsidP="00FF6F8E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(PESOS)</w:t>
            </w:r>
          </w:p>
        </w:tc>
      </w:tr>
      <w:tr w:rsidR="008057DC" w:rsidRPr="006751B0" w14:paraId="4A0BCD9E" w14:textId="77777777" w:rsidTr="00FF6F8E">
        <w:trPr>
          <w:trHeight w:val="20"/>
          <w:tblHeader/>
        </w:trPr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466C34D" w14:textId="77777777" w:rsidR="008057DC" w:rsidRPr="006751B0" w:rsidRDefault="008057DC" w:rsidP="00FF6F8E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4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55F4D05" w14:textId="77777777" w:rsidR="008057DC" w:rsidRPr="006751B0" w:rsidRDefault="008057DC" w:rsidP="00FF6F8E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Ingreso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41A8FCF" w14:textId="77777777" w:rsidR="008057DC" w:rsidRPr="006751B0" w:rsidRDefault="008057DC" w:rsidP="00FF6F8E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Diferencia (e)</w:t>
            </w:r>
          </w:p>
        </w:tc>
      </w:tr>
      <w:tr w:rsidR="008057DC" w:rsidRPr="006751B0" w14:paraId="5EDFB382" w14:textId="77777777" w:rsidTr="00FF6F8E">
        <w:trPr>
          <w:trHeight w:val="20"/>
          <w:tblHeader/>
        </w:trPr>
        <w:tc>
          <w:tcPr>
            <w:tcW w:w="361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1DC02EF" w14:textId="77777777" w:rsidR="008057DC" w:rsidRPr="006751B0" w:rsidRDefault="008057DC" w:rsidP="00FF6F8E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Concepto</w:t>
            </w:r>
          </w:p>
          <w:p w14:paraId="3069712D" w14:textId="77777777" w:rsidR="008057DC" w:rsidRPr="006751B0" w:rsidRDefault="008057DC" w:rsidP="00FF6F8E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(c)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827A9D5" w14:textId="77777777" w:rsidR="008057DC" w:rsidRPr="006751B0" w:rsidRDefault="008057DC" w:rsidP="00FF6F8E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Estimado (d)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4AB2C18" w14:textId="77777777" w:rsidR="008057DC" w:rsidRPr="006751B0" w:rsidRDefault="008057DC" w:rsidP="00FF6F8E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Ampliaciones/ (Reducciones)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5C754C9" w14:textId="77777777" w:rsidR="008057DC" w:rsidRPr="006751B0" w:rsidRDefault="008057DC" w:rsidP="00FF6F8E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Modificado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B0C621C" w14:textId="77777777" w:rsidR="008057DC" w:rsidRPr="006751B0" w:rsidRDefault="008057DC" w:rsidP="00FF6F8E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Devengado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51CA3C3" w14:textId="77777777" w:rsidR="008057DC" w:rsidRPr="006751B0" w:rsidRDefault="008057DC" w:rsidP="00FF6F8E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Recaudado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6C356A5" w14:textId="77777777" w:rsidR="008057DC" w:rsidRPr="006751B0" w:rsidRDefault="008057DC" w:rsidP="00FF6F8E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</w:p>
        </w:tc>
      </w:tr>
      <w:tr w:rsidR="008057DC" w:rsidRPr="006751B0" w14:paraId="25BBCCE2" w14:textId="77777777" w:rsidTr="00FF6F8E">
        <w:trPr>
          <w:trHeight w:val="20"/>
        </w:trPr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66B93" w14:textId="77777777" w:rsidR="008057DC" w:rsidRPr="006751B0" w:rsidRDefault="008057DC" w:rsidP="00FF6F8E">
            <w:pPr>
              <w:pStyle w:val="Texto"/>
              <w:spacing w:before="10" w:after="10" w:line="80" w:lineRule="exact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9CF13" w14:textId="77777777" w:rsidR="008057DC" w:rsidRPr="006751B0" w:rsidRDefault="008057DC" w:rsidP="00D957AB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A0297" w14:textId="77777777" w:rsidR="008057DC" w:rsidRPr="006751B0" w:rsidRDefault="008057DC" w:rsidP="00D957AB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229E9" w14:textId="77777777" w:rsidR="008057DC" w:rsidRPr="006751B0" w:rsidRDefault="008057DC" w:rsidP="00D957AB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E74F6" w14:textId="77777777" w:rsidR="008057DC" w:rsidRPr="006751B0" w:rsidRDefault="008057DC" w:rsidP="00D957AB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9C660" w14:textId="77777777" w:rsidR="008057DC" w:rsidRPr="006751B0" w:rsidRDefault="008057DC" w:rsidP="00D957AB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C35E1" w14:textId="77777777" w:rsidR="008057DC" w:rsidRPr="006751B0" w:rsidRDefault="008057DC" w:rsidP="00D957AB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8057DC" w:rsidRPr="006751B0" w14:paraId="08B9BABE" w14:textId="77777777" w:rsidTr="00FF6F8E">
        <w:trPr>
          <w:trHeight w:val="20"/>
        </w:trPr>
        <w:tc>
          <w:tcPr>
            <w:tcW w:w="36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FD344" w14:textId="77777777" w:rsidR="008057DC" w:rsidRPr="006751B0" w:rsidRDefault="008057DC" w:rsidP="00FF6F8E">
            <w:pPr>
              <w:pStyle w:val="Texto"/>
              <w:spacing w:before="10" w:after="10" w:line="130" w:lineRule="exact"/>
              <w:ind w:firstLine="0"/>
              <w:jc w:val="left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Ingresos de Libre Disposición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8B762" w14:textId="77777777" w:rsidR="008057DC" w:rsidRPr="006751B0" w:rsidRDefault="008057DC" w:rsidP="005A76C9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02914" w14:textId="77777777" w:rsidR="008057DC" w:rsidRPr="006751B0" w:rsidRDefault="008057DC" w:rsidP="005A76C9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4D57C" w14:textId="77777777" w:rsidR="008057DC" w:rsidRPr="006751B0" w:rsidRDefault="008057DC" w:rsidP="005A76C9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EBB21" w14:textId="77777777" w:rsidR="008057DC" w:rsidRPr="006751B0" w:rsidRDefault="008057DC" w:rsidP="005A76C9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DCCF6" w14:textId="77777777" w:rsidR="008057DC" w:rsidRPr="006751B0" w:rsidRDefault="008057DC" w:rsidP="005A76C9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CC978" w14:textId="77777777" w:rsidR="008057DC" w:rsidRPr="006751B0" w:rsidRDefault="008057DC" w:rsidP="005A76C9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</w:tr>
      <w:tr w:rsidR="00CC56FD" w:rsidRPr="006751B0" w14:paraId="4DC1BAF0" w14:textId="77777777" w:rsidTr="00FF6F8E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DBCB3" w14:textId="77777777" w:rsidR="00CC56FD" w:rsidRPr="006751B0" w:rsidRDefault="00CC56FD" w:rsidP="00CC56FD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7D0946" w14:textId="77777777" w:rsidR="00CC56FD" w:rsidRPr="006751B0" w:rsidRDefault="00CC56FD" w:rsidP="00CC56FD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A. Impuestos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9B1FF" w14:textId="77777777" w:rsidR="00CC56FD" w:rsidRPr="006751B0" w:rsidRDefault="00CC56FD" w:rsidP="00CC56FD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E6F3D" w14:textId="77777777" w:rsidR="00CC56FD" w:rsidRPr="006751B0" w:rsidRDefault="00CC56FD" w:rsidP="00CC56FD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E2457" w14:textId="77777777" w:rsidR="00CC56FD" w:rsidRPr="006751B0" w:rsidRDefault="00CC56FD" w:rsidP="00CC56FD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50BC1" w14:textId="77777777" w:rsidR="00CC56FD" w:rsidRPr="006751B0" w:rsidRDefault="00CC56FD" w:rsidP="00CC56FD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0AA93" w14:textId="77777777" w:rsidR="00CC56FD" w:rsidRPr="006751B0" w:rsidRDefault="00CC56FD" w:rsidP="00CC56FD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CC3D5" w14:textId="77777777" w:rsidR="00CC56FD" w:rsidRPr="006751B0" w:rsidRDefault="00CC56FD" w:rsidP="00CC56FD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CC56FD" w:rsidRPr="006751B0" w14:paraId="1F4A333F" w14:textId="77777777" w:rsidTr="00FF6F8E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D6CFF" w14:textId="77777777" w:rsidR="00CC56FD" w:rsidRPr="006751B0" w:rsidRDefault="00CC56FD" w:rsidP="00CC56FD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B2404" w14:textId="77777777" w:rsidR="00CC56FD" w:rsidRPr="006751B0" w:rsidRDefault="00CC56FD" w:rsidP="00CC56FD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B. Cuotas y Aportaciones de Seguridad Social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17BD4" w14:textId="77777777" w:rsidR="00CC56FD" w:rsidRPr="006751B0" w:rsidRDefault="00CC56FD" w:rsidP="00CC56FD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84DB5" w14:textId="77777777" w:rsidR="00CC56FD" w:rsidRPr="006751B0" w:rsidRDefault="00CC56FD" w:rsidP="00CC56FD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9DC7D" w14:textId="77777777" w:rsidR="00CC56FD" w:rsidRPr="006751B0" w:rsidRDefault="00CC56FD" w:rsidP="00CC56FD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C890A" w14:textId="77777777" w:rsidR="00CC56FD" w:rsidRPr="006751B0" w:rsidRDefault="00CC56FD" w:rsidP="00CC56FD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24F7A" w14:textId="77777777" w:rsidR="00CC56FD" w:rsidRPr="006751B0" w:rsidRDefault="00CC56FD" w:rsidP="00CC56FD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FC520" w14:textId="77777777" w:rsidR="00CC56FD" w:rsidRPr="006751B0" w:rsidRDefault="00CC56FD" w:rsidP="00CC56FD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CC56FD" w:rsidRPr="006751B0" w14:paraId="254CCB04" w14:textId="77777777" w:rsidTr="00FF6F8E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CAA76" w14:textId="77777777" w:rsidR="00CC56FD" w:rsidRPr="006751B0" w:rsidRDefault="00CC56FD" w:rsidP="00CC56FD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46203" w14:textId="77777777" w:rsidR="00CC56FD" w:rsidRPr="006751B0" w:rsidRDefault="00CC56FD" w:rsidP="00CC56FD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C. Contribuciones de Mejoras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0CB5B" w14:textId="77777777" w:rsidR="00CC56FD" w:rsidRPr="006751B0" w:rsidRDefault="00CC56FD" w:rsidP="00CC56FD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639BA" w14:textId="77777777" w:rsidR="00CC56FD" w:rsidRPr="006751B0" w:rsidRDefault="00CC56FD" w:rsidP="00CC56FD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15BFA" w14:textId="77777777" w:rsidR="00CC56FD" w:rsidRPr="006751B0" w:rsidRDefault="00CC56FD" w:rsidP="00CC56FD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263A2" w14:textId="77777777" w:rsidR="00CC56FD" w:rsidRPr="006751B0" w:rsidRDefault="00CC56FD" w:rsidP="00CC56FD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50137" w14:textId="77777777" w:rsidR="00CC56FD" w:rsidRPr="006751B0" w:rsidRDefault="00CC56FD" w:rsidP="00CC56FD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C59C6" w14:textId="77777777" w:rsidR="00CC56FD" w:rsidRPr="006751B0" w:rsidRDefault="00CC56FD" w:rsidP="00CC56FD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4D4044" w:rsidRPr="006751B0" w14:paraId="6B86C508" w14:textId="77777777" w:rsidTr="00FF6F8E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52C6F" w14:textId="77777777" w:rsidR="004D4044" w:rsidRPr="006751B0" w:rsidRDefault="004D4044" w:rsidP="004D4044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64B0E" w14:textId="77777777" w:rsidR="004D4044" w:rsidRPr="006751B0" w:rsidRDefault="004D4044" w:rsidP="004D4044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D. Derechos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A42C8" w14:textId="77777777" w:rsidR="004D4044" w:rsidRPr="006751B0" w:rsidRDefault="002524CA" w:rsidP="004D404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0E5AC" w14:textId="77777777" w:rsidR="004D4044" w:rsidRPr="006751B0" w:rsidRDefault="002524CA" w:rsidP="004D404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7CA5A" w14:textId="77777777" w:rsidR="004D4044" w:rsidRPr="006751B0" w:rsidRDefault="002524CA" w:rsidP="004D404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ADADB" w14:textId="77777777" w:rsidR="004D4044" w:rsidRPr="006751B0" w:rsidRDefault="002524CA" w:rsidP="004D404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AB649" w14:textId="77777777" w:rsidR="004D4044" w:rsidRPr="006751B0" w:rsidRDefault="002524CA" w:rsidP="004D404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FE73D" w14:textId="77777777" w:rsidR="004D4044" w:rsidRPr="006751B0" w:rsidRDefault="002524CA" w:rsidP="004D404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4D4044" w:rsidRPr="006751B0" w14:paraId="1F12C1CC" w14:textId="77777777" w:rsidTr="00E4456F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1B4C1" w14:textId="77777777" w:rsidR="004D4044" w:rsidRPr="006751B0" w:rsidRDefault="004D4044" w:rsidP="004D4044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0096E" w14:textId="77777777" w:rsidR="004D4044" w:rsidRPr="006751B0" w:rsidRDefault="004D4044" w:rsidP="004D4044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E. Productos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6BF71" w14:textId="77777777" w:rsidR="004D4044" w:rsidRPr="006751B0" w:rsidRDefault="002524CA" w:rsidP="004D404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B1CE8" w14:textId="77777777" w:rsidR="004D4044" w:rsidRPr="006751B0" w:rsidRDefault="002524CA" w:rsidP="004D404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0B55E" w14:textId="77777777" w:rsidR="004D4044" w:rsidRPr="006751B0" w:rsidRDefault="002524CA" w:rsidP="004D404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8EA9CC3" w14:textId="77777777" w:rsidR="004D4044" w:rsidRPr="00FF5EA8" w:rsidRDefault="002524CA" w:rsidP="004D4044">
            <w:pPr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B8C8E80" w14:textId="77777777" w:rsidR="004D4044" w:rsidRPr="00FF5EA8" w:rsidRDefault="002524CA" w:rsidP="004D4044">
            <w:pPr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39E0A" w14:textId="77777777" w:rsidR="004D4044" w:rsidRPr="006751B0" w:rsidRDefault="002524CA" w:rsidP="004D404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B648FE" w:rsidRPr="006751B0" w14:paraId="26C81C3C" w14:textId="77777777" w:rsidTr="00FF6F8E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1729F" w14:textId="77777777" w:rsidR="00B648FE" w:rsidRPr="006751B0" w:rsidRDefault="00B648FE" w:rsidP="00B648FE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70A7D" w14:textId="77777777" w:rsidR="00B648FE" w:rsidRPr="006751B0" w:rsidRDefault="00B648FE" w:rsidP="00B648FE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F. Aprovechamientos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A373F" w14:textId="77777777" w:rsidR="00B648FE" w:rsidRPr="006751B0" w:rsidRDefault="002524CA" w:rsidP="002524CA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663EC" w14:textId="77777777" w:rsidR="00B648FE" w:rsidRPr="006751B0" w:rsidRDefault="00B95BD1" w:rsidP="002524CA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42E47" w14:textId="77777777" w:rsidR="00B648FE" w:rsidRPr="006751B0" w:rsidRDefault="00B95BD1" w:rsidP="00B648FE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00F98" w14:textId="77777777" w:rsidR="00B648FE" w:rsidRPr="006751B0" w:rsidRDefault="00B95BD1" w:rsidP="00B648FE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2FDBB" w14:textId="77777777" w:rsidR="00B648FE" w:rsidRPr="006751B0" w:rsidRDefault="00B95BD1" w:rsidP="00B648FE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CBBA8" w14:textId="77777777" w:rsidR="00B648FE" w:rsidRPr="006751B0" w:rsidRDefault="00B95BD1" w:rsidP="00B648FE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B648FE" w:rsidRPr="006751B0" w14:paraId="4688A3C5" w14:textId="77777777" w:rsidTr="00FF6F8E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FFB8B" w14:textId="77777777" w:rsidR="00B648FE" w:rsidRPr="006751B0" w:rsidRDefault="00B648FE" w:rsidP="00B648FE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91E3DB" w14:textId="77777777" w:rsidR="00B648FE" w:rsidRPr="006751B0" w:rsidRDefault="00B648FE" w:rsidP="00B648FE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G. Ingresos por Ventas de Bienes y Servicios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F12A9" w14:textId="77777777" w:rsidR="00B648FE" w:rsidRPr="006751B0" w:rsidRDefault="00B648FE" w:rsidP="00B648FE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BCFE3" w14:textId="77777777" w:rsidR="00B648FE" w:rsidRPr="006751B0" w:rsidRDefault="00B648FE" w:rsidP="00B648FE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2FFEC" w14:textId="77777777" w:rsidR="00B648FE" w:rsidRPr="006751B0" w:rsidRDefault="00B648FE" w:rsidP="00B648FE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0CD03" w14:textId="77777777" w:rsidR="00B648FE" w:rsidRPr="006751B0" w:rsidRDefault="00B648FE" w:rsidP="00B648FE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5C27B" w14:textId="77777777" w:rsidR="00B648FE" w:rsidRPr="006751B0" w:rsidRDefault="00B648FE" w:rsidP="00B648FE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2D316" w14:textId="77777777" w:rsidR="00B648FE" w:rsidRPr="006751B0" w:rsidRDefault="00B648FE" w:rsidP="00B648FE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2524CA" w:rsidRPr="006751B0" w14:paraId="369D6541" w14:textId="77777777" w:rsidTr="00646613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F9FED" w14:textId="77777777" w:rsidR="002524CA" w:rsidRPr="006751B0" w:rsidRDefault="002524CA" w:rsidP="002524CA">
            <w:pPr>
              <w:pStyle w:val="Texto"/>
              <w:spacing w:after="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6F508" w14:textId="77777777" w:rsidR="002524CA" w:rsidRPr="006751B0" w:rsidRDefault="002524CA" w:rsidP="002524CA">
            <w:pPr>
              <w:pStyle w:val="Texto"/>
              <w:spacing w:after="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H. Participaciones</w:t>
            </w:r>
          </w:p>
          <w:p w14:paraId="5712F4A5" w14:textId="77777777" w:rsidR="002524CA" w:rsidRPr="006751B0" w:rsidRDefault="002524CA" w:rsidP="002524CA">
            <w:pPr>
              <w:pStyle w:val="Texto"/>
              <w:spacing w:after="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(H=h1+h2+h3+h4+h5+h6+h7+h8+h9+h10+h11)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04C64" w14:textId="77777777" w:rsidR="002524CA" w:rsidRPr="006751B0" w:rsidRDefault="00B95BD1" w:rsidP="002524CA">
            <w:pPr>
              <w:pStyle w:val="Texto"/>
              <w:spacing w:before="100" w:beforeAutospacing="1" w:after="100" w:afterAutospacing="1" w:line="240" w:lineRule="auto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6BF41C3" w14:textId="77777777" w:rsidR="002524CA" w:rsidRPr="002524CA" w:rsidRDefault="002524CA" w:rsidP="002524CA">
            <w:pPr>
              <w:pStyle w:val="Texto"/>
              <w:spacing w:after="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24AC0D7" w14:textId="77777777" w:rsidR="002524CA" w:rsidRPr="002524CA" w:rsidRDefault="00B95BD1" w:rsidP="002524CA">
            <w:pPr>
              <w:pStyle w:val="Texto"/>
              <w:spacing w:after="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8D4BA45" w14:textId="77777777" w:rsidR="002524CA" w:rsidRPr="002524CA" w:rsidRDefault="00B95BD1" w:rsidP="002524CA">
            <w:pPr>
              <w:pStyle w:val="Texto"/>
              <w:spacing w:after="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3FAAB75" w14:textId="77777777" w:rsidR="002524CA" w:rsidRPr="002524CA" w:rsidRDefault="00B95BD1" w:rsidP="002524CA">
            <w:pPr>
              <w:pStyle w:val="Texto"/>
              <w:spacing w:after="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290586F" w14:textId="77777777" w:rsidR="002524CA" w:rsidRPr="004D4044" w:rsidRDefault="002524CA" w:rsidP="002524CA">
            <w:pPr>
              <w:pStyle w:val="Texto"/>
              <w:spacing w:after="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2524CA" w:rsidRPr="006751B0" w14:paraId="45227536" w14:textId="77777777" w:rsidTr="00646613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23AAA" w14:textId="77777777" w:rsidR="002524CA" w:rsidRPr="006751B0" w:rsidRDefault="002524CA" w:rsidP="002524CA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AD1739C" w14:textId="77777777" w:rsidR="002524CA" w:rsidRPr="006751B0" w:rsidRDefault="002524CA" w:rsidP="002524CA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4CF813" w14:textId="77777777" w:rsidR="002524CA" w:rsidRPr="006751B0" w:rsidRDefault="002524CA" w:rsidP="002524CA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 xml:space="preserve">h1) Fondo General de Participaciones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5A08E" w14:textId="77777777" w:rsidR="002524CA" w:rsidRPr="006751B0" w:rsidRDefault="00B95BD1" w:rsidP="002524CA">
            <w:pPr>
              <w:pStyle w:val="Texto"/>
              <w:spacing w:before="100" w:beforeAutospacing="1" w:after="100" w:afterAutospacing="1" w:line="240" w:lineRule="auto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57D5581" w14:textId="77777777" w:rsidR="002524CA" w:rsidRPr="002524CA" w:rsidRDefault="002524CA" w:rsidP="002524CA">
            <w:pPr>
              <w:pStyle w:val="Texto"/>
              <w:spacing w:after="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44621B0" w14:textId="77777777" w:rsidR="002524CA" w:rsidRPr="002524CA" w:rsidRDefault="00B95BD1" w:rsidP="002524CA">
            <w:pPr>
              <w:pStyle w:val="Texto"/>
              <w:spacing w:after="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1871F06" w14:textId="77777777" w:rsidR="002524CA" w:rsidRPr="002524CA" w:rsidRDefault="00B95BD1" w:rsidP="002524CA">
            <w:pPr>
              <w:pStyle w:val="Texto"/>
              <w:spacing w:after="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7BE0AF7" w14:textId="77777777" w:rsidR="002524CA" w:rsidRPr="002524CA" w:rsidRDefault="00B95BD1" w:rsidP="002524CA">
            <w:pPr>
              <w:pStyle w:val="Texto"/>
              <w:spacing w:after="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0B75AC7" w14:textId="77777777" w:rsidR="002524CA" w:rsidRPr="004D4044" w:rsidRDefault="002524CA" w:rsidP="002524CA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4D4044" w:rsidRPr="006751B0" w14:paraId="56E90F26" w14:textId="77777777" w:rsidTr="00F06CA1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76844" w14:textId="77777777" w:rsidR="004D4044" w:rsidRPr="006751B0" w:rsidRDefault="004D4044" w:rsidP="004D4044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F67D5C4" w14:textId="77777777" w:rsidR="004D4044" w:rsidRPr="006751B0" w:rsidRDefault="004D4044" w:rsidP="004D4044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808A9C" w14:textId="77777777" w:rsidR="004D4044" w:rsidRPr="006751B0" w:rsidRDefault="004D4044" w:rsidP="004D4044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h2) Fondo de Fomento Municipal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2444F" w14:textId="77777777" w:rsidR="004D4044" w:rsidRPr="006751B0" w:rsidRDefault="004D4044" w:rsidP="002524CA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36908" w14:textId="77777777" w:rsidR="004D4044" w:rsidRPr="006751B0" w:rsidRDefault="004D4044" w:rsidP="004D404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5B14C0C" w14:textId="77777777" w:rsidR="004D4044" w:rsidRPr="004D4044" w:rsidRDefault="004D4044" w:rsidP="004D404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DBF30AA" w14:textId="77777777" w:rsidR="004D4044" w:rsidRPr="004D4044" w:rsidRDefault="004D4044" w:rsidP="004D404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ABACE76" w14:textId="77777777" w:rsidR="004D4044" w:rsidRPr="004D4044" w:rsidRDefault="004D4044" w:rsidP="004D404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B8F6380" w14:textId="77777777" w:rsidR="004D4044" w:rsidRPr="004D4044" w:rsidRDefault="004D4044" w:rsidP="004D404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B648FE" w:rsidRPr="006751B0" w14:paraId="488DF6D1" w14:textId="77777777" w:rsidTr="00FF6F8E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702FD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03A8A1D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D14B15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h3) Fondo de Fiscalización y Recaudación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A4896" w14:textId="77777777" w:rsidR="00B648FE" w:rsidRPr="006751B0" w:rsidRDefault="00B648FE" w:rsidP="002524CA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F61CF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80855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47F51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5297C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53277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B648FE" w:rsidRPr="006751B0" w14:paraId="3D74DA8C" w14:textId="77777777" w:rsidTr="00FF6F8E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285DF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8167C99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6E972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h4) Fondo de Compensación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6C1E3" w14:textId="77777777" w:rsidR="00B648FE" w:rsidRPr="006751B0" w:rsidRDefault="00B648FE" w:rsidP="002524CA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8E487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3D852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EB45A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9D68F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8FB14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B648FE" w:rsidRPr="006751B0" w14:paraId="2B69DB2E" w14:textId="77777777" w:rsidTr="00FF6F8E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1141C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299D5B8D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CE00D9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h5) Fondo de Extracción de Hidrocarburos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34964" w14:textId="77777777" w:rsidR="00B648FE" w:rsidRPr="006751B0" w:rsidRDefault="00B648FE" w:rsidP="002524CA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362E3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564F9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F7B60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CE054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6B0CF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B648FE" w:rsidRPr="006751B0" w14:paraId="6454D68B" w14:textId="77777777" w:rsidTr="00FF6F8E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A2F6E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7CCA5FE1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D4188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h6) Impuesto Especial Sobre Producción y Servicios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7F5EB" w14:textId="77777777" w:rsidR="00B648FE" w:rsidRPr="006751B0" w:rsidRDefault="00B648FE" w:rsidP="002524CA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2076B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385EA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52705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6A974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FC1A6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B648FE" w:rsidRPr="006751B0" w14:paraId="0651302B" w14:textId="77777777" w:rsidTr="00FF6F8E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77926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AAF7ACE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6D5B4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h7) 0.136% de la Recaudación Federal Participable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11BF3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A3701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D199F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CD721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5FC2F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85FD5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B648FE" w:rsidRPr="006751B0" w14:paraId="718156D4" w14:textId="77777777" w:rsidTr="00FF6F8E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1A787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174D1F2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A6D39A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h8) 3.17% Sobre Extracción de Petróleo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0BEF9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B176B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E5038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840FF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24982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AD605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B648FE" w:rsidRPr="006751B0" w14:paraId="1A599D42" w14:textId="77777777" w:rsidTr="00FF6F8E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CFB21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36ADB0E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29F86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h9) Gasolinas y Diésel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E9FB1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0EBC5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1AD51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30AF0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7859C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D8525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B648FE" w:rsidRPr="006751B0" w14:paraId="2C4CB2FC" w14:textId="77777777" w:rsidTr="00FF6F8E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2A505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49B1ABEC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1D675C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h10) Fondo del Impuesto Sobre la Renta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2FA1B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1B4CD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1F1E5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9945D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D9A23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F0F5A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B648FE" w:rsidRPr="006751B0" w14:paraId="6C67582D" w14:textId="77777777" w:rsidTr="00FF6F8E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B255F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0556D5A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50E63E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h11) Fondo de Estabilización de los Ingresos de las Entidades Federativas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DBC7B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479FF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91823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FAACB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7EA71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9A97A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B648FE" w:rsidRPr="006751B0" w14:paraId="6BF51059" w14:textId="77777777" w:rsidTr="00FF6F8E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EB2A7" w14:textId="77777777" w:rsidR="00B648FE" w:rsidRPr="006751B0" w:rsidRDefault="00B648FE" w:rsidP="00B648FE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897B1" w14:textId="77777777" w:rsidR="00B648FE" w:rsidRPr="006751B0" w:rsidRDefault="00B648FE" w:rsidP="00B648FE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I. Incentivos Derivados de la Colaboración Fiscal (I=i1+i2+i3+i4+i5)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05824" w14:textId="77777777" w:rsidR="00B648FE" w:rsidRPr="006751B0" w:rsidRDefault="00B648FE" w:rsidP="00B648FE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213DA" w14:textId="77777777" w:rsidR="00B648FE" w:rsidRPr="006751B0" w:rsidRDefault="00B648FE" w:rsidP="00B648FE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06391" w14:textId="77777777" w:rsidR="00B648FE" w:rsidRPr="006751B0" w:rsidRDefault="00B648FE" w:rsidP="00B648FE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8958E" w14:textId="77777777" w:rsidR="00B648FE" w:rsidRPr="006751B0" w:rsidRDefault="00B648FE" w:rsidP="00B648FE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E474B" w14:textId="77777777" w:rsidR="00B648FE" w:rsidRPr="006751B0" w:rsidRDefault="00B648FE" w:rsidP="00B648FE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1F8DD" w14:textId="77777777" w:rsidR="00B648FE" w:rsidRPr="006751B0" w:rsidRDefault="00B648FE" w:rsidP="00B648FE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B648FE" w:rsidRPr="006751B0" w14:paraId="50ADE784" w14:textId="77777777" w:rsidTr="00FF6F8E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10CE9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78D913BE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75CB4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i1) Tenencia o Uso de Vehículos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C48D1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27B8D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AB35B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F6973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D2DE1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5E70F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B648FE" w:rsidRPr="006751B0" w14:paraId="15FEB7C2" w14:textId="77777777" w:rsidTr="00FF6F8E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78E37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337B6F5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2D32E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i2) Fondo de Compensación ISAN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C876B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3E983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23809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C650D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D448A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B5167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B648FE" w:rsidRPr="006751B0" w14:paraId="1E4FA62F" w14:textId="77777777" w:rsidTr="00FF6F8E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C510F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A1EA683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69EF2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i3) Impuesto Sobre Automóviles Nuevos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C7BF6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C623D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177C8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D0148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707E3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67C69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B648FE" w:rsidRPr="006751B0" w14:paraId="11FA1477" w14:textId="77777777" w:rsidTr="00FF6F8E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70AF9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35CF19C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ADD0F4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 xml:space="preserve">i4) Fondo de Compensación de </w:t>
            </w:r>
            <w:proofErr w:type="spellStart"/>
            <w:r w:rsidRPr="006751B0">
              <w:rPr>
                <w:sz w:val="12"/>
                <w:szCs w:val="12"/>
                <w:lang w:val="es-MX"/>
              </w:rPr>
              <w:t>Repecos</w:t>
            </w:r>
            <w:proofErr w:type="spellEnd"/>
            <w:r w:rsidRPr="006751B0">
              <w:rPr>
                <w:sz w:val="12"/>
                <w:szCs w:val="12"/>
                <w:lang w:val="es-MX"/>
              </w:rPr>
              <w:t>-Intermedios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5EDF8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707F4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8F2B5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3E624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0CB7F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B8781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B648FE" w:rsidRPr="006751B0" w14:paraId="1540C56E" w14:textId="77777777" w:rsidTr="00FF6F8E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EFE056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2A7E2B8B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594757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i5) Otros Incentivos Económicos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2B843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3AC25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FDE0F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6BE63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2CD1B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36970" w14:textId="77777777" w:rsidR="00B648FE" w:rsidRPr="006751B0" w:rsidRDefault="00B648FE" w:rsidP="00B648FE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5B5AE4" w:rsidRPr="006751B0" w14:paraId="5B4F4C6F" w14:textId="77777777" w:rsidTr="002A263F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E2DB55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54BEE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J. Transferencias</w:t>
            </w:r>
            <w:r>
              <w:rPr>
                <w:sz w:val="12"/>
                <w:szCs w:val="12"/>
                <w:lang w:val="es-MX"/>
              </w:rPr>
              <w:t xml:space="preserve"> y Asignaciones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83ED3A2" w14:textId="7D3AB714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1,570,051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9D674" w14:textId="746554BE" w:rsidR="005B5AE4" w:rsidRPr="006751B0" w:rsidRDefault="00411DE9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263,681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4E980" w14:textId="2C5A9CE2" w:rsidR="005B5AE4" w:rsidRPr="006751B0" w:rsidRDefault="00E32F35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1,</w:t>
            </w:r>
            <w:r w:rsidR="00411DE9">
              <w:rPr>
                <w:sz w:val="12"/>
                <w:szCs w:val="12"/>
                <w:lang w:val="es-MX"/>
              </w:rPr>
              <w:t>833,732</w:t>
            </w:r>
          </w:p>
        </w:tc>
        <w:tc>
          <w:tcPr>
            <w:tcW w:w="80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2B6E804F" w14:textId="148BE58C" w:rsidR="005B5AE4" w:rsidRPr="006751B0" w:rsidRDefault="00411DE9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774,998</w:t>
            </w:r>
          </w:p>
        </w:tc>
        <w:tc>
          <w:tcPr>
            <w:tcW w:w="80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93D2200" w14:textId="65E62FDB" w:rsidR="005B5AE4" w:rsidRPr="006751B0" w:rsidRDefault="00411DE9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774,998</w:t>
            </w:r>
          </w:p>
        </w:tc>
        <w:tc>
          <w:tcPr>
            <w:tcW w:w="95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E48E5" w14:textId="1288EF39" w:rsidR="005B5AE4" w:rsidRPr="00B95BD1" w:rsidRDefault="00E32F35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color w:val="FF0000"/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1,</w:t>
            </w:r>
            <w:r w:rsidR="00FB4878">
              <w:rPr>
                <w:sz w:val="12"/>
                <w:szCs w:val="12"/>
                <w:lang w:val="es-MX"/>
              </w:rPr>
              <w:t>058,734</w:t>
            </w:r>
          </w:p>
        </w:tc>
      </w:tr>
      <w:tr w:rsidR="005B5AE4" w:rsidRPr="006751B0" w14:paraId="2F88F627" w14:textId="77777777" w:rsidTr="00FF6F8E">
        <w:trPr>
          <w:trHeight w:val="20"/>
        </w:trPr>
        <w:tc>
          <w:tcPr>
            <w:tcW w:w="164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436F6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450" w:type="dxa"/>
            <w:gridSpan w:val="2"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2D3FC7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K. Convenios</w:t>
            </w: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488EA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547C1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5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EB3A5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E9696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3C392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4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29208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5B5AE4" w:rsidRPr="006751B0" w14:paraId="748F95D1" w14:textId="77777777" w:rsidTr="00FF6F8E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80751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01D7D67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609D20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k1) Otros Convenios y Subsidios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8C41E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89786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9EDC9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40677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90A41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B1F60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5B5AE4" w:rsidRPr="006751B0" w14:paraId="6E79A633" w14:textId="77777777" w:rsidTr="00FF6F8E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35B00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6F461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L. Otros Ingresos de Libre Disposición (L=l1+l2)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9FDDC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CCBD9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4FF06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8760D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5A7A4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D0D07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5B5AE4" w:rsidRPr="006751B0" w14:paraId="147589E0" w14:textId="77777777" w:rsidTr="00646613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9D8A7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5296EAF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881E9F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highlight w:val="yellow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 xml:space="preserve">l1) Participaciones en Ingresos Locales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B7494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44228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AEF85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385E0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3C3EE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06E55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5B5AE4" w:rsidRPr="006751B0" w14:paraId="641D20FE" w14:textId="77777777" w:rsidTr="00FF6F8E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7056D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5D8297F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BCD391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l2) Otros Ingresos de Libre Disposición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D20C4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ED6CC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3108D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EACCB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7AABB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DB09C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5B5AE4" w:rsidRPr="00FF6F8E" w14:paraId="0C42EBCA" w14:textId="77777777" w:rsidTr="00FF6F8E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7A5B0" w14:textId="77777777" w:rsidR="005B5AE4" w:rsidRPr="006751B0" w:rsidRDefault="005B5AE4" w:rsidP="005B5AE4">
            <w:pPr>
              <w:pStyle w:val="Texto"/>
              <w:spacing w:before="10" w:after="10" w:line="80" w:lineRule="exact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AEC1C9E" w14:textId="77777777" w:rsidR="005B5AE4" w:rsidRPr="006751B0" w:rsidRDefault="005B5AE4" w:rsidP="005B5AE4">
            <w:pPr>
              <w:pStyle w:val="Texto"/>
              <w:spacing w:before="10" w:after="10" w:line="80" w:lineRule="exact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29E69" w14:textId="77777777" w:rsidR="005B5AE4" w:rsidRPr="006751B0" w:rsidRDefault="005B5AE4" w:rsidP="005B5AE4">
            <w:pPr>
              <w:pStyle w:val="Texto"/>
              <w:spacing w:before="10" w:after="10" w:line="80" w:lineRule="exact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3E0C9" w14:textId="77777777" w:rsidR="005B5AE4" w:rsidRPr="006751B0" w:rsidRDefault="005B5AE4" w:rsidP="005B5AE4">
            <w:pPr>
              <w:pStyle w:val="Texto"/>
              <w:spacing w:before="10" w:after="10" w:line="8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3532A" w14:textId="77777777" w:rsidR="005B5AE4" w:rsidRPr="006751B0" w:rsidRDefault="005B5AE4" w:rsidP="00E32F35">
            <w:pPr>
              <w:pStyle w:val="Texto"/>
              <w:spacing w:before="10" w:after="10" w:line="124" w:lineRule="exact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A4B6D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C4DEC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6087D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06E43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</w:tr>
      <w:tr w:rsidR="00E32F35" w:rsidRPr="0021720D" w14:paraId="2E702CC4" w14:textId="77777777" w:rsidTr="006173D8">
        <w:trPr>
          <w:trHeight w:val="20"/>
        </w:trPr>
        <w:tc>
          <w:tcPr>
            <w:tcW w:w="36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5C6A23" w14:textId="77777777" w:rsidR="00E32F35" w:rsidRPr="006751B0" w:rsidRDefault="00E32F35" w:rsidP="00E32F35">
            <w:pPr>
              <w:pStyle w:val="Texto"/>
              <w:spacing w:before="10" w:after="10" w:line="130" w:lineRule="exact"/>
              <w:ind w:firstLine="0"/>
              <w:jc w:val="left"/>
              <w:rPr>
                <w:b/>
                <w:sz w:val="12"/>
                <w:szCs w:val="12"/>
                <w:lang w:val="es-MX"/>
              </w:rPr>
            </w:pPr>
            <w:r w:rsidRPr="006751B0">
              <w:rPr>
                <w:b/>
                <w:sz w:val="12"/>
                <w:szCs w:val="12"/>
                <w:lang w:val="es-MX"/>
              </w:rPr>
              <w:t xml:space="preserve">I. Total </w:t>
            </w:r>
            <w:r w:rsidRPr="006751B0">
              <w:rPr>
                <w:b/>
                <w:bCs/>
                <w:sz w:val="12"/>
                <w:szCs w:val="12"/>
                <w:lang w:val="es-MX"/>
              </w:rPr>
              <w:t>de</w:t>
            </w:r>
            <w:r w:rsidRPr="006751B0">
              <w:rPr>
                <w:b/>
                <w:sz w:val="12"/>
                <w:szCs w:val="12"/>
                <w:lang w:val="es-MX"/>
              </w:rPr>
              <w:t xml:space="preserve"> Ingresos de Libre Disposición</w:t>
            </w:r>
          </w:p>
          <w:p w14:paraId="3A60C50A" w14:textId="77777777" w:rsidR="00E32F35" w:rsidRPr="006751B0" w:rsidRDefault="00E32F35" w:rsidP="00E32F35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n-US"/>
              </w:rPr>
            </w:pPr>
            <w:r w:rsidRPr="006751B0">
              <w:rPr>
                <w:b/>
                <w:bCs/>
                <w:sz w:val="12"/>
                <w:szCs w:val="12"/>
                <w:lang w:val="en-US"/>
              </w:rPr>
              <w:t>(I=A+B+C+D+E+F+G+H+I+J+K+L)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D73E215" w14:textId="5FBD8A5B" w:rsidR="00E32F35" w:rsidRPr="0051347E" w:rsidRDefault="00E32F35" w:rsidP="00E32F35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bCs/>
                <w:sz w:val="12"/>
                <w:szCs w:val="12"/>
                <w:lang w:val="es-MX"/>
              </w:rPr>
            </w:pPr>
            <w:r w:rsidRPr="0051347E">
              <w:rPr>
                <w:b/>
                <w:bCs/>
                <w:sz w:val="12"/>
                <w:szCs w:val="12"/>
                <w:lang w:val="es-MX"/>
              </w:rPr>
              <w:t>1,570,051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5041D" w14:textId="5294DAFA" w:rsidR="00E32F35" w:rsidRPr="0051347E" w:rsidRDefault="00411DE9" w:rsidP="00E32F35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bCs/>
                <w:sz w:val="12"/>
                <w:szCs w:val="12"/>
                <w:lang w:val="es-MX"/>
              </w:rPr>
            </w:pPr>
            <w:r>
              <w:rPr>
                <w:b/>
                <w:bCs/>
                <w:sz w:val="12"/>
                <w:szCs w:val="12"/>
                <w:lang w:val="es-MX"/>
              </w:rPr>
              <w:t>263,681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BA720" w14:textId="3199DE8E" w:rsidR="00E32F35" w:rsidRPr="0051347E" w:rsidRDefault="00E32F35" w:rsidP="00E32F35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bCs/>
                <w:sz w:val="12"/>
                <w:szCs w:val="12"/>
                <w:lang w:val="es-MX"/>
              </w:rPr>
            </w:pPr>
            <w:r w:rsidRPr="0051347E">
              <w:rPr>
                <w:b/>
                <w:bCs/>
                <w:sz w:val="12"/>
                <w:szCs w:val="12"/>
                <w:lang w:val="es-MX"/>
              </w:rPr>
              <w:t>1,</w:t>
            </w:r>
            <w:r w:rsidR="00411DE9">
              <w:rPr>
                <w:b/>
                <w:bCs/>
                <w:sz w:val="12"/>
                <w:szCs w:val="12"/>
                <w:lang w:val="es-MX"/>
              </w:rPr>
              <w:t>833,732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4F74141" w14:textId="40EC8D11" w:rsidR="00E32F35" w:rsidRPr="0051347E" w:rsidRDefault="00411DE9" w:rsidP="00E32F35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bCs/>
                <w:sz w:val="12"/>
                <w:szCs w:val="12"/>
                <w:lang w:val="es-MX"/>
              </w:rPr>
            </w:pPr>
            <w:r>
              <w:rPr>
                <w:b/>
                <w:bCs/>
                <w:sz w:val="12"/>
                <w:szCs w:val="12"/>
                <w:lang w:val="es-MX"/>
              </w:rPr>
              <w:t>774,998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C8F3127" w14:textId="7F36EA48" w:rsidR="00E32F35" w:rsidRPr="0051347E" w:rsidRDefault="00411DE9" w:rsidP="00E32F35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bCs/>
                <w:sz w:val="12"/>
                <w:szCs w:val="12"/>
                <w:lang w:val="es-MX"/>
              </w:rPr>
            </w:pPr>
            <w:r>
              <w:rPr>
                <w:b/>
                <w:bCs/>
                <w:sz w:val="12"/>
                <w:szCs w:val="12"/>
                <w:lang w:val="es-MX"/>
              </w:rPr>
              <w:t>774,998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D9D80" w14:textId="3CEC456D" w:rsidR="00E32F35" w:rsidRPr="0051347E" w:rsidRDefault="00E32F35" w:rsidP="00E32F35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bCs/>
                <w:color w:val="FF0000"/>
                <w:sz w:val="12"/>
                <w:szCs w:val="12"/>
                <w:lang w:val="es-MX"/>
              </w:rPr>
            </w:pPr>
            <w:r w:rsidRPr="0051347E">
              <w:rPr>
                <w:b/>
                <w:bCs/>
                <w:sz w:val="12"/>
                <w:szCs w:val="12"/>
                <w:lang w:val="es-MX"/>
              </w:rPr>
              <w:t>1,</w:t>
            </w:r>
            <w:r w:rsidR="00FB4878">
              <w:rPr>
                <w:b/>
                <w:bCs/>
                <w:sz w:val="12"/>
                <w:szCs w:val="12"/>
                <w:lang w:val="es-MX"/>
              </w:rPr>
              <w:t>058,734</w:t>
            </w:r>
          </w:p>
        </w:tc>
      </w:tr>
      <w:tr w:rsidR="005B5AE4" w:rsidRPr="006751B0" w14:paraId="61464B11" w14:textId="77777777" w:rsidTr="000C31D4">
        <w:trPr>
          <w:trHeight w:val="20"/>
        </w:trPr>
        <w:tc>
          <w:tcPr>
            <w:tcW w:w="36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721905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left"/>
              <w:rPr>
                <w:b/>
                <w:sz w:val="12"/>
                <w:szCs w:val="12"/>
                <w:lang w:val="es-MX"/>
              </w:rPr>
            </w:pPr>
            <w:r w:rsidRPr="006751B0">
              <w:rPr>
                <w:b/>
                <w:sz w:val="12"/>
                <w:szCs w:val="12"/>
                <w:lang w:val="es-MX"/>
              </w:rPr>
              <w:t>Ingresos Excedentes de Ingresos de Libre Disposición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6A909" w14:textId="77777777" w:rsidR="005B5AE4" w:rsidRPr="000C31D4" w:rsidRDefault="005B5AE4" w:rsidP="005B5AE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F9E67" w14:textId="77777777" w:rsidR="005B5AE4" w:rsidRPr="000C31D4" w:rsidRDefault="005B5AE4" w:rsidP="005B5AE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CB0FC" w14:textId="77777777" w:rsidR="005B5AE4" w:rsidRPr="000C31D4" w:rsidRDefault="005B5AE4" w:rsidP="005B5AE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E65AD" w14:textId="77777777" w:rsidR="005B5AE4" w:rsidRPr="000C31D4" w:rsidRDefault="005B5AE4" w:rsidP="005B5AE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F652E" w14:textId="77777777" w:rsidR="005B5AE4" w:rsidRPr="000C31D4" w:rsidRDefault="005B5AE4" w:rsidP="005B5AE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96C8E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</w:tr>
      <w:tr w:rsidR="005B5AE4" w:rsidRPr="00FF6F8E" w14:paraId="6B22F565" w14:textId="77777777" w:rsidTr="00FF6F8E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AAFF4" w14:textId="77777777" w:rsidR="005B5AE4" w:rsidRPr="006751B0" w:rsidRDefault="005B5AE4" w:rsidP="005B5AE4">
            <w:pPr>
              <w:pStyle w:val="Texto"/>
              <w:spacing w:before="10" w:after="10" w:line="80" w:lineRule="exact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74FD093E" w14:textId="77777777" w:rsidR="005B5AE4" w:rsidRPr="006751B0" w:rsidRDefault="005B5AE4" w:rsidP="005B5AE4">
            <w:pPr>
              <w:pStyle w:val="Texto"/>
              <w:spacing w:before="10" w:after="10" w:line="80" w:lineRule="exact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8750E" w14:textId="77777777" w:rsidR="005B5AE4" w:rsidRPr="006751B0" w:rsidRDefault="005B5AE4" w:rsidP="005B5AE4">
            <w:pPr>
              <w:pStyle w:val="Texto"/>
              <w:spacing w:before="10" w:after="10" w:line="80" w:lineRule="exact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F525C" w14:textId="77777777" w:rsidR="005B5AE4" w:rsidRPr="000C31D4" w:rsidRDefault="005B5AE4" w:rsidP="005B5AE4">
            <w:pPr>
              <w:pStyle w:val="Texto"/>
              <w:spacing w:before="10" w:after="10" w:line="8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756B4" w14:textId="77777777" w:rsidR="005B5AE4" w:rsidRPr="000C31D4" w:rsidRDefault="005B5AE4" w:rsidP="005B5AE4">
            <w:pPr>
              <w:pStyle w:val="Texto"/>
              <w:spacing w:before="10" w:after="10" w:line="8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63BF0" w14:textId="77777777" w:rsidR="005B5AE4" w:rsidRPr="000C31D4" w:rsidRDefault="005B5AE4" w:rsidP="005B5AE4">
            <w:pPr>
              <w:pStyle w:val="Texto"/>
              <w:spacing w:before="10" w:after="10" w:line="8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64C76" w14:textId="77777777" w:rsidR="005B5AE4" w:rsidRPr="000C31D4" w:rsidRDefault="005B5AE4" w:rsidP="005B5AE4">
            <w:pPr>
              <w:pStyle w:val="Texto"/>
              <w:spacing w:before="10" w:after="10" w:line="8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048BF" w14:textId="77777777" w:rsidR="005B5AE4" w:rsidRPr="000C31D4" w:rsidRDefault="005B5AE4" w:rsidP="005B5AE4">
            <w:pPr>
              <w:pStyle w:val="Texto"/>
              <w:spacing w:before="10" w:after="10" w:line="8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3A739" w14:textId="77777777" w:rsidR="005B5AE4" w:rsidRPr="006751B0" w:rsidRDefault="005B5AE4" w:rsidP="005B5AE4">
            <w:pPr>
              <w:pStyle w:val="Texto"/>
              <w:spacing w:before="10" w:after="10" w:line="8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</w:tr>
      <w:tr w:rsidR="005B5AE4" w:rsidRPr="006751B0" w14:paraId="60DDF81D" w14:textId="77777777" w:rsidTr="00FF6F8E">
        <w:trPr>
          <w:trHeight w:val="20"/>
        </w:trPr>
        <w:tc>
          <w:tcPr>
            <w:tcW w:w="36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2D0CAB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left"/>
              <w:rPr>
                <w:b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 xml:space="preserve">Transferencias Federales Etiquetadas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BC207" w14:textId="77777777" w:rsidR="005B5AE4" w:rsidRPr="000C31D4" w:rsidRDefault="005B5AE4" w:rsidP="005B5AE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F7271" w14:textId="77777777" w:rsidR="005B5AE4" w:rsidRPr="000C31D4" w:rsidRDefault="005B5AE4" w:rsidP="005B5AE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6221A" w14:textId="77777777" w:rsidR="005B5AE4" w:rsidRPr="000C31D4" w:rsidRDefault="005B5AE4" w:rsidP="005B5AE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74378" w14:textId="77777777" w:rsidR="005B5AE4" w:rsidRPr="000C31D4" w:rsidRDefault="005B5AE4" w:rsidP="005B5AE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42E87" w14:textId="77777777" w:rsidR="005B5AE4" w:rsidRPr="000C31D4" w:rsidRDefault="005B5AE4" w:rsidP="005B5AE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9EC61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</w:tr>
      <w:tr w:rsidR="005B5AE4" w:rsidRPr="006751B0" w14:paraId="1F6C0A3B" w14:textId="77777777" w:rsidTr="00FF6F8E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45730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1A06E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A. Aportaciones (A=a1+a2+a3+a4+a5+a6+a7+a8)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48D8E" w14:textId="77777777" w:rsidR="005B5AE4" w:rsidRPr="000C31D4" w:rsidRDefault="005B5AE4" w:rsidP="005B5AE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74225" w14:textId="77777777" w:rsidR="005B5AE4" w:rsidRPr="000C31D4" w:rsidRDefault="005B5AE4" w:rsidP="005B5AE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1832C" w14:textId="77777777" w:rsidR="005B5AE4" w:rsidRPr="000C31D4" w:rsidRDefault="005B5AE4" w:rsidP="005B5AE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200E2" w14:textId="77777777" w:rsidR="005B5AE4" w:rsidRPr="000C31D4" w:rsidRDefault="005B5AE4" w:rsidP="005B5AE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8A609" w14:textId="77777777" w:rsidR="005B5AE4" w:rsidRPr="000C31D4" w:rsidRDefault="005B5AE4" w:rsidP="005B5AE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66923" w14:textId="77777777" w:rsidR="005B5AE4" w:rsidRPr="000C31D4" w:rsidRDefault="005B5AE4" w:rsidP="005B5AE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5B5AE4" w:rsidRPr="006751B0" w14:paraId="4C428BBC" w14:textId="77777777" w:rsidTr="00FF6F8E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13ADA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BCB6BC4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F200A1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a1) Fondo de Aportaciones para la Nómina Educativa y Gasto Operativo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EE816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A49AD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96473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F838A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63766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81DF8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5B5AE4" w:rsidRPr="006751B0" w14:paraId="2BCEA8C0" w14:textId="77777777" w:rsidTr="00FF6F8E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78091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450C0947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CB105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a2) Fondo de Aportaciones para los Servicios de Salud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010EA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5C3D7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6D8FD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F1922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4022B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41D24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5B5AE4" w:rsidRPr="006751B0" w14:paraId="194EB8AC" w14:textId="77777777" w:rsidTr="00FF6F8E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C89D8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71B0F0DE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566D7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a3) Fondo de Aportaciones para la Infraestructura Social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7190D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8E47C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23DF2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F18AC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25B52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634A6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5B5AE4" w:rsidRPr="006751B0" w14:paraId="0AEBC7B1" w14:textId="77777777" w:rsidTr="00FF6F8E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F5567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734C5616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F8BFE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a4) Fondo de Aportaciones para el Fortalecimiento de los Municipios y de las Demarcaciones Territoriales del Distrito Federal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A6ECE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9C562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5ED56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EC093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EBA6B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26DD1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5B5AE4" w:rsidRPr="006751B0" w14:paraId="7A96045B" w14:textId="77777777" w:rsidTr="00FF6F8E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87FD6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82CE080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D6B57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a5) Fondo de Aportaciones Múltiples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B9E1B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D3FD0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5C568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3257C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1E5E2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CCECB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5B5AE4" w:rsidRPr="006751B0" w14:paraId="1FD30964" w14:textId="77777777" w:rsidTr="00FF6F8E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20341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1B3B98A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1D6AC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a6) Fondo de Aportaciones para la Educación Tecnológica y de Adultos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561C5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4A1E0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2EA03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8548D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06895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90149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5B5AE4" w:rsidRPr="006751B0" w14:paraId="0CB03569" w14:textId="77777777" w:rsidTr="00FF6F8E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1BF9D2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124BEBD9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A38F5F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a7) Fondo de Aportaciones para la Seguridad Pública de los Estados y del Distrito Federal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FD114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4D47E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8B2B9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D51F3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DC2F4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CBECB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5B5AE4" w:rsidRPr="006751B0" w14:paraId="3062C3B1" w14:textId="77777777" w:rsidTr="00FF6F8E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5EFDB171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</w:tcBorders>
            <w:shd w:val="clear" w:color="auto" w:fill="auto"/>
            <w:noWrap/>
            <w:vAlign w:val="center"/>
          </w:tcPr>
          <w:p w14:paraId="458D3403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12983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a8) Fondo de Aportaciones para el Fortalecimiento de las Entidades Federativas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258F0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ABA91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41C2D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9B979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D299A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1E032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5B5AE4" w:rsidRPr="006751B0" w14:paraId="02F79555" w14:textId="77777777" w:rsidTr="00FF6F8E">
        <w:trPr>
          <w:trHeight w:val="20"/>
        </w:trPr>
        <w:tc>
          <w:tcPr>
            <w:tcW w:w="164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A3BEF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450" w:type="dxa"/>
            <w:gridSpan w:val="2"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DA2979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B. Convenios (B=b1+b2+b3+b4)</w:t>
            </w: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5E525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47C47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5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0A6B5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82B6B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69485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4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C7454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5B5AE4" w:rsidRPr="006751B0" w14:paraId="0C9A39B6" w14:textId="77777777" w:rsidTr="00FF6F8E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8970C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33797E8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B6318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b1) Convenios de Protección Social en Salud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551F5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6045A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1D1E0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D6EC5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F40BA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2EC26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5B5AE4" w:rsidRPr="006751B0" w14:paraId="78573031" w14:textId="77777777" w:rsidTr="00FF6F8E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4AEAC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2FCDAEC3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6441D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b2) Convenios de Descentralización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FB4C5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6D829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F862C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B0154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EC7F7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9F70A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5B5AE4" w:rsidRPr="006751B0" w14:paraId="22BD8ECF" w14:textId="77777777" w:rsidTr="00FF6F8E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0C7DA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215FE05F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2F5EBF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b3) Convenios de Reasignación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2B51C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AA00F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B0B5B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F8CD4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A9B13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BFDA0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5B5AE4" w:rsidRPr="006751B0" w14:paraId="26EE155D" w14:textId="77777777" w:rsidTr="00FF6F8E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C7111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272A7929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76E786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b4) Otros Convenios y Subsidios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CBA0D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A4B4E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7CD39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8CE0A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5104D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F3C6D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5B5AE4" w:rsidRPr="006751B0" w14:paraId="5DEF33E8" w14:textId="77777777" w:rsidTr="00FF6F8E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65C9E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0BC5FA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C. Fondos Distintos de Aportaciones (C=c1+c2)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70AF1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BBAF5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02923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6FF46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C1F49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8FAED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5B5AE4" w:rsidRPr="006751B0" w14:paraId="55DB34A9" w14:textId="77777777" w:rsidTr="00FF6F8E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73501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75A94C83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94608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c1) Fondo para Entidades Federativas y Municipios Productores de Hidrocarburos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09844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E502D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6C8A2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BB31D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32538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7AC56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5B5AE4" w:rsidRPr="006751B0" w14:paraId="095F2017" w14:textId="77777777" w:rsidTr="00FF6F8E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013EE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2D8977D0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6450D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c2) Fondo Minero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3B913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FCDF7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D622F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C7CAB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76C90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C8BE1" w14:textId="77777777" w:rsidR="005B5AE4" w:rsidRPr="006751B0" w:rsidRDefault="005B5AE4" w:rsidP="005B5AE4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5B5AE4" w:rsidRPr="006751B0" w14:paraId="7C344ED0" w14:textId="77777777" w:rsidTr="00FF6F8E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ED4D2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7342F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D. Transferencias, Subsidios y Subvenciones, y Pensiones y Jubilaciones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9DC3E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32951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4C664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BCC7B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088F1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23B94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5B5AE4" w:rsidRPr="006751B0" w14:paraId="16BA9928" w14:textId="77777777" w:rsidTr="00FF6F8E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08EA6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2D833E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E. Otras Transferencias Federales Etiquetadas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0D4FC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7C43A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FC881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BB1C3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F68D3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5181C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5B5AE4" w:rsidRPr="00FF6F8E" w14:paraId="25F5F235" w14:textId="77777777" w:rsidTr="00FF6F8E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242BD" w14:textId="77777777" w:rsidR="005B5AE4" w:rsidRPr="006751B0" w:rsidRDefault="005B5AE4" w:rsidP="005B5AE4">
            <w:pPr>
              <w:pStyle w:val="Texto"/>
              <w:spacing w:before="10" w:after="10" w:line="80" w:lineRule="exact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1710C4" w14:textId="77777777" w:rsidR="005B5AE4" w:rsidRPr="006751B0" w:rsidRDefault="005B5AE4" w:rsidP="005B5AE4">
            <w:pPr>
              <w:pStyle w:val="Texto"/>
              <w:spacing w:before="10" w:after="10" w:line="80" w:lineRule="exact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B33AE" w14:textId="77777777" w:rsidR="005B5AE4" w:rsidRPr="006751B0" w:rsidRDefault="005B5AE4" w:rsidP="005B5AE4">
            <w:pPr>
              <w:pStyle w:val="Texto"/>
              <w:spacing w:before="10" w:after="10" w:line="8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A5315" w14:textId="77777777" w:rsidR="005B5AE4" w:rsidRPr="006751B0" w:rsidRDefault="005B5AE4" w:rsidP="005B5AE4">
            <w:pPr>
              <w:pStyle w:val="Texto"/>
              <w:spacing w:before="10" w:after="10" w:line="8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2214C" w14:textId="77777777" w:rsidR="005B5AE4" w:rsidRPr="006751B0" w:rsidRDefault="005B5AE4" w:rsidP="005B5AE4">
            <w:pPr>
              <w:pStyle w:val="Texto"/>
              <w:spacing w:before="10" w:after="10" w:line="8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44430" w14:textId="77777777" w:rsidR="005B5AE4" w:rsidRPr="006751B0" w:rsidRDefault="005B5AE4" w:rsidP="005B5AE4">
            <w:pPr>
              <w:pStyle w:val="Texto"/>
              <w:spacing w:before="10" w:after="10" w:line="8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8CEA4" w14:textId="77777777" w:rsidR="005B5AE4" w:rsidRPr="006751B0" w:rsidRDefault="005B5AE4" w:rsidP="005B5AE4">
            <w:pPr>
              <w:pStyle w:val="Texto"/>
              <w:spacing w:before="10" w:after="10" w:line="8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C1DF4" w14:textId="77777777" w:rsidR="005B5AE4" w:rsidRPr="006751B0" w:rsidRDefault="005B5AE4" w:rsidP="005B5AE4">
            <w:pPr>
              <w:pStyle w:val="Texto"/>
              <w:spacing w:before="10" w:after="10" w:line="8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</w:tr>
      <w:tr w:rsidR="005B5AE4" w:rsidRPr="006751B0" w14:paraId="49AD91DD" w14:textId="77777777" w:rsidTr="00FF6F8E">
        <w:trPr>
          <w:trHeight w:val="20"/>
        </w:trPr>
        <w:tc>
          <w:tcPr>
            <w:tcW w:w="36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9A98D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left"/>
              <w:rPr>
                <w:b/>
                <w:sz w:val="12"/>
                <w:szCs w:val="12"/>
                <w:lang w:val="es-MX"/>
              </w:rPr>
            </w:pPr>
            <w:r w:rsidRPr="006751B0">
              <w:rPr>
                <w:b/>
                <w:sz w:val="12"/>
                <w:szCs w:val="12"/>
                <w:lang w:val="es-MX"/>
              </w:rPr>
              <w:t>II. Total de Transferencias Federales Etiquetadas</w:t>
            </w:r>
            <w:r>
              <w:rPr>
                <w:b/>
                <w:sz w:val="12"/>
                <w:szCs w:val="12"/>
                <w:lang w:val="es-MX"/>
              </w:rPr>
              <w:t xml:space="preserve"> </w:t>
            </w:r>
            <w:r w:rsidRPr="006751B0">
              <w:rPr>
                <w:b/>
                <w:bCs/>
                <w:sz w:val="12"/>
                <w:szCs w:val="12"/>
                <w:lang w:val="es-MX"/>
              </w:rPr>
              <w:t>(II = A + B + C + D + E)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A7F4E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2C18D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845EB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F206A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B4664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859E5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5B5AE4" w:rsidRPr="00FF6F8E" w14:paraId="6157378A" w14:textId="77777777" w:rsidTr="00FF6F8E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1A5CD" w14:textId="77777777" w:rsidR="005B5AE4" w:rsidRPr="006751B0" w:rsidRDefault="005B5AE4" w:rsidP="005B5AE4">
            <w:pPr>
              <w:pStyle w:val="Texto"/>
              <w:spacing w:before="10" w:after="10" w:line="80" w:lineRule="exact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026D21" w14:textId="77777777" w:rsidR="005B5AE4" w:rsidRPr="006751B0" w:rsidRDefault="005B5AE4" w:rsidP="005B5AE4">
            <w:pPr>
              <w:pStyle w:val="Texto"/>
              <w:spacing w:before="10" w:after="10" w:line="80" w:lineRule="exact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18C04" w14:textId="77777777" w:rsidR="005B5AE4" w:rsidRPr="006751B0" w:rsidRDefault="005B5AE4" w:rsidP="005B5AE4">
            <w:pPr>
              <w:pStyle w:val="Texto"/>
              <w:spacing w:before="10" w:after="10" w:line="8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54734" w14:textId="77777777" w:rsidR="005B5AE4" w:rsidRPr="006751B0" w:rsidRDefault="005B5AE4" w:rsidP="005B5AE4">
            <w:pPr>
              <w:pStyle w:val="Texto"/>
              <w:spacing w:before="10" w:after="10" w:line="8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94FE2" w14:textId="77777777" w:rsidR="005B5AE4" w:rsidRPr="006751B0" w:rsidRDefault="005B5AE4" w:rsidP="005B5AE4">
            <w:pPr>
              <w:pStyle w:val="Texto"/>
              <w:spacing w:before="10" w:after="10" w:line="8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A8193" w14:textId="77777777" w:rsidR="005B5AE4" w:rsidRPr="006751B0" w:rsidRDefault="005B5AE4" w:rsidP="005B5AE4">
            <w:pPr>
              <w:pStyle w:val="Texto"/>
              <w:spacing w:before="10" w:after="10" w:line="8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98A2B" w14:textId="77777777" w:rsidR="005B5AE4" w:rsidRPr="006751B0" w:rsidRDefault="005B5AE4" w:rsidP="005B5AE4">
            <w:pPr>
              <w:pStyle w:val="Texto"/>
              <w:spacing w:before="10" w:after="10" w:line="8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65C13" w14:textId="77777777" w:rsidR="005B5AE4" w:rsidRPr="006751B0" w:rsidRDefault="005B5AE4" w:rsidP="005B5AE4">
            <w:pPr>
              <w:pStyle w:val="Texto"/>
              <w:spacing w:before="10" w:after="10" w:line="8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</w:tr>
      <w:tr w:rsidR="005B5AE4" w:rsidRPr="006751B0" w14:paraId="59F08912" w14:textId="77777777" w:rsidTr="00FF6F8E">
        <w:trPr>
          <w:trHeight w:val="20"/>
        </w:trPr>
        <w:tc>
          <w:tcPr>
            <w:tcW w:w="36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AA5E3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III. Ingresos Derivados de Financiamientos (III = A)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ADFDD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AF86D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950F4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374F0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9DBEC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6EA8B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</w:tr>
      <w:tr w:rsidR="005B5AE4" w:rsidRPr="006751B0" w14:paraId="10B7B5B6" w14:textId="77777777" w:rsidTr="00FF6F8E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768AD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07BFB1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A. Ingresos Derivados de Financiamientos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1B31B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0E96E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7D389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B1FE9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4121F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81F5B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5B5AE4" w:rsidRPr="00FF6F8E" w14:paraId="4179B77B" w14:textId="77777777" w:rsidTr="00FF6F8E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2BDD0" w14:textId="77777777" w:rsidR="005B5AE4" w:rsidRPr="006751B0" w:rsidRDefault="005B5AE4" w:rsidP="005B5AE4">
            <w:pPr>
              <w:pStyle w:val="Texto"/>
              <w:spacing w:before="10" w:after="10" w:line="80" w:lineRule="exact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F8C555" w14:textId="77777777" w:rsidR="005B5AE4" w:rsidRPr="006751B0" w:rsidRDefault="005B5AE4" w:rsidP="005B5AE4">
            <w:pPr>
              <w:pStyle w:val="Texto"/>
              <w:spacing w:before="10" w:after="10" w:line="80" w:lineRule="exact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70F97" w14:textId="77777777" w:rsidR="005B5AE4" w:rsidRPr="006751B0" w:rsidRDefault="005B5AE4" w:rsidP="005B5AE4">
            <w:pPr>
              <w:pStyle w:val="Texto"/>
              <w:spacing w:before="10" w:after="10" w:line="8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DF929" w14:textId="77777777" w:rsidR="005B5AE4" w:rsidRPr="006751B0" w:rsidRDefault="005B5AE4" w:rsidP="005B5AE4">
            <w:pPr>
              <w:pStyle w:val="Texto"/>
              <w:spacing w:before="10" w:after="10" w:line="8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C638D" w14:textId="77777777" w:rsidR="005B5AE4" w:rsidRPr="006751B0" w:rsidRDefault="005B5AE4" w:rsidP="005B5AE4">
            <w:pPr>
              <w:pStyle w:val="Texto"/>
              <w:spacing w:before="10" w:after="10" w:line="8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3E0E7" w14:textId="77777777" w:rsidR="005B5AE4" w:rsidRPr="006751B0" w:rsidRDefault="005B5AE4" w:rsidP="005B5AE4">
            <w:pPr>
              <w:pStyle w:val="Texto"/>
              <w:spacing w:before="10" w:after="10" w:line="8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7DF19" w14:textId="77777777" w:rsidR="005B5AE4" w:rsidRPr="006751B0" w:rsidRDefault="005B5AE4" w:rsidP="005B5AE4">
            <w:pPr>
              <w:pStyle w:val="Texto"/>
              <w:spacing w:before="10" w:after="10" w:line="8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6B279" w14:textId="77777777" w:rsidR="005B5AE4" w:rsidRPr="006751B0" w:rsidRDefault="005B5AE4" w:rsidP="005B5AE4">
            <w:pPr>
              <w:pStyle w:val="Texto"/>
              <w:spacing w:before="10" w:after="10" w:line="8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</w:tr>
      <w:tr w:rsidR="0051347E" w:rsidRPr="006751B0" w14:paraId="556C04A8" w14:textId="77777777" w:rsidTr="00EA258E">
        <w:trPr>
          <w:trHeight w:val="20"/>
        </w:trPr>
        <w:tc>
          <w:tcPr>
            <w:tcW w:w="36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0B642" w14:textId="77777777" w:rsidR="0051347E" w:rsidRPr="006751B0" w:rsidRDefault="0051347E" w:rsidP="0051347E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IV. Total de Ingresos (IV = I + II + III)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5DCF43D" w14:textId="4B29D89C" w:rsidR="0051347E" w:rsidRPr="0051347E" w:rsidRDefault="0051347E" w:rsidP="0051347E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bCs/>
                <w:sz w:val="12"/>
                <w:szCs w:val="12"/>
                <w:lang w:val="es-MX"/>
              </w:rPr>
            </w:pPr>
            <w:r w:rsidRPr="0051347E">
              <w:rPr>
                <w:b/>
                <w:bCs/>
                <w:sz w:val="12"/>
                <w:szCs w:val="12"/>
                <w:lang w:val="es-MX"/>
              </w:rPr>
              <w:t>1,570,051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2C883" w14:textId="2CD1EAE6" w:rsidR="0051347E" w:rsidRPr="0051347E" w:rsidRDefault="00FB4878" w:rsidP="0051347E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bCs/>
                <w:sz w:val="12"/>
                <w:szCs w:val="12"/>
                <w:lang w:val="es-MX"/>
              </w:rPr>
            </w:pPr>
            <w:r>
              <w:rPr>
                <w:b/>
                <w:bCs/>
                <w:sz w:val="12"/>
                <w:szCs w:val="12"/>
                <w:lang w:val="es-MX"/>
              </w:rPr>
              <w:t>263,681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32932" w14:textId="24AA15EA" w:rsidR="0051347E" w:rsidRPr="0051347E" w:rsidRDefault="0051347E" w:rsidP="0051347E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bCs/>
                <w:sz w:val="12"/>
                <w:szCs w:val="12"/>
                <w:lang w:val="es-MX"/>
              </w:rPr>
            </w:pPr>
            <w:r w:rsidRPr="0051347E">
              <w:rPr>
                <w:b/>
                <w:bCs/>
                <w:sz w:val="12"/>
                <w:szCs w:val="12"/>
                <w:lang w:val="es-MX"/>
              </w:rPr>
              <w:t>1,</w:t>
            </w:r>
            <w:r w:rsidR="00FB4878">
              <w:rPr>
                <w:b/>
                <w:bCs/>
                <w:sz w:val="12"/>
                <w:szCs w:val="12"/>
                <w:lang w:val="es-MX"/>
              </w:rPr>
              <w:t>833,732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9F05AAC" w14:textId="6DA5466D" w:rsidR="0051347E" w:rsidRPr="0051347E" w:rsidRDefault="00FB4878" w:rsidP="0051347E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bCs/>
                <w:sz w:val="12"/>
                <w:szCs w:val="12"/>
                <w:lang w:val="es-MX"/>
              </w:rPr>
            </w:pPr>
            <w:r>
              <w:rPr>
                <w:b/>
                <w:bCs/>
                <w:sz w:val="12"/>
                <w:szCs w:val="12"/>
                <w:lang w:val="es-MX"/>
              </w:rPr>
              <w:t>774,998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4D36DD3" w14:textId="22BDE00A" w:rsidR="0051347E" w:rsidRPr="0051347E" w:rsidRDefault="00FB4878" w:rsidP="0051347E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bCs/>
                <w:sz w:val="12"/>
                <w:szCs w:val="12"/>
                <w:lang w:val="es-MX"/>
              </w:rPr>
            </w:pPr>
            <w:r>
              <w:rPr>
                <w:b/>
                <w:bCs/>
                <w:sz w:val="12"/>
                <w:szCs w:val="12"/>
                <w:lang w:val="es-MX"/>
              </w:rPr>
              <w:t>774,998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8FC84" w14:textId="54937791" w:rsidR="0051347E" w:rsidRPr="0051347E" w:rsidRDefault="0051347E" w:rsidP="0051347E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bCs/>
                <w:color w:val="FF0000"/>
                <w:sz w:val="12"/>
                <w:szCs w:val="12"/>
                <w:lang w:val="es-MX"/>
              </w:rPr>
            </w:pPr>
            <w:r w:rsidRPr="0051347E">
              <w:rPr>
                <w:b/>
                <w:bCs/>
                <w:sz w:val="12"/>
                <w:szCs w:val="12"/>
                <w:lang w:val="es-MX"/>
              </w:rPr>
              <w:t>1,</w:t>
            </w:r>
            <w:r w:rsidR="00FB4878">
              <w:rPr>
                <w:b/>
                <w:bCs/>
                <w:sz w:val="12"/>
                <w:szCs w:val="12"/>
                <w:lang w:val="es-MX"/>
              </w:rPr>
              <w:t>058,734</w:t>
            </w:r>
          </w:p>
        </w:tc>
      </w:tr>
      <w:tr w:rsidR="005B5AE4" w:rsidRPr="00FF6F8E" w14:paraId="3BBCB7CC" w14:textId="77777777" w:rsidTr="00FF6F8E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B7D6B" w14:textId="77777777" w:rsidR="005B5AE4" w:rsidRPr="006751B0" w:rsidRDefault="005B5AE4" w:rsidP="005B5AE4">
            <w:pPr>
              <w:pStyle w:val="Texto"/>
              <w:spacing w:before="10" w:after="10" w:line="80" w:lineRule="exact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074A49" w14:textId="77777777" w:rsidR="005B5AE4" w:rsidRPr="006751B0" w:rsidRDefault="005B5AE4" w:rsidP="005B5AE4">
            <w:pPr>
              <w:pStyle w:val="Texto"/>
              <w:spacing w:before="10" w:after="10" w:line="80" w:lineRule="exact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9B93F" w14:textId="77777777" w:rsidR="005B5AE4" w:rsidRPr="006751B0" w:rsidRDefault="005B5AE4" w:rsidP="005B5AE4">
            <w:pPr>
              <w:pStyle w:val="Texto"/>
              <w:spacing w:before="10" w:after="10" w:line="8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480D9" w14:textId="77777777" w:rsidR="005B5AE4" w:rsidRPr="006751B0" w:rsidRDefault="005B5AE4" w:rsidP="005B5AE4">
            <w:pPr>
              <w:pStyle w:val="Texto"/>
              <w:spacing w:before="10" w:after="10" w:line="8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FF24D" w14:textId="77777777" w:rsidR="005B5AE4" w:rsidRPr="006751B0" w:rsidRDefault="005B5AE4" w:rsidP="005B5AE4">
            <w:pPr>
              <w:pStyle w:val="Texto"/>
              <w:spacing w:before="10" w:after="10" w:line="8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F5C47" w14:textId="77777777" w:rsidR="005B5AE4" w:rsidRPr="006751B0" w:rsidRDefault="005B5AE4" w:rsidP="005B5AE4">
            <w:pPr>
              <w:pStyle w:val="Texto"/>
              <w:spacing w:before="10" w:after="10" w:line="8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3BD47" w14:textId="77777777" w:rsidR="005B5AE4" w:rsidRPr="006751B0" w:rsidRDefault="005B5AE4" w:rsidP="005B5AE4">
            <w:pPr>
              <w:pStyle w:val="Texto"/>
              <w:spacing w:before="10" w:after="10" w:line="8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10A16" w14:textId="77777777" w:rsidR="005B5AE4" w:rsidRPr="006751B0" w:rsidRDefault="005B5AE4" w:rsidP="005B5AE4">
            <w:pPr>
              <w:pStyle w:val="Texto"/>
              <w:spacing w:before="10" w:after="10" w:line="8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</w:tr>
      <w:tr w:rsidR="005B5AE4" w:rsidRPr="006751B0" w14:paraId="5FBD494F" w14:textId="77777777" w:rsidTr="00FF6F8E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3E3BA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42F83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left"/>
              <w:rPr>
                <w:b/>
                <w:sz w:val="12"/>
                <w:szCs w:val="12"/>
                <w:lang w:val="es-MX"/>
              </w:rPr>
            </w:pPr>
            <w:r w:rsidRPr="006751B0">
              <w:rPr>
                <w:b/>
                <w:sz w:val="12"/>
                <w:szCs w:val="12"/>
                <w:lang w:val="es-MX"/>
              </w:rPr>
              <w:t>Datos Informativos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F7F5E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61DA1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B734B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2DADE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3293A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160DA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</w:tr>
      <w:tr w:rsidR="005B5AE4" w:rsidRPr="006751B0" w14:paraId="1B02809B" w14:textId="77777777" w:rsidTr="00FF6F8E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24BCA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127A66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1. Ingresos Derivados de Financiamientos con Fuente de Pago de Ingresos de Libre Disposición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E51D4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60363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CE7D9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7457A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12466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E370B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5B5AE4" w:rsidRPr="006751B0" w14:paraId="1627290D" w14:textId="77777777" w:rsidTr="00FF6F8E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C8B75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4ED67A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2. Ingresos Derivados de Financiamientos con Fuente de Pago de Transferencias Federales Etiquetadas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6F165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778D3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2F4EB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AB30A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35982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D7FA7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5B5AE4" w:rsidRPr="006751B0" w14:paraId="3D539271" w14:textId="77777777" w:rsidTr="00FF6F8E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E831A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D8832A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left"/>
              <w:rPr>
                <w:b/>
                <w:sz w:val="12"/>
                <w:szCs w:val="12"/>
                <w:lang w:val="es-MX"/>
              </w:rPr>
            </w:pPr>
            <w:r w:rsidRPr="006751B0">
              <w:rPr>
                <w:b/>
                <w:sz w:val="12"/>
                <w:szCs w:val="12"/>
                <w:lang w:val="es-MX"/>
              </w:rPr>
              <w:t>3. Ingresos Derivados de Financiamientos</w:t>
            </w:r>
            <w:r>
              <w:rPr>
                <w:b/>
                <w:sz w:val="12"/>
                <w:szCs w:val="12"/>
                <w:lang w:val="es-MX"/>
              </w:rPr>
              <w:t xml:space="preserve"> </w:t>
            </w:r>
            <w:r w:rsidRPr="006751B0">
              <w:rPr>
                <w:b/>
                <w:sz w:val="12"/>
                <w:szCs w:val="12"/>
                <w:lang w:val="es-MX"/>
              </w:rPr>
              <w:t>(3 = 1 + 2)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CD2E0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2B584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A5022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1179F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3FE90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99EF3" w14:textId="77777777" w:rsidR="005B5AE4" w:rsidRPr="006751B0" w:rsidRDefault="005B5AE4" w:rsidP="005B5AE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5B5AE4" w:rsidRPr="00FF6F8E" w14:paraId="2E84BD19" w14:textId="77777777" w:rsidTr="00FF6F8E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25BB70" w14:textId="77777777" w:rsidR="005B5AE4" w:rsidRPr="006751B0" w:rsidRDefault="005B5AE4" w:rsidP="005B5AE4">
            <w:pPr>
              <w:pStyle w:val="Texto"/>
              <w:spacing w:before="10" w:after="10" w:line="80" w:lineRule="exact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4A5FC" w14:textId="77777777" w:rsidR="005B5AE4" w:rsidRPr="006751B0" w:rsidRDefault="005B5AE4" w:rsidP="005B5AE4">
            <w:pPr>
              <w:pStyle w:val="Texto"/>
              <w:spacing w:before="10" w:after="10" w:line="80" w:lineRule="exact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07668" w14:textId="77777777" w:rsidR="005B5AE4" w:rsidRPr="006751B0" w:rsidRDefault="005B5AE4" w:rsidP="005B5AE4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B6706" w14:textId="77777777" w:rsidR="005B5AE4" w:rsidRPr="006751B0" w:rsidRDefault="005B5AE4" w:rsidP="005B5AE4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C12BD" w14:textId="77777777" w:rsidR="005B5AE4" w:rsidRPr="006751B0" w:rsidRDefault="005B5AE4" w:rsidP="005B5AE4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7DA63" w14:textId="77777777" w:rsidR="005B5AE4" w:rsidRPr="006751B0" w:rsidRDefault="005B5AE4" w:rsidP="005B5AE4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2003A" w14:textId="77777777" w:rsidR="005B5AE4" w:rsidRPr="006751B0" w:rsidRDefault="005B5AE4" w:rsidP="005B5AE4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F7913" w14:textId="77777777" w:rsidR="005B5AE4" w:rsidRPr="006751B0" w:rsidRDefault="005B5AE4" w:rsidP="005B5AE4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</w:tbl>
    <w:p w14:paraId="355730D7" w14:textId="77777777" w:rsidR="008057DC" w:rsidRDefault="004025C7" w:rsidP="005A6A15">
      <w:pPr>
        <w:pStyle w:val="Texto"/>
        <w:spacing w:after="0"/>
        <w:ind w:left="1627" w:hanging="1339"/>
        <w:rPr>
          <w:b/>
          <w:lang w:val="es-MX"/>
        </w:rPr>
      </w:pPr>
      <w:r>
        <w:rPr>
          <w:b/>
          <w:bCs/>
          <w:noProof/>
          <w:sz w:val="12"/>
          <w:szCs w:val="12"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9434CC" wp14:editId="36BA4935">
                <wp:simplePos x="0" y="0"/>
                <wp:positionH relativeFrom="column">
                  <wp:posOffset>2885440</wp:posOffset>
                </wp:positionH>
                <wp:positionV relativeFrom="paragraph">
                  <wp:posOffset>52705</wp:posOffset>
                </wp:positionV>
                <wp:extent cx="2892425" cy="712470"/>
                <wp:effectExtent l="1905" t="0" r="1270" b="0"/>
                <wp:wrapNone/>
                <wp:docPr id="10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242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02129C" w14:textId="77777777" w:rsidR="005729A6" w:rsidRDefault="005729A6" w:rsidP="0071091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4390B693" w14:textId="77777777" w:rsidR="005729A6" w:rsidRDefault="005729A6" w:rsidP="0071091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21B8FF52" w14:textId="77777777" w:rsidR="005729A6" w:rsidRDefault="005729A6" w:rsidP="0071091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__________________________________________</w:t>
                            </w:r>
                          </w:p>
                          <w:p w14:paraId="242723D0" w14:textId="31E7ED91" w:rsidR="000862E8" w:rsidRDefault="000862E8" w:rsidP="000862E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C.P. </w:t>
                            </w:r>
                            <w:r w:rsidR="00FB4878">
                              <w:rPr>
                                <w:rFonts w:ascii="Arial" w:hAnsi="Arial" w:cs="Arial"/>
                                <w:sz w:val="16"/>
                              </w:rPr>
                              <w:t>María Narcisa Peralta Vásquez</w:t>
                            </w:r>
                          </w:p>
                          <w:p w14:paraId="0C95A5DA" w14:textId="77777777" w:rsidR="000862E8" w:rsidRPr="00213E6D" w:rsidRDefault="000862E8" w:rsidP="000862E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Responsable Administrativo  </w:t>
                            </w:r>
                          </w:p>
                          <w:p w14:paraId="780E2471" w14:textId="47690D11" w:rsidR="005729A6" w:rsidRPr="00213E6D" w:rsidRDefault="005729A6" w:rsidP="000862E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9434CC" id="Rectangle 32" o:spid="_x0000_s1034" style="position:absolute;left:0;text-align:left;margin-left:227.2pt;margin-top:4.15pt;width:227.75pt;height:5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" filled="f" stroked="f">
                <v:textbox>
                  <w:txbxContent>
                    <w:p w14:paraId="2D02129C" w14:textId="77777777" w:rsidR="005729A6" w:rsidRDefault="005729A6" w:rsidP="00710910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4390B693" w14:textId="77777777" w:rsidR="005729A6" w:rsidRDefault="005729A6" w:rsidP="00710910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21B8FF52" w14:textId="77777777" w:rsidR="005729A6" w:rsidRDefault="005729A6" w:rsidP="00710910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__________________________________________</w:t>
                      </w:r>
                    </w:p>
                    <w:p w14:paraId="242723D0" w14:textId="31E7ED91" w:rsidR="000862E8" w:rsidRDefault="000862E8" w:rsidP="000862E8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C.P. </w:t>
                      </w:r>
                      <w:r w:rsidR="00FB4878">
                        <w:rPr>
                          <w:rFonts w:ascii="Arial" w:hAnsi="Arial" w:cs="Arial"/>
                          <w:sz w:val="16"/>
                        </w:rPr>
                        <w:t>María Narcisa Peralta Vásquez</w:t>
                      </w:r>
                    </w:p>
                    <w:p w14:paraId="0C95A5DA" w14:textId="77777777" w:rsidR="000862E8" w:rsidRPr="00213E6D" w:rsidRDefault="000862E8" w:rsidP="000862E8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Responsable Administrativo  </w:t>
                      </w:r>
                    </w:p>
                    <w:p w14:paraId="780E2471" w14:textId="47690D11" w:rsidR="005729A6" w:rsidRPr="00213E6D" w:rsidRDefault="005729A6" w:rsidP="000862E8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12"/>
          <w:szCs w:val="12"/>
          <w:lang w:val="es-MX" w:eastAsia="es-MX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3973A97" wp14:editId="7BAF7F81">
                <wp:simplePos x="0" y="0"/>
                <wp:positionH relativeFrom="column">
                  <wp:posOffset>122555</wp:posOffset>
                </wp:positionH>
                <wp:positionV relativeFrom="paragraph">
                  <wp:posOffset>67310</wp:posOffset>
                </wp:positionV>
                <wp:extent cx="2892425" cy="712470"/>
                <wp:effectExtent l="1270" t="635" r="1905" b="1270"/>
                <wp:wrapNone/>
                <wp:docPr id="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2425" cy="71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6F79C2" w14:textId="77777777" w:rsidR="005729A6" w:rsidRDefault="005729A6" w:rsidP="00FB175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739EEC2D" w14:textId="77777777" w:rsidR="005729A6" w:rsidRDefault="005729A6" w:rsidP="00FB175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32D77F59" w14:textId="77777777" w:rsidR="005729A6" w:rsidRDefault="005729A6" w:rsidP="00FB175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__________________________________________</w:t>
                            </w:r>
                          </w:p>
                          <w:p w14:paraId="0B8A4985" w14:textId="77777777" w:rsidR="000862E8" w:rsidRDefault="000862E8" w:rsidP="000862E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C. Mayra Vázquez Velázquez</w:t>
                            </w:r>
                          </w:p>
                          <w:p w14:paraId="53331D93" w14:textId="77777777" w:rsidR="000862E8" w:rsidRPr="00213E6D" w:rsidRDefault="000862E8" w:rsidP="000862E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Coordinadora Estatal de la COSSIES</w:t>
                            </w:r>
                          </w:p>
                          <w:p w14:paraId="184E3775" w14:textId="43360C7F" w:rsidR="005729A6" w:rsidRPr="00213E6D" w:rsidRDefault="005729A6" w:rsidP="000862E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73A97" id="Rectangle 23" o:spid="_x0000_s1035" style="position:absolute;left:0;text-align:left;margin-left:9.65pt;margin-top:5.3pt;width:227.75pt;height:56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" stroked="f">
                <v:textbox>
                  <w:txbxContent>
                    <w:p w14:paraId="746F79C2" w14:textId="77777777" w:rsidR="005729A6" w:rsidRDefault="005729A6" w:rsidP="00FB175C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739EEC2D" w14:textId="77777777" w:rsidR="005729A6" w:rsidRDefault="005729A6" w:rsidP="00FB175C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32D77F59" w14:textId="77777777" w:rsidR="005729A6" w:rsidRDefault="005729A6" w:rsidP="00FB175C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__________________________________________</w:t>
                      </w:r>
                    </w:p>
                    <w:p w14:paraId="0B8A4985" w14:textId="77777777" w:rsidR="000862E8" w:rsidRDefault="000862E8" w:rsidP="000862E8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C. Mayra Vázquez Velázquez</w:t>
                      </w:r>
                    </w:p>
                    <w:p w14:paraId="53331D93" w14:textId="77777777" w:rsidR="000862E8" w:rsidRPr="00213E6D" w:rsidRDefault="000862E8" w:rsidP="000862E8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Coordinadora Estatal de la COSSIES</w:t>
                      </w:r>
                    </w:p>
                    <w:p w14:paraId="184E3775" w14:textId="43360C7F" w:rsidR="005729A6" w:rsidRPr="00213E6D" w:rsidRDefault="005729A6" w:rsidP="000862E8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F6F8E">
        <w:rPr>
          <w:b/>
          <w:sz w:val="12"/>
          <w:szCs w:val="12"/>
          <w:lang w:val="es-MX"/>
        </w:rPr>
        <w:br w:type="page"/>
      </w:r>
    </w:p>
    <w:p w14:paraId="6CF969E4" w14:textId="77777777" w:rsidR="005A6A15" w:rsidRPr="0028605F" w:rsidRDefault="005A6A15" w:rsidP="0028605F">
      <w:pPr>
        <w:pStyle w:val="Texto"/>
        <w:ind w:left="1620" w:hanging="1332"/>
        <w:rPr>
          <w:b/>
          <w:lang w:val="es-MX"/>
        </w:rPr>
      </w:pP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64"/>
        <w:gridCol w:w="3563"/>
        <w:gridCol w:w="737"/>
        <w:gridCol w:w="967"/>
        <w:gridCol w:w="850"/>
        <w:gridCol w:w="849"/>
        <w:gridCol w:w="732"/>
        <w:gridCol w:w="850"/>
      </w:tblGrid>
      <w:tr w:rsidR="008057DC" w:rsidRPr="006751B0" w14:paraId="01EE770F" w14:textId="77777777" w:rsidTr="00F6641B">
        <w:trPr>
          <w:trHeight w:val="20"/>
          <w:tblHeader/>
        </w:trPr>
        <w:tc>
          <w:tcPr>
            <w:tcW w:w="871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</w:tcPr>
          <w:p w14:paraId="37603C1A" w14:textId="77777777" w:rsidR="008057DC" w:rsidRPr="0028605F" w:rsidRDefault="00D14245" w:rsidP="00FE7676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D14245">
              <w:rPr>
                <w:b/>
                <w:bCs/>
                <w:sz w:val="11"/>
                <w:szCs w:val="11"/>
                <w:lang w:val="es-MX"/>
              </w:rPr>
              <w:t xml:space="preserve">Coordinación del Servicio Social de Estudiantes de las Instituciones de Educación Superior </w:t>
            </w:r>
            <w:r w:rsidR="008057DC" w:rsidRPr="0028605F">
              <w:rPr>
                <w:b/>
                <w:bCs/>
                <w:sz w:val="11"/>
                <w:szCs w:val="11"/>
                <w:lang w:val="es-MX"/>
              </w:rPr>
              <w:t>(a)</w:t>
            </w:r>
          </w:p>
        </w:tc>
      </w:tr>
      <w:tr w:rsidR="008057DC" w:rsidRPr="006751B0" w14:paraId="01281FB8" w14:textId="77777777" w:rsidTr="00F6641B">
        <w:trPr>
          <w:trHeight w:val="20"/>
          <w:tblHeader/>
        </w:trPr>
        <w:tc>
          <w:tcPr>
            <w:tcW w:w="871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</w:tcPr>
          <w:p w14:paraId="345A241C" w14:textId="77777777"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28605F">
              <w:rPr>
                <w:b/>
                <w:bCs/>
                <w:sz w:val="11"/>
                <w:szCs w:val="11"/>
                <w:lang w:val="es-MX"/>
              </w:rPr>
              <w:t>Estado Analítico del Ejercicio del Presupuesto de Egresos Detallado - LDF</w:t>
            </w:r>
          </w:p>
        </w:tc>
      </w:tr>
      <w:tr w:rsidR="008057DC" w:rsidRPr="006751B0" w14:paraId="198DB6F8" w14:textId="77777777" w:rsidTr="00F6641B">
        <w:trPr>
          <w:trHeight w:val="20"/>
          <w:tblHeader/>
        </w:trPr>
        <w:tc>
          <w:tcPr>
            <w:tcW w:w="871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</w:tcPr>
          <w:p w14:paraId="7B557C47" w14:textId="77777777"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28605F">
              <w:rPr>
                <w:b/>
                <w:bCs/>
                <w:sz w:val="11"/>
                <w:szCs w:val="11"/>
                <w:lang w:val="es-MX"/>
              </w:rPr>
              <w:t xml:space="preserve">Clasificación por Objeto del Gasto (Capítulo y Concepto) </w:t>
            </w:r>
          </w:p>
        </w:tc>
      </w:tr>
      <w:tr w:rsidR="008057DC" w:rsidRPr="006751B0" w14:paraId="5C932301" w14:textId="77777777" w:rsidTr="00F6641B">
        <w:trPr>
          <w:trHeight w:val="20"/>
          <w:tblHeader/>
        </w:trPr>
        <w:tc>
          <w:tcPr>
            <w:tcW w:w="871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</w:tcPr>
          <w:p w14:paraId="6CB0FAD1" w14:textId="4C9030DE" w:rsidR="008057DC" w:rsidRPr="0028605F" w:rsidRDefault="008057DC" w:rsidP="005729A6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28605F">
              <w:rPr>
                <w:b/>
                <w:bCs/>
                <w:sz w:val="11"/>
                <w:szCs w:val="11"/>
                <w:lang w:val="es-MX"/>
              </w:rPr>
              <w:t>Del 1 de enero</w:t>
            </w:r>
            <w:r w:rsidR="00FF49F6">
              <w:rPr>
                <w:b/>
                <w:bCs/>
                <w:sz w:val="11"/>
                <w:szCs w:val="11"/>
                <w:lang w:val="es-MX"/>
              </w:rPr>
              <w:t xml:space="preserve"> </w:t>
            </w:r>
            <w:r w:rsidRPr="0028605F">
              <w:rPr>
                <w:b/>
                <w:bCs/>
                <w:sz w:val="11"/>
                <w:szCs w:val="11"/>
                <w:lang w:val="es-MX"/>
              </w:rPr>
              <w:t xml:space="preserve">al </w:t>
            </w:r>
            <w:r w:rsidR="00067A5F">
              <w:rPr>
                <w:b/>
                <w:bCs/>
                <w:sz w:val="11"/>
                <w:szCs w:val="11"/>
                <w:lang w:val="es-MX"/>
              </w:rPr>
              <w:t>3</w:t>
            </w:r>
            <w:r w:rsidR="00FB4878">
              <w:rPr>
                <w:b/>
                <w:bCs/>
                <w:sz w:val="11"/>
                <w:szCs w:val="11"/>
                <w:lang w:val="es-MX"/>
              </w:rPr>
              <w:t>0</w:t>
            </w:r>
            <w:r w:rsidR="00067A5F">
              <w:rPr>
                <w:b/>
                <w:bCs/>
                <w:sz w:val="11"/>
                <w:szCs w:val="11"/>
                <w:lang w:val="es-MX"/>
              </w:rPr>
              <w:t xml:space="preserve"> de </w:t>
            </w:r>
            <w:r w:rsidR="00FB4878">
              <w:rPr>
                <w:b/>
                <w:bCs/>
                <w:sz w:val="11"/>
                <w:szCs w:val="11"/>
                <w:lang w:val="es-MX"/>
              </w:rPr>
              <w:t>juni</w:t>
            </w:r>
            <w:r w:rsidR="009A457B">
              <w:rPr>
                <w:b/>
                <w:bCs/>
                <w:sz w:val="11"/>
                <w:szCs w:val="11"/>
                <w:lang w:val="es-MX"/>
              </w:rPr>
              <w:t>o</w:t>
            </w:r>
            <w:r w:rsidR="00670533">
              <w:rPr>
                <w:b/>
                <w:bCs/>
                <w:sz w:val="11"/>
                <w:szCs w:val="11"/>
                <w:lang w:val="es-MX"/>
              </w:rPr>
              <w:t xml:space="preserve"> de 202</w:t>
            </w:r>
            <w:r w:rsidR="009A457B">
              <w:rPr>
                <w:b/>
                <w:bCs/>
                <w:sz w:val="11"/>
                <w:szCs w:val="11"/>
                <w:lang w:val="es-MX"/>
              </w:rPr>
              <w:t>2</w:t>
            </w:r>
            <w:r w:rsidR="002E0F4A" w:rsidRPr="002E0F4A">
              <w:rPr>
                <w:b/>
                <w:bCs/>
                <w:sz w:val="11"/>
                <w:szCs w:val="11"/>
                <w:lang w:val="es-MX"/>
              </w:rPr>
              <w:t xml:space="preserve"> </w:t>
            </w:r>
            <w:r w:rsidRPr="0028605F">
              <w:rPr>
                <w:b/>
                <w:bCs/>
                <w:sz w:val="11"/>
                <w:szCs w:val="11"/>
                <w:lang w:val="es-MX"/>
              </w:rPr>
              <w:t>(b)</w:t>
            </w:r>
          </w:p>
        </w:tc>
      </w:tr>
      <w:tr w:rsidR="008057DC" w:rsidRPr="006751B0" w14:paraId="4A87136C" w14:textId="77777777" w:rsidTr="00F6641B">
        <w:trPr>
          <w:trHeight w:val="20"/>
          <w:tblHeader/>
        </w:trPr>
        <w:tc>
          <w:tcPr>
            <w:tcW w:w="871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</w:tcPr>
          <w:p w14:paraId="13B2B99A" w14:textId="77777777"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28605F">
              <w:rPr>
                <w:b/>
                <w:bCs/>
                <w:sz w:val="11"/>
                <w:szCs w:val="11"/>
                <w:lang w:val="es-MX"/>
              </w:rPr>
              <w:t>(PESOS)</w:t>
            </w:r>
          </w:p>
        </w:tc>
      </w:tr>
      <w:tr w:rsidR="008057DC" w:rsidRPr="006751B0" w14:paraId="1E7A1D27" w14:textId="77777777" w:rsidTr="00F6641B">
        <w:trPr>
          <w:trHeight w:val="20"/>
          <w:tblHeader/>
        </w:trPr>
        <w:tc>
          <w:tcPr>
            <w:tcW w:w="37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B010534" w14:textId="77777777"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28605F">
              <w:rPr>
                <w:b/>
                <w:bCs/>
                <w:sz w:val="11"/>
                <w:szCs w:val="11"/>
                <w:lang w:val="es-MX"/>
              </w:rPr>
              <w:t>Concepto (c)</w:t>
            </w:r>
          </w:p>
        </w:tc>
        <w:tc>
          <w:tcPr>
            <w:tcW w:w="4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131761B" w14:textId="77777777"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28605F">
              <w:rPr>
                <w:b/>
                <w:bCs/>
                <w:sz w:val="11"/>
                <w:szCs w:val="11"/>
                <w:lang w:val="es-MX"/>
              </w:rPr>
              <w:t>Egresos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18CB7F5" w14:textId="77777777"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28605F">
              <w:rPr>
                <w:b/>
                <w:bCs/>
                <w:sz w:val="11"/>
                <w:szCs w:val="11"/>
                <w:lang w:val="es-MX"/>
              </w:rPr>
              <w:t>Subejercicio (e)</w:t>
            </w:r>
          </w:p>
        </w:tc>
      </w:tr>
      <w:tr w:rsidR="008057DC" w:rsidRPr="006751B0" w14:paraId="5B5989CE" w14:textId="77777777" w:rsidTr="00F6641B">
        <w:trPr>
          <w:trHeight w:val="20"/>
          <w:tblHeader/>
        </w:trPr>
        <w:tc>
          <w:tcPr>
            <w:tcW w:w="37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DBD3144" w14:textId="77777777"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E17DE35" w14:textId="77777777"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28605F">
              <w:rPr>
                <w:b/>
                <w:bCs/>
                <w:sz w:val="11"/>
                <w:szCs w:val="11"/>
                <w:lang w:val="es-MX"/>
              </w:rPr>
              <w:t>Aprobado (d)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4B495A9" w14:textId="77777777"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28605F">
              <w:rPr>
                <w:b/>
                <w:bCs/>
                <w:sz w:val="11"/>
                <w:szCs w:val="11"/>
                <w:lang w:val="es-MX"/>
              </w:rPr>
              <w:t xml:space="preserve">Ampliaciones/ (Reducciones)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EDE385B" w14:textId="77777777"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28605F">
              <w:rPr>
                <w:b/>
                <w:bCs/>
                <w:sz w:val="11"/>
                <w:szCs w:val="11"/>
                <w:lang w:val="es-MX"/>
              </w:rPr>
              <w:t xml:space="preserve">Modificado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E24CB3B" w14:textId="77777777"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28605F">
              <w:rPr>
                <w:b/>
                <w:bCs/>
                <w:sz w:val="11"/>
                <w:szCs w:val="11"/>
                <w:lang w:val="es-MX"/>
              </w:rPr>
              <w:t>Devengado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4957DEA" w14:textId="77777777"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28605F">
              <w:rPr>
                <w:b/>
                <w:bCs/>
                <w:sz w:val="11"/>
                <w:szCs w:val="11"/>
                <w:lang w:val="es-MX"/>
              </w:rPr>
              <w:t xml:space="preserve">Pagado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60C27A4" w14:textId="77777777"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</w:p>
        </w:tc>
      </w:tr>
      <w:tr w:rsidR="00C47685" w:rsidRPr="006751B0" w14:paraId="4BB44708" w14:textId="77777777" w:rsidTr="00F6641B">
        <w:trPr>
          <w:trHeight w:val="20"/>
        </w:trPr>
        <w:tc>
          <w:tcPr>
            <w:tcW w:w="37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15088BC4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left"/>
              <w:rPr>
                <w:b/>
                <w:sz w:val="11"/>
                <w:szCs w:val="11"/>
                <w:lang w:val="es-MX"/>
              </w:rPr>
            </w:pPr>
            <w:r w:rsidRPr="0028605F">
              <w:rPr>
                <w:b/>
                <w:sz w:val="11"/>
                <w:szCs w:val="11"/>
                <w:lang w:val="es-MX"/>
              </w:rPr>
              <w:t>I. Gasto No Etiquetado (I=A+B+C+D+E+F+G+H+I)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3E68F36" w14:textId="30359C65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1,570,051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F10B627" w14:textId="795E1D63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263,681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F28BE18" w14:textId="33040FC8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1,833,732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911AD4E" w14:textId="608F443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774,998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6327CA7" w14:textId="4D169156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774,998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9E4DB0D" w14:textId="515F05BA" w:rsidR="00C47685" w:rsidRPr="0028605F" w:rsidRDefault="00A40179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1,058,734</w:t>
            </w:r>
          </w:p>
        </w:tc>
      </w:tr>
      <w:tr w:rsidR="00C47685" w:rsidRPr="006751B0" w14:paraId="695BE561" w14:textId="77777777" w:rsidTr="00F6641B">
        <w:trPr>
          <w:trHeight w:val="20"/>
        </w:trPr>
        <w:tc>
          <w:tcPr>
            <w:tcW w:w="37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E15D86B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A. Servicios Personales (A=a1+a2+a3+a4+a5+a6+a7)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71C6AE6" w14:textId="157605D7" w:rsidR="00C47685" w:rsidRPr="00910296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 w:rsidRPr="00910296">
              <w:rPr>
                <w:b/>
                <w:sz w:val="11"/>
                <w:szCs w:val="11"/>
                <w:lang w:val="es-MX"/>
              </w:rPr>
              <w:t>84</w:t>
            </w:r>
            <w:r>
              <w:rPr>
                <w:b/>
                <w:sz w:val="11"/>
                <w:szCs w:val="11"/>
                <w:lang w:val="es-MX"/>
              </w:rPr>
              <w:t>6</w:t>
            </w:r>
            <w:r w:rsidRPr="00910296">
              <w:rPr>
                <w:b/>
                <w:sz w:val="11"/>
                <w:szCs w:val="11"/>
                <w:lang w:val="es-MX"/>
              </w:rPr>
              <w:t>,201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83DADDA" w14:textId="1A0BB45F" w:rsidR="00C47685" w:rsidRPr="00A23378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255,573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1437C28" w14:textId="0FCCF044" w:rsidR="00C47685" w:rsidRPr="00A23378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1,101,774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4FEDCF4" w14:textId="70F96E8D" w:rsidR="00C47685" w:rsidRPr="00A23378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587,967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06F4EFD" w14:textId="254D8D04" w:rsidR="00C47685" w:rsidRPr="00A23378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587,967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9360B4A" w14:textId="00280F06" w:rsidR="00C47685" w:rsidRPr="00A23378" w:rsidRDefault="00A40179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513,807</w:t>
            </w:r>
          </w:p>
        </w:tc>
      </w:tr>
      <w:tr w:rsidR="00C47685" w:rsidRPr="006751B0" w14:paraId="3B5B864A" w14:textId="77777777" w:rsidTr="00F6641B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57BAFBB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114537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a1) Remuneraciones al Personal de Carácter Permanente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299363C" w14:textId="4492616E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653,496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AC25AF6" w14:textId="6EAD3B9A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bCs/>
                <w:sz w:val="11"/>
                <w:szCs w:val="11"/>
                <w:lang w:val="es-MX"/>
              </w:rPr>
              <w:t>227,124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D286DED" w14:textId="604A42DE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880,620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30DFFC8" w14:textId="2ACD5925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bCs/>
                <w:sz w:val="11"/>
                <w:szCs w:val="11"/>
                <w:lang w:val="es-MX"/>
              </w:rPr>
              <w:t>553,872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B1A5799" w14:textId="31F92B75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bCs/>
                <w:sz w:val="11"/>
                <w:szCs w:val="11"/>
                <w:lang w:val="es-MX"/>
              </w:rPr>
              <w:t>553,872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C9F6E68" w14:textId="459BFFB0" w:rsidR="00C47685" w:rsidRPr="0028605F" w:rsidRDefault="00A40179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326,748</w:t>
            </w:r>
          </w:p>
        </w:tc>
      </w:tr>
      <w:tr w:rsidR="00C47685" w:rsidRPr="006751B0" w14:paraId="14DF8064" w14:textId="77777777" w:rsidTr="00F6641B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13B9E1F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2DF1EA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a2) Remuneraciones al Personal de Carácter Transitorio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8A67201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4705B98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57697C8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1A9AB06" w14:textId="4794BAC3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512D715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ED1E232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C47685" w:rsidRPr="006751B0" w14:paraId="0F8DF285" w14:textId="77777777" w:rsidTr="00F6641B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D4D4934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FE37AA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a3) Remuneraciones Adicionales y Especiales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BAA648D" w14:textId="22479071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105,287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2E04F5C" w14:textId="463BB8FE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12,870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25169F7" w14:textId="405819B1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118,157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85B1800" w14:textId="7DA6CABA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26,179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9B487B8" w14:textId="1A661DAE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26,179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DC7A83D" w14:textId="1A2C5C12" w:rsidR="00C47685" w:rsidRPr="0028605F" w:rsidRDefault="00A40179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91,978</w:t>
            </w:r>
          </w:p>
        </w:tc>
      </w:tr>
      <w:tr w:rsidR="00C47685" w:rsidRPr="006751B0" w14:paraId="77643779" w14:textId="77777777" w:rsidTr="00F6641B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39DA14C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41B74D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a4) Seguridad Social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121E4E2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C5678C1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C638F55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27E763D" w14:textId="0A202718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88ACB24" w14:textId="7950EEF4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F9FFAC5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C47685" w:rsidRPr="006751B0" w14:paraId="707393F6" w14:textId="77777777" w:rsidTr="00F6641B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AB109FA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D8A0BF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a5) Otras Prestaciones Sociales y Económicas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59BB2EE" w14:textId="2DA4C8A4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87,418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12C0B63" w14:textId="3CA0F40E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15,579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1BD8DE9" w14:textId="3AA92B82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102,997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FF9FF48" w14:textId="2717A1E3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7,916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4C34C9D" w14:textId="676839E4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7,916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35F0C9D" w14:textId="1ED56092" w:rsidR="00C47685" w:rsidRPr="0028605F" w:rsidRDefault="00A40179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95,081</w:t>
            </w:r>
          </w:p>
        </w:tc>
      </w:tr>
      <w:tr w:rsidR="00C47685" w:rsidRPr="006751B0" w14:paraId="799C727A" w14:textId="77777777" w:rsidTr="00F6641B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1D0035A9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176073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a6) Previsiones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7DBDD44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8C44A19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D5B9D76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EB4A5C9" w14:textId="31768CD8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348FBC5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1EF6FB0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C47685" w:rsidRPr="006751B0" w14:paraId="69BE0908" w14:textId="77777777" w:rsidTr="00F6641B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1E0A45E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0E48F2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a7) Pago de Estímulos a Servidores Públicos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911387F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4B11CAE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9A6100F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2C2E8EA" w14:textId="7C5AB981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A6E2E34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FEF4886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C47685" w:rsidRPr="006751B0" w14:paraId="1F829276" w14:textId="77777777" w:rsidTr="00F6641B">
        <w:trPr>
          <w:trHeight w:val="20"/>
        </w:trPr>
        <w:tc>
          <w:tcPr>
            <w:tcW w:w="37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A6D5544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B. Materiales y Suministros (B=b1+b2+b3+b4+b5+b6+b7+b8+b9)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F6CF7FC" w14:textId="274BE6A2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410,562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2722FB3" w14:textId="08FDBD09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4,960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19CC5DC" w14:textId="0DA06593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415,522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65F6EFA" w14:textId="12A4C4B1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87,127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6312F6F" w14:textId="643D0260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87,127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7F57B28" w14:textId="2C51AA85" w:rsidR="00C47685" w:rsidRPr="0028605F" w:rsidRDefault="00A40179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328,395</w:t>
            </w:r>
          </w:p>
        </w:tc>
      </w:tr>
      <w:tr w:rsidR="00C47685" w:rsidRPr="006751B0" w14:paraId="5A287287" w14:textId="77777777" w:rsidTr="00F6641B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6F39861E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DB1128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b1) Materiales de Administración, Emisión de Documentos y Artículos Oficiales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B2DE081" w14:textId="6574768E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254,562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A0A9ED0" w14:textId="20868630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-1,068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47B6542" w14:textId="52455D00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253,494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CE86AB2" w14:textId="3F2F8FCB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29,099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B5200B7" w14:textId="3784CB1B" w:rsidR="00C47685" w:rsidRPr="0028605F" w:rsidRDefault="00A40179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29,099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3F21BFC" w14:textId="3F0440F2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22</w:t>
            </w:r>
            <w:r w:rsidR="00A40179">
              <w:rPr>
                <w:sz w:val="11"/>
                <w:szCs w:val="11"/>
                <w:lang w:val="es-MX"/>
              </w:rPr>
              <w:t>4</w:t>
            </w:r>
            <w:r>
              <w:rPr>
                <w:sz w:val="11"/>
                <w:szCs w:val="11"/>
                <w:lang w:val="es-MX"/>
              </w:rPr>
              <w:t>,395</w:t>
            </w:r>
          </w:p>
        </w:tc>
      </w:tr>
      <w:tr w:rsidR="00C47685" w:rsidRPr="006751B0" w14:paraId="2E2447BE" w14:textId="77777777" w:rsidTr="00F6641B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CBE9908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01A8A4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b2) Alimentos y Utensilios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5AF6229" w14:textId="13767EA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4559CC8" w14:textId="57DC0CD1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36C6EFD" w14:textId="6FD41DDE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1EA9A94" w14:textId="50D57AB9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0390239" w14:textId="1DCCA1A5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6171242" w14:textId="206A5A04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C47685" w:rsidRPr="006751B0" w14:paraId="1858B167" w14:textId="77777777" w:rsidTr="00F6641B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0E10EBA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FED315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b3) Materias Primas y Materiales de Producción y Comercialización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EF49A7C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8D72FF5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257AA96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8381B81" w14:textId="18246556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B83E3A0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DC06111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C47685" w:rsidRPr="006751B0" w14:paraId="3F35A8E8" w14:textId="77777777" w:rsidTr="00F6641B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1D9A894C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91EA05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b4) Materiales y Artículos de Construcción y de Reparación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4CBB19D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56987CF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C8BFDBF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192514B" w14:textId="6D77940A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54579F9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565031F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A40179" w:rsidRPr="006751B0" w14:paraId="0641564C" w14:textId="77777777" w:rsidTr="00F6641B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89DB4CF" w14:textId="77777777" w:rsidR="00A40179" w:rsidRPr="0028605F" w:rsidRDefault="00A40179" w:rsidP="00A4017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2E2B96" w14:textId="77777777" w:rsidR="00A40179" w:rsidRPr="0028605F" w:rsidRDefault="00A40179" w:rsidP="00A4017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b5) Productos Químicos, Farmacéuticos y de Laboratorio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74AF0C8" w14:textId="77777777" w:rsidR="00A40179" w:rsidRPr="0028605F" w:rsidRDefault="00A40179" w:rsidP="00A40179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10419F3" w14:textId="507037E3" w:rsidR="00A40179" w:rsidRPr="0028605F" w:rsidRDefault="00A40179" w:rsidP="00A40179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6,028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5644B54" w14:textId="123281B8" w:rsidR="00A40179" w:rsidRPr="0028605F" w:rsidRDefault="00A40179" w:rsidP="00A40179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6,028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3AABD5E" w14:textId="3BFF6B3F" w:rsidR="00A40179" w:rsidRPr="0028605F" w:rsidRDefault="00A40179" w:rsidP="00A40179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6,028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82F8F8C" w14:textId="0F4653C9" w:rsidR="00A40179" w:rsidRPr="0028605F" w:rsidRDefault="00A40179" w:rsidP="00A40179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6,028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3A2C3E1" w14:textId="77777777" w:rsidR="00A40179" w:rsidRPr="0028605F" w:rsidRDefault="00A40179" w:rsidP="00A40179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A40179" w:rsidRPr="006751B0" w14:paraId="4C9C016C" w14:textId="77777777" w:rsidTr="00F6641B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139866FF" w14:textId="77777777" w:rsidR="00A40179" w:rsidRPr="0028605F" w:rsidRDefault="00A40179" w:rsidP="00A4017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B3FFC1" w14:textId="77777777" w:rsidR="00A40179" w:rsidRPr="0028605F" w:rsidRDefault="00A40179" w:rsidP="00A4017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b6) Combustibles, Lubricantes y Aditivos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C677505" w14:textId="3680E60F" w:rsidR="00A40179" w:rsidRPr="0028605F" w:rsidRDefault="00A40179" w:rsidP="00A40179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156,000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800F57D" w14:textId="77777777" w:rsidR="00A40179" w:rsidRPr="0028605F" w:rsidRDefault="00A40179" w:rsidP="00A40179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7D6B0D9" w14:textId="76F87444" w:rsidR="00A40179" w:rsidRPr="0028605F" w:rsidRDefault="00A40179" w:rsidP="00A40179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156,000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24B5929" w14:textId="44FB2868" w:rsidR="00A40179" w:rsidRPr="0028605F" w:rsidRDefault="00A40179" w:rsidP="00A40179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52,000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FA85C0C" w14:textId="2F0164A6" w:rsidR="00A40179" w:rsidRPr="0028605F" w:rsidRDefault="00A40179" w:rsidP="00A40179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52,000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8E0369C" w14:textId="253E7745" w:rsidR="00A40179" w:rsidRPr="0028605F" w:rsidRDefault="00A40179" w:rsidP="00A40179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104,000</w:t>
            </w:r>
          </w:p>
        </w:tc>
      </w:tr>
      <w:tr w:rsidR="00C47685" w:rsidRPr="006751B0" w14:paraId="0CCFB5E3" w14:textId="77777777" w:rsidTr="00F6641B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17EF64BA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F7FAE7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b7) Vestuario, Blancos, Prendas de Protección y Artículos Deportivos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56146C3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FE46E53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9692492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1ACB447" w14:textId="17C4E1EF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98CED53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E79416C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C47685" w:rsidRPr="006751B0" w14:paraId="651207DC" w14:textId="77777777" w:rsidTr="00F6641B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17817D70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B5FF76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b8) Materiales y Suministros Para Seguridad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A16408A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2B6AC79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5037C98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1CF9682" w14:textId="10EE0510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3CDB10C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50DFF8F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C47685" w:rsidRPr="006751B0" w14:paraId="27AA91ED" w14:textId="77777777" w:rsidTr="00F6641B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FC466DF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AB850E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b9) Herramientas, Refacciones y Accesorios Menores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B1C304B" w14:textId="388BBE3F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3758EA8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FEE7B9B" w14:textId="143EA11E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B08A21B" w14:textId="6E9D5661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53FB383" w14:textId="62B78C1B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7D669ED" w14:textId="6C18BF74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C47685" w:rsidRPr="006751B0" w14:paraId="5CC524ED" w14:textId="77777777" w:rsidTr="00F6641B">
        <w:trPr>
          <w:trHeight w:val="20"/>
        </w:trPr>
        <w:tc>
          <w:tcPr>
            <w:tcW w:w="37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5ACE8FE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C. Servicios Generales (C=c1+c2+c3+c4+c5+c6+c7+c8+c9)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5734571" w14:textId="124FB791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313,288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23BF2D8" w14:textId="63254602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3,148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0E00670" w14:textId="41FCFB78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316,436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D63B27B" w14:textId="794C4860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99,904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4C2F094" w14:textId="320E7EC1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99,904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9413B7" w14:textId="60558CF6" w:rsidR="00C47685" w:rsidRPr="0028605F" w:rsidRDefault="00A40179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216,532</w:t>
            </w:r>
          </w:p>
        </w:tc>
      </w:tr>
      <w:tr w:rsidR="00A40179" w:rsidRPr="006751B0" w14:paraId="17F64EE1" w14:textId="77777777" w:rsidTr="00F6641B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122682F3" w14:textId="77777777" w:rsidR="00A40179" w:rsidRPr="0028605F" w:rsidRDefault="00A40179" w:rsidP="00A4017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7A5880" w14:textId="77777777" w:rsidR="00A40179" w:rsidRPr="0028605F" w:rsidRDefault="00A40179" w:rsidP="00A4017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c1) Servicios Básicos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2A2177D" w14:textId="24C439FF" w:rsidR="00A40179" w:rsidRPr="0028605F" w:rsidRDefault="00A40179" w:rsidP="00A40179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25,140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F6C1351" w14:textId="77777777" w:rsidR="00A40179" w:rsidRPr="0028605F" w:rsidRDefault="00A40179" w:rsidP="00A40179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02DDC7A" w14:textId="2B2749AB" w:rsidR="00A40179" w:rsidRPr="0028605F" w:rsidRDefault="00A40179" w:rsidP="00A40179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25,140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A6FE3D2" w14:textId="2C1A62CF" w:rsidR="00A40179" w:rsidRPr="0028605F" w:rsidRDefault="00A40179" w:rsidP="00A40179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17,540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183F5A3" w14:textId="5FD550AB" w:rsidR="00A40179" w:rsidRPr="0028605F" w:rsidRDefault="00A40179" w:rsidP="00A40179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17,540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E734A4E" w14:textId="7B81F96E" w:rsidR="00A40179" w:rsidRPr="0028605F" w:rsidRDefault="00A40179" w:rsidP="00A40179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7,600</w:t>
            </w:r>
          </w:p>
        </w:tc>
      </w:tr>
      <w:tr w:rsidR="00A40179" w:rsidRPr="006751B0" w14:paraId="39A590C4" w14:textId="77777777" w:rsidTr="00F6641B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F3CDE96" w14:textId="77777777" w:rsidR="00A40179" w:rsidRPr="0028605F" w:rsidRDefault="00A40179" w:rsidP="00A4017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33F9F5" w14:textId="77777777" w:rsidR="00A40179" w:rsidRPr="0028605F" w:rsidRDefault="00A40179" w:rsidP="00A4017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c2) Servicios de Arrendamiento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E090133" w14:textId="77777777" w:rsidR="00A40179" w:rsidRPr="0028605F" w:rsidRDefault="00A40179" w:rsidP="00A40179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A7FC92A" w14:textId="77777777" w:rsidR="00A40179" w:rsidRPr="0028605F" w:rsidRDefault="00A40179" w:rsidP="00A40179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354F63F" w14:textId="77777777" w:rsidR="00A40179" w:rsidRPr="0028605F" w:rsidRDefault="00A40179" w:rsidP="00A40179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D77AC3F" w14:textId="351552B9" w:rsidR="00A40179" w:rsidRPr="0028605F" w:rsidRDefault="00A40179" w:rsidP="00A40179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317D32B" w14:textId="1A42C1CF" w:rsidR="00A40179" w:rsidRPr="0028605F" w:rsidRDefault="00A40179" w:rsidP="00A40179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40CC9C6" w14:textId="77777777" w:rsidR="00A40179" w:rsidRPr="0028605F" w:rsidRDefault="00A40179" w:rsidP="00A40179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A40179" w:rsidRPr="006751B0" w14:paraId="71A688D5" w14:textId="77777777" w:rsidTr="00F6641B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1FAF85E6" w14:textId="77777777" w:rsidR="00A40179" w:rsidRPr="0028605F" w:rsidRDefault="00A40179" w:rsidP="00A4017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B0821A" w14:textId="77777777" w:rsidR="00A40179" w:rsidRPr="0028605F" w:rsidRDefault="00A40179" w:rsidP="00A4017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c3) Servicios Profesionales, Científicos, Técnicos y Otros Servicios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D7BE61B" w14:textId="013EB0A7" w:rsidR="00A40179" w:rsidRPr="0028605F" w:rsidRDefault="00A40179" w:rsidP="00A40179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80,004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537584D" w14:textId="77777777" w:rsidR="00A40179" w:rsidRPr="0028605F" w:rsidRDefault="00A40179" w:rsidP="00A40179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743482E" w14:textId="28B7FE0E" w:rsidR="00A40179" w:rsidRPr="0028605F" w:rsidRDefault="00A40179" w:rsidP="00A40179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80,004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B34EE1F" w14:textId="13E05555" w:rsidR="00A40179" w:rsidRPr="0028605F" w:rsidRDefault="00A40179" w:rsidP="00A40179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29,449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89FD3D6" w14:textId="5C5649FE" w:rsidR="00A40179" w:rsidRPr="0028605F" w:rsidRDefault="00A40179" w:rsidP="00A40179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29,449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68E718A" w14:textId="50CA900A" w:rsidR="00A40179" w:rsidRPr="0028605F" w:rsidRDefault="00A40179" w:rsidP="00A40179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50,555</w:t>
            </w:r>
          </w:p>
        </w:tc>
      </w:tr>
      <w:tr w:rsidR="00A40179" w:rsidRPr="006751B0" w14:paraId="76448550" w14:textId="77777777" w:rsidTr="00F6641B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1CDC3B15" w14:textId="77777777" w:rsidR="00A40179" w:rsidRPr="0028605F" w:rsidRDefault="00A40179" w:rsidP="00A4017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D35717" w14:textId="77777777" w:rsidR="00A40179" w:rsidRPr="0028605F" w:rsidRDefault="00A40179" w:rsidP="00A4017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c4) Servicios Financieros, Bancarios y Comerciales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1C0EB9E" w14:textId="3BE26833" w:rsidR="00A40179" w:rsidRPr="0028605F" w:rsidRDefault="00A40179" w:rsidP="00A40179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30,920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11BD335" w14:textId="6B8C124E" w:rsidR="00A40179" w:rsidRPr="0028605F" w:rsidRDefault="00A40179" w:rsidP="00A40179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904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38264AF" w14:textId="4BE857B5" w:rsidR="00A40179" w:rsidRPr="0028605F" w:rsidRDefault="00A40179" w:rsidP="00A40179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31,824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C5D4B8B" w14:textId="616B443E" w:rsidR="00A40179" w:rsidRPr="0028605F" w:rsidRDefault="00A40179" w:rsidP="00A40179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2,610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227CF49" w14:textId="39E72F8E" w:rsidR="00A40179" w:rsidRPr="0028605F" w:rsidRDefault="00A40179" w:rsidP="00A40179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2,610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C4821C5" w14:textId="2ED6D029" w:rsidR="00A40179" w:rsidRPr="0028605F" w:rsidRDefault="00A40179" w:rsidP="00A40179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29,214</w:t>
            </w:r>
          </w:p>
        </w:tc>
      </w:tr>
      <w:tr w:rsidR="00A40179" w:rsidRPr="006751B0" w14:paraId="510BE1C0" w14:textId="77777777" w:rsidTr="00F6641B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DBB4CEB" w14:textId="77777777" w:rsidR="00A40179" w:rsidRPr="0028605F" w:rsidRDefault="00A40179" w:rsidP="00A4017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829AC7" w14:textId="77777777" w:rsidR="00A40179" w:rsidRPr="0028605F" w:rsidRDefault="00A40179" w:rsidP="00A4017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c5) Servicios de Instalación, Reparación, Mantenimiento y Conservación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E78A21B" w14:textId="6D42F40C" w:rsidR="00A40179" w:rsidRPr="0028605F" w:rsidRDefault="00A40179" w:rsidP="00A40179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144,124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4EFA92B" w14:textId="6284F5B5" w:rsidR="00A40179" w:rsidRPr="0028605F" w:rsidRDefault="00A40179" w:rsidP="00A40179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-5,864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939BBC6" w14:textId="1D7F7853" w:rsidR="00A40179" w:rsidRPr="0028605F" w:rsidRDefault="00A40179" w:rsidP="00A40179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138,260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6E57D02" w14:textId="28C4589C" w:rsidR="00A40179" w:rsidRPr="0028605F" w:rsidRDefault="00A40179" w:rsidP="00A40179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31,621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CF9AD03" w14:textId="3D07869D" w:rsidR="00A40179" w:rsidRPr="0028605F" w:rsidRDefault="00A40179" w:rsidP="00A40179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31,621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16F2C85" w14:textId="47A8BF81" w:rsidR="00A40179" w:rsidRPr="0028605F" w:rsidRDefault="00A40179" w:rsidP="00A40179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106,639</w:t>
            </w:r>
          </w:p>
        </w:tc>
      </w:tr>
      <w:tr w:rsidR="00C47685" w:rsidRPr="006751B0" w14:paraId="7E516A7E" w14:textId="77777777" w:rsidTr="00F6641B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FE07145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663AD5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c6) Servicios de Comunicación Social y Publicidad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CEBE442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0A07A97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78BB8B0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6391CDD" w14:textId="7551B0EB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8153DD3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1F1A4F1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C47685" w:rsidRPr="006751B0" w14:paraId="66C3A417" w14:textId="77777777" w:rsidTr="00F6641B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146F65C7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A03C77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c7) Servicios de Traslado y Viáticos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E3C6B68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EF16E3E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F1F04EF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40D1871" w14:textId="5BF5F169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56F9C2B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5C6CD6C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C47685" w:rsidRPr="006751B0" w14:paraId="0E4C5454" w14:textId="77777777" w:rsidTr="00F6641B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A7AE9EF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6D5F06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c8) Servicios Oficiales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6E343EA" w14:textId="128F1A93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7B166F1" w14:textId="1E9F7751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A70190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BC6D3A3" w14:textId="32DA7326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A70190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5B1F4DF" w14:textId="4D239C65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A70190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70BF4FE" w14:textId="6F9A4B8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A70190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0C26FEB" w14:textId="64320BD6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A70190">
              <w:rPr>
                <w:sz w:val="11"/>
                <w:szCs w:val="11"/>
                <w:lang w:val="es-MX"/>
              </w:rPr>
              <w:t>0</w:t>
            </w:r>
          </w:p>
        </w:tc>
      </w:tr>
      <w:tr w:rsidR="00C47685" w:rsidRPr="006751B0" w14:paraId="4FB7FE41" w14:textId="77777777" w:rsidTr="00F6641B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14BD8B5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C56873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c9) Otros Servicios Generales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144F5AB" w14:textId="52AF892B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33,100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D917E8F" w14:textId="035D47CF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8,108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1B0FAD6" w14:textId="2A67CD05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41,208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D9390C6" w14:textId="5984EA35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18,684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125DC24" w14:textId="3D7A13C0" w:rsidR="00C47685" w:rsidRPr="0028605F" w:rsidRDefault="00A40179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18,684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47B0D40" w14:textId="54BBE3E3" w:rsidR="00C47685" w:rsidRPr="0028605F" w:rsidRDefault="00A40179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22,524</w:t>
            </w:r>
          </w:p>
        </w:tc>
      </w:tr>
      <w:tr w:rsidR="00C47685" w:rsidRPr="006751B0" w14:paraId="524D9371" w14:textId="77777777" w:rsidTr="00F6641B">
        <w:trPr>
          <w:trHeight w:val="20"/>
        </w:trPr>
        <w:tc>
          <w:tcPr>
            <w:tcW w:w="37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60A1F1AE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D. Transferencias, Asignaciones, Subsidios y Otras Ayudas (D=d1+d2+d3+d4+d5+d6+d7+d8+d9)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FC199E5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139BF6F" w14:textId="77777777" w:rsidR="00C47685" w:rsidRPr="007E0280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7E0280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F71C59D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AB6EC07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689C5A4" w14:textId="3A966B30" w:rsidR="00C47685" w:rsidRPr="0028605F" w:rsidRDefault="00A40179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E6FCE63" w14:textId="77777777" w:rsidR="00C47685" w:rsidRPr="0028605F" w:rsidRDefault="00C47685" w:rsidP="00C47685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</w:tr>
      <w:tr w:rsidR="00267D42" w:rsidRPr="006751B0" w14:paraId="3CCB817E" w14:textId="77777777" w:rsidTr="00F6641B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51E2A0D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3FD996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d1) Transferencias Internas y Asignaciones al Sector Público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98B376B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CD9DB50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CBF64EE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58FC246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71CB9AB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40B9E7A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267D42" w:rsidRPr="006751B0" w14:paraId="58711262" w14:textId="77777777" w:rsidTr="00F6641B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66338A13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44E9CB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d2) Transferencias al Resto del Sector Público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8CA0A5C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9FC1754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717DC49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96AD681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2B3E19D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9E31A34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267D42" w:rsidRPr="006751B0" w14:paraId="0C52226A" w14:textId="77777777" w:rsidTr="00F6641B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14:paraId="04DB1D1C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4F8770A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d3) Subsidios y Subvenciones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FB997E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113C4EF8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51AE2B8D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21C9A78D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502D9234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7F4EC7C1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267D42" w:rsidRPr="006751B0" w14:paraId="54CA9696" w14:textId="77777777" w:rsidTr="00F6641B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FEF42E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EA60FA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d4) Ayudas Sociales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A972F9D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50A56E1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8B3BC18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243D410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F2B4082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95674C6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267D42" w:rsidRPr="006751B0" w14:paraId="055F7852" w14:textId="77777777" w:rsidTr="00F6641B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AFFDD58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DB658A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d5) Pensiones y Jubilaciones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FD3409E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662ACF0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2914E3A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B72D525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F67D09F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CBB37FC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267D42" w:rsidRPr="006751B0" w14:paraId="7E4DA989" w14:textId="77777777" w:rsidTr="00F6641B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A9796FD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884066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d6) Transferencias a Fideicomisos, Mandatos y Otros Análogos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A1B76C0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AA77A97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616E0B4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6B717CF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9191F70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3D7F137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267D42" w:rsidRPr="006751B0" w14:paraId="69BF293D" w14:textId="77777777" w:rsidTr="00F6641B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46DF5D1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7C0EF2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d7) Transferencias a la Seguridad Social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7562058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E23C648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D7A8ACC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12BC1B9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6B3BBBC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835F9DC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267D42" w:rsidRPr="006751B0" w14:paraId="4AAC7C64" w14:textId="77777777" w:rsidTr="00F6641B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659DEB77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5F1A0E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d8) Donativos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9778585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94A11AA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9947222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EEB7836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A6FA51B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81DCF75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267D42" w:rsidRPr="006751B0" w14:paraId="003AD68A" w14:textId="77777777" w:rsidTr="00F6641B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62CEDB4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A80961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d9) Transferencias al Exterior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D7C92CD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F187DAA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999CFA0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CBF2A7B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CCD861A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39E6FFB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267D42" w:rsidRPr="006751B0" w14:paraId="54DAF88C" w14:textId="77777777" w:rsidTr="00F6641B">
        <w:trPr>
          <w:trHeight w:val="20"/>
        </w:trPr>
        <w:tc>
          <w:tcPr>
            <w:tcW w:w="37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6C452440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E. Bienes Muebles, Inmuebles e Intangibles (E=e1+e2+e3+e4+e5+e6+e7+e8+e9)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38CAD54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6E23DF7" w14:textId="11FFE317" w:rsidR="00267D42" w:rsidRPr="0028605F" w:rsidRDefault="0036014D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0700D64" w14:textId="40B4B5C8" w:rsidR="00267D42" w:rsidRPr="00221E37" w:rsidRDefault="0036014D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5BE74F2" w14:textId="174361FA" w:rsidR="00267D42" w:rsidRPr="00221E37" w:rsidRDefault="0036014D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699238E" w14:textId="4FD26320" w:rsidR="00267D42" w:rsidRPr="00221E37" w:rsidRDefault="0036014D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BF5EEE7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</w:tr>
      <w:tr w:rsidR="00267D42" w:rsidRPr="006751B0" w14:paraId="0F31E6D8" w14:textId="77777777" w:rsidTr="00F6641B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6F7DEA99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9DE452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e1) Mobiliario y Equipo de Administración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04CF7A0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3C4AD2A" w14:textId="41BD79E6" w:rsidR="00267D42" w:rsidRPr="0028605F" w:rsidRDefault="0036014D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B33D749" w14:textId="11438819" w:rsidR="00267D42" w:rsidRPr="0028605F" w:rsidRDefault="0036014D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ED6D9BE" w14:textId="1E1FA680" w:rsidR="00267D42" w:rsidRPr="0028605F" w:rsidRDefault="0036014D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36C4024" w14:textId="6D51BB9F" w:rsidR="00267D42" w:rsidRPr="0028605F" w:rsidRDefault="0036014D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AE57122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267D42" w:rsidRPr="006751B0" w14:paraId="07DD7119" w14:textId="77777777" w:rsidTr="00F6641B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8719682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A7A8E2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e2) Mobiliario y Equipo Educacional y Recreativo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306ADA9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240F1C7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08840C7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629D1D6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D63B36B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4E6DDF2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267D42" w:rsidRPr="006751B0" w14:paraId="496429E4" w14:textId="77777777" w:rsidTr="00F6641B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54879F0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7ACC52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e3) Equipo e Instrumental Médico y de Laboratorio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9FD4159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3C0F231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C17E2D9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B665647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008CB85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C746C1B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267D42" w:rsidRPr="006751B0" w14:paraId="6F797407" w14:textId="77777777" w:rsidTr="00F6641B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2A7EE77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740E85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e4) Vehículos y Equipo de Transporte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25DBC23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10770EB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583B7EC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9339654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B1AD3D4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F3D5882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267D42" w:rsidRPr="006751B0" w14:paraId="2FC061CE" w14:textId="77777777" w:rsidTr="00F6641B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16513AD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B09350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e5) Equipo de Defensa y Seguridad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A103822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B46428D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173D8A9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44BC981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A7E01F3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F1DA7EE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267D42" w:rsidRPr="006751B0" w14:paraId="15CF5F85" w14:textId="77777777" w:rsidTr="00F6641B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274D78F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7E3382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e6) Maquinaria, Otros Equipos y Herramientas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F8AE2AA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E265579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FA9C1E6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E805E35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DAB064D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1D72F1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267D42" w:rsidRPr="006751B0" w14:paraId="77559AD2" w14:textId="77777777" w:rsidTr="00F6641B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F902E3C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4A811F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e7) Activos Biológicos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A486D7B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79D051C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DDA05EC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022073A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47C0368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49B5D43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267D42" w:rsidRPr="006751B0" w14:paraId="5CF630A8" w14:textId="77777777" w:rsidTr="00F6641B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A214F12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E324DA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e8) Bienes Inmuebles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709ABB1" w14:textId="77777777" w:rsidR="00267D42" w:rsidRPr="006E4C2C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6E4C2C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90C7FBE" w14:textId="77777777" w:rsidR="00267D42" w:rsidRPr="006E4C2C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6E4C2C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F8D58B7" w14:textId="77777777" w:rsidR="00267D42" w:rsidRPr="006E4C2C" w:rsidRDefault="00267D42" w:rsidP="00267D42">
            <w:pPr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6E4C2C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C914344" w14:textId="77777777" w:rsidR="00267D42" w:rsidRPr="006E4C2C" w:rsidRDefault="00267D42" w:rsidP="00267D42">
            <w:pPr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6E4C2C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BCE58EC" w14:textId="77777777" w:rsidR="00267D42" w:rsidRPr="006E4C2C" w:rsidRDefault="00267D42" w:rsidP="00267D42">
            <w:pPr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6E4C2C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636520B" w14:textId="77777777" w:rsidR="00267D42" w:rsidRPr="006E4C2C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6E4C2C">
              <w:rPr>
                <w:sz w:val="11"/>
                <w:szCs w:val="11"/>
                <w:lang w:val="es-MX"/>
              </w:rPr>
              <w:t>0</w:t>
            </w:r>
          </w:p>
        </w:tc>
      </w:tr>
      <w:tr w:rsidR="00267D42" w:rsidRPr="006751B0" w14:paraId="6B81D295" w14:textId="77777777" w:rsidTr="00F6641B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6BB593DD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F688A3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e9) Activos Intangibles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FE498BA" w14:textId="77777777" w:rsidR="00267D42" w:rsidRPr="006E4C2C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6E4C2C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FC3E44D" w14:textId="77777777" w:rsidR="00267D42" w:rsidRPr="006E4C2C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6E4C2C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91A1173" w14:textId="77777777" w:rsidR="00267D42" w:rsidRPr="006E4C2C" w:rsidRDefault="00267D42" w:rsidP="00267D42">
            <w:pPr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6E4C2C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81C3A73" w14:textId="77777777" w:rsidR="00267D42" w:rsidRPr="006E4C2C" w:rsidRDefault="00267D42" w:rsidP="00267D42">
            <w:pPr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6E4C2C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DFB272B" w14:textId="77777777" w:rsidR="00267D42" w:rsidRPr="006E4C2C" w:rsidRDefault="00267D42" w:rsidP="00267D42">
            <w:pPr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6E4C2C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71A6AD9" w14:textId="77777777" w:rsidR="00267D42" w:rsidRPr="006E4C2C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6E4C2C">
              <w:rPr>
                <w:sz w:val="11"/>
                <w:szCs w:val="11"/>
                <w:lang w:val="es-MX"/>
              </w:rPr>
              <w:t>0</w:t>
            </w:r>
          </w:p>
        </w:tc>
      </w:tr>
      <w:tr w:rsidR="00267D42" w:rsidRPr="006751B0" w14:paraId="6A6D31D1" w14:textId="77777777" w:rsidTr="00F6641B">
        <w:trPr>
          <w:trHeight w:val="20"/>
        </w:trPr>
        <w:tc>
          <w:tcPr>
            <w:tcW w:w="37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6E789078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F. Inversión Pública (F=f1+f2+f3)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24B2CA1" w14:textId="77777777" w:rsidR="00267D42" w:rsidRPr="006E4C2C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 w:rsidRPr="006E4C2C"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8FBD8A8" w14:textId="77777777" w:rsidR="00267D42" w:rsidRPr="006E4C2C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 w:rsidRPr="006E4C2C"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0B37967" w14:textId="77777777" w:rsidR="00267D42" w:rsidRPr="006E4C2C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 w:rsidRPr="006E4C2C"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0452C1F" w14:textId="77777777" w:rsidR="00267D42" w:rsidRPr="006E4C2C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 w:rsidRPr="006E4C2C"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8BA9AF2" w14:textId="77777777" w:rsidR="00267D42" w:rsidRPr="006E4C2C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 w:rsidRPr="006E4C2C"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9D70F28" w14:textId="77777777" w:rsidR="00267D42" w:rsidRPr="006E4C2C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 w:rsidRPr="006E4C2C">
              <w:rPr>
                <w:b/>
                <w:sz w:val="11"/>
                <w:szCs w:val="11"/>
                <w:lang w:val="es-MX"/>
              </w:rPr>
              <w:t>0</w:t>
            </w:r>
          </w:p>
        </w:tc>
      </w:tr>
      <w:tr w:rsidR="00267D42" w:rsidRPr="006751B0" w14:paraId="3F0BDAB0" w14:textId="77777777" w:rsidTr="00F6641B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A1D1948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5FD0BF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f1) Obra Pública en Bienes de Dominio Público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BD8174F" w14:textId="77777777" w:rsidR="00267D42" w:rsidRPr="006E4C2C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6E4C2C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C032F6E" w14:textId="77777777" w:rsidR="00267D42" w:rsidRPr="006E4C2C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6E4C2C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13F6103" w14:textId="77777777" w:rsidR="00267D42" w:rsidRPr="006E4C2C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6E4C2C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7795F98" w14:textId="77777777" w:rsidR="00267D42" w:rsidRPr="006E4C2C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6E4C2C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6552A34" w14:textId="77777777" w:rsidR="00267D42" w:rsidRPr="006E4C2C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6E4C2C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C40DA84" w14:textId="77777777" w:rsidR="00267D42" w:rsidRPr="006E4C2C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6E4C2C">
              <w:rPr>
                <w:sz w:val="11"/>
                <w:szCs w:val="11"/>
                <w:lang w:val="es-MX"/>
              </w:rPr>
              <w:t>0</w:t>
            </w:r>
          </w:p>
        </w:tc>
      </w:tr>
      <w:tr w:rsidR="00267D42" w:rsidRPr="006751B0" w14:paraId="72E50C4B" w14:textId="77777777" w:rsidTr="00F6641B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14:paraId="44D15885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E3DC434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f2) Obra Pública en Bienes Propios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CC939" w14:textId="77777777" w:rsidR="00267D42" w:rsidRPr="006E4C2C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6E4C2C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23E04A61" w14:textId="77777777" w:rsidR="00267D42" w:rsidRPr="006E4C2C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6E4C2C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6E922754" w14:textId="77777777" w:rsidR="00267D42" w:rsidRPr="006E4C2C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6E4C2C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77FBB547" w14:textId="77777777" w:rsidR="00267D42" w:rsidRPr="006E4C2C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6E4C2C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0E665710" w14:textId="77777777" w:rsidR="00267D42" w:rsidRPr="006E4C2C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6E4C2C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0726B471" w14:textId="77777777" w:rsidR="00267D42" w:rsidRPr="006E4C2C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6E4C2C">
              <w:rPr>
                <w:sz w:val="11"/>
                <w:szCs w:val="11"/>
                <w:lang w:val="es-MX"/>
              </w:rPr>
              <w:t>0</w:t>
            </w:r>
          </w:p>
        </w:tc>
      </w:tr>
      <w:tr w:rsidR="00267D42" w:rsidRPr="006751B0" w14:paraId="025523E4" w14:textId="77777777" w:rsidTr="00F6641B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14:paraId="581590C1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E5F3186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f3) Proyectos Productivos y Acciones de Fomento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BD3B9" w14:textId="77777777" w:rsidR="00267D42" w:rsidRPr="006E4C2C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6E4C2C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3BF62537" w14:textId="77777777" w:rsidR="00267D42" w:rsidRPr="006E4C2C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6E4C2C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6CFE93FB" w14:textId="77777777" w:rsidR="00267D42" w:rsidRPr="006E4C2C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6E4C2C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7D7FFEB0" w14:textId="77777777" w:rsidR="00267D42" w:rsidRPr="006E4C2C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6E4C2C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325AA58B" w14:textId="77777777" w:rsidR="00267D42" w:rsidRPr="006E4C2C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6E4C2C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5A8D85DC" w14:textId="77777777" w:rsidR="00267D42" w:rsidRPr="006E4C2C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6E4C2C">
              <w:rPr>
                <w:sz w:val="11"/>
                <w:szCs w:val="11"/>
                <w:lang w:val="es-MX"/>
              </w:rPr>
              <w:t>0</w:t>
            </w:r>
          </w:p>
        </w:tc>
      </w:tr>
      <w:tr w:rsidR="00267D42" w:rsidRPr="006751B0" w14:paraId="2DC8DC4F" w14:textId="77777777" w:rsidTr="00F6641B">
        <w:trPr>
          <w:trHeight w:val="20"/>
        </w:trPr>
        <w:tc>
          <w:tcPr>
            <w:tcW w:w="3727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14:paraId="174E8293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G. Inversiones Financieras y Otras Provisiones (G=g1+g2+g3+g4+g5+g6+g7)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40358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61310B74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1913BBB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BAD3F90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06C4DDB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5F39C88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</w:tr>
      <w:tr w:rsidR="00267D42" w:rsidRPr="006751B0" w14:paraId="5C842F3F" w14:textId="77777777" w:rsidTr="00F6641B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14:paraId="0DB88072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A243C4C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g1) Inversiones Para el Fomento de Actividades Productivas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2A3A3A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7E089E68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2BB1E5BB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62C70AC7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08F557F4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73BCF15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267D42" w:rsidRPr="006751B0" w14:paraId="0FDEE0D5" w14:textId="77777777" w:rsidTr="00F6641B">
        <w:trPr>
          <w:trHeight w:val="20"/>
        </w:trPr>
        <w:tc>
          <w:tcPr>
            <w:tcW w:w="164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14:paraId="56155CD3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left w:val="nil"/>
              <w:right w:val="nil"/>
            </w:tcBorders>
            <w:shd w:val="clear" w:color="auto" w:fill="auto"/>
            <w:noWrap/>
          </w:tcPr>
          <w:p w14:paraId="0C96FBCC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g2) Acciones y Participaciones de Capital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67F3A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68B9DCE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531911F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9992F53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4B94D8F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3E12897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267D42" w:rsidRPr="006751B0" w14:paraId="3954C8F4" w14:textId="77777777" w:rsidTr="00F6641B">
        <w:trPr>
          <w:trHeight w:val="20"/>
        </w:trPr>
        <w:tc>
          <w:tcPr>
            <w:tcW w:w="164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463F2CA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9661E0D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g3) Compra de Títulos y Valores</w:t>
            </w:r>
          </w:p>
        </w:tc>
        <w:tc>
          <w:tcPr>
            <w:tcW w:w="73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D9BBD81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AC1BD19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58073F8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BEDF617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306BA14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41D766B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267D42" w:rsidRPr="006751B0" w14:paraId="44513135" w14:textId="77777777" w:rsidTr="00F6641B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4AE0991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B1B9BF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g4) Concesión de Préstamos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42FA575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2EB67DF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BFCC547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B292AE2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55EDDC4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36E94DA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267D42" w:rsidRPr="006751B0" w14:paraId="285C170C" w14:textId="77777777" w:rsidTr="00F6641B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9D99910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D200B6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g5) Inversiones en Fideicomisos, Mandatos y Otros Análogos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272105F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CEAE693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A9C7BFB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04D1936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8CCFBF7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AEB1A47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267D42" w:rsidRPr="006751B0" w14:paraId="1F21E88B" w14:textId="77777777" w:rsidTr="00F6641B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6FECE792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7CBF6D" w14:textId="77777777" w:rsidR="00267D42" w:rsidRPr="0028605F" w:rsidRDefault="00267D42" w:rsidP="00267D42">
            <w:pPr>
              <w:pStyle w:val="Texto"/>
              <w:spacing w:before="10" w:after="10" w:line="240" w:lineRule="auto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Fideicomiso de Desastres Naturales (Informativo)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2C8AE4F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7D3F454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950F603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1FA8D1D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404319C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FEFD743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</w:tr>
      <w:tr w:rsidR="00267D42" w:rsidRPr="006751B0" w14:paraId="478769AD" w14:textId="77777777" w:rsidTr="00F6641B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2E2E476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6381C3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g6) Otras Inversiones Financieras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575CD83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359F2DC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CC69459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935FD89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74C5D7E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7AB73D4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267D42" w:rsidRPr="006751B0" w14:paraId="6A98D15D" w14:textId="77777777" w:rsidTr="00F6641B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0EDEDA3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C24D3F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g7) Provisiones para Contingencias y Otras Erogaciones Especiales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31A4B37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2C47B50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6BB68FB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EB73284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519A773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439DB23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267D42" w:rsidRPr="006751B0" w14:paraId="1D5684D8" w14:textId="77777777" w:rsidTr="00F6641B">
        <w:trPr>
          <w:trHeight w:val="20"/>
        </w:trPr>
        <w:tc>
          <w:tcPr>
            <w:tcW w:w="37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3A4BC2C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H. Participaciones y Aportaciones (H=h1+h2+h3)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1D3A03A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EB6AC69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100FBBC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DC608A0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145DE34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06A694D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</w:tr>
      <w:tr w:rsidR="00267D42" w:rsidRPr="006751B0" w14:paraId="43094D0B" w14:textId="77777777" w:rsidTr="00F6641B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1B330C17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639BFC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h1) Participaciones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863CCEA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7B919F5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3258386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1339C60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402C98C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9FABBF4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267D42" w:rsidRPr="006751B0" w14:paraId="0DD28DD1" w14:textId="77777777" w:rsidTr="00F6641B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6DD6AD3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57F39A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h2) Aportaciones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4291158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68B31DD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504BD68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1E31B9F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0A75844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EF1D058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267D42" w:rsidRPr="006751B0" w14:paraId="5C9F1024" w14:textId="77777777" w:rsidTr="00F6641B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6197470E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8DC828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h3) Convenios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1445D14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6B3AB18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5B7A80A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1B645D3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8A1805B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6C5C839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267D42" w:rsidRPr="00711E8B" w14:paraId="345198DD" w14:textId="77777777" w:rsidTr="00F6641B">
        <w:trPr>
          <w:trHeight w:val="20"/>
        </w:trPr>
        <w:tc>
          <w:tcPr>
            <w:tcW w:w="37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D3B2252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n-US"/>
              </w:rPr>
            </w:pPr>
            <w:r w:rsidRPr="0028605F">
              <w:rPr>
                <w:sz w:val="11"/>
                <w:szCs w:val="11"/>
                <w:lang w:val="en-US"/>
              </w:rPr>
              <w:t xml:space="preserve">I. </w:t>
            </w:r>
            <w:proofErr w:type="spellStart"/>
            <w:r w:rsidRPr="0028605F">
              <w:rPr>
                <w:sz w:val="11"/>
                <w:szCs w:val="11"/>
                <w:lang w:val="en-US"/>
              </w:rPr>
              <w:t>Deuda</w:t>
            </w:r>
            <w:proofErr w:type="spellEnd"/>
            <w:r w:rsidRPr="0028605F">
              <w:rPr>
                <w:sz w:val="11"/>
                <w:szCs w:val="11"/>
                <w:lang w:val="en-US"/>
              </w:rPr>
              <w:t xml:space="preserve"> </w:t>
            </w:r>
            <w:proofErr w:type="spellStart"/>
            <w:r w:rsidRPr="0028605F">
              <w:rPr>
                <w:sz w:val="11"/>
                <w:szCs w:val="11"/>
                <w:lang w:val="en-US"/>
              </w:rPr>
              <w:t>Pública</w:t>
            </w:r>
            <w:proofErr w:type="spellEnd"/>
            <w:r w:rsidRPr="0028605F">
              <w:rPr>
                <w:sz w:val="11"/>
                <w:szCs w:val="11"/>
                <w:lang w:val="en-US"/>
              </w:rPr>
              <w:t xml:space="preserve"> (I=i1+i2+i3+i4+i5+i6+i7)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0A09D8C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CC8E411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1E242B4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025EE34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A2FE948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B151EF6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</w:tr>
      <w:tr w:rsidR="00267D42" w:rsidRPr="006751B0" w14:paraId="786C8242" w14:textId="77777777" w:rsidTr="00F6641B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962136D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n-US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901ED5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i1) Amortización de la Deuda Pública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DFB89DF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5E52E91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4385981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0CE61C3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8893CA6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3E878BC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267D42" w:rsidRPr="006751B0" w14:paraId="1C5B6485" w14:textId="77777777" w:rsidTr="00F6641B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5CE267E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A7AE2F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i2) Intereses de la Deuda Pública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BD1DEAC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D583CA8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D1BEBF9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3387B82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8E71213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3AD59D1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267D42" w:rsidRPr="006751B0" w14:paraId="4BFC7526" w14:textId="77777777" w:rsidTr="00F6641B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92C01A1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4769FC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i3) Comisiones de la Deuda Pública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6B9C2FC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F7A209A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B4192BA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DA6E129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618917A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791B5E9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267D42" w:rsidRPr="006751B0" w14:paraId="23D50296" w14:textId="77777777" w:rsidTr="00F6641B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F2713EA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33BB13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i4) Gastos de la Deuda Pública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09C6AD2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BBAC67E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75D9F33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DB12FB0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17F2358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57BA77B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267D42" w:rsidRPr="006751B0" w14:paraId="368658AA" w14:textId="77777777" w:rsidTr="00F6641B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DD0F35C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14D31C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i5) Costo por Coberturas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DF3A5F8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7332245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FB65841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1648F61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9DD46F2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8F76910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267D42" w:rsidRPr="006751B0" w14:paraId="2F8DD63B" w14:textId="77777777" w:rsidTr="00F6641B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B044108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3FB07D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i6) Apoyos Financieros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F628A6C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2651100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A49F695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28573D8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4B9E468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A7C59CD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267D42" w:rsidRPr="006751B0" w14:paraId="6F854A5E" w14:textId="77777777" w:rsidTr="00F6641B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14:paraId="6F605738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DFEEB9D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i7) Adeudos de Ejercicios Fiscales Anteriores (ADEFAS)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1D202" w14:textId="77777777" w:rsidR="00267D42" w:rsidRPr="0098253C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98253C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360266C0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152CAD4B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6E00CC0B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2FA0ABDF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1EE56D0" w14:textId="77777777" w:rsidR="00267D42" w:rsidRPr="0098253C" w:rsidRDefault="00267D42" w:rsidP="00267D42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98253C">
              <w:rPr>
                <w:sz w:val="11"/>
                <w:szCs w:val="11"/>
                <w:lang w:val="es-MX"/>
              </w:rPr>
              <w:t>0</w:t>
            </w:r>
          </w:p>
        </w:tc>
      </w:tr>
      <w:tr w:rsidR="00267D42" w:rsidRPr="006751B0" w14:paraId="75CB5B1A" w14:textId="77777777" w:rsidTr="00F6641B">
        <w:trPr>
          <w:trHeight w:val="20"/>
        </w:trPr>
        <w:tc>
          <w:tcPr>
            <w:tcW w:w="37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782EC0F" w14:textId="77777777" w:rsidR="00267D42" w:rsidRDefault="00267D42" w:rsidP="00267D4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  <w:p w14:paraId="24A6FBA7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110757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36DFE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AF9DDD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47F30A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43929C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C4B8E" w14:textId="77777777" w:rsidR="00267D42" w:rsidRPr="0028605F" w:rsidRDefault="00267D42" w:rsidP="00267D42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sz w:val="11"/>
                <w:szCs w:val="11"/>
                <w:lang w:val="es-MX"/>
              </w:rPr>
            </w:pPr>
          </w:p>
        </w:tc>
      </w:tr>
    </w:tbl>
    <w:p w14:paraId="1572F074" w14:textId="77777777" w:rsidR="00711E8B" w:rsidRPr="00711E8B" w:rsidRDefault="00711E8B">
      <w:pPr>
        <w:rPr>
          <w:sz w:val="2"/>
        </w:rPr>
      </w:pPr>
    </w:p>
    <w:tbl>
      <w:tblPr>
        <w:tblW w:w="8712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64"/>
        <w:gridCol w:w="3563"/>
        <w:gridCol w:w="737"/>
        <w:gridCol w:w="967"/>
        <w:gridCol w:w="850"/>
        <w:gridCol w:w="849"/>
        <w:gridCol w:w="732"/>
        <w:gridCol w:w="850"/>
      </w:tblGrid>
      <w:tr w:rsidR="00455051" w:rsidRPr="004A5FC9" w14:paraId="17E2556B" w14:textId="77777777" w:rsidTr="00F85607">
        <w:trPr>
          <w:trHeight w:val="126"/>
        </w:trPr>
        <w:tc>
          <w:tcPr>
            <w:tcW w:w="3727" w:type="dxa"/>
            <w:gridSpan w:val="2"/>
            <w:shd w:val="clear" w:color="auto" w:fill="auto"/>
            <w:noWrap/>
          </w:tcPr>
          <w:p w14:paraId="757F5D4A" w14:textId="77777777" w:rsidR="00455051" w:rsidRDefault="00455051" w:rsidP="00455051">
            <w:pPr>
              <w:pStyle w:val="Texto"/>
              <w:spacing w:before="10" w:after="10" w:line="240" w:lineRule="auto"/>
              <w:ind w:firstLine="0"/>
              <w:jc w:val="left"/>
              <w:rPr>
                <w:b/>
                <w:sz w:val="11"/>
                <w:szCs w:val="11"/>
                <w:lang w:val="es-MX"/>
              </w:rPr>
            </w:pPr>
          </w:p>
          <w:p w14:paraId="322AE734" w14:textId="77777777" w:rsidR="00455051" w:rsidRPr="0028605F" w:rsidRDefault="00455051" w:rsidP="00455051">
            <w:pPr>
              <w:pStyle w:val="Texto"/>
              <w:spacing w:before="10" w:after="10" w:line="240" w:lineRule="auto"/>
              <w:ind w:firstLine="0"/>
              <w:jc w:val="left"/>
              <w:rPr>
                <w:b/>
                <w:sz w:val="11"/>
                <w:szCs w:val="11"/>
                <w:lang w:val="es-MX"/>
              </w:rPr>
            </w:pPr>
            <w:r w:rsidRPr="0028605F">
              <w:rPr>
                <w:b/>
                <w:sz w:val="11"/>
                <w:szCs w:val="11"/>
                <w:lang w:val="es-MX"/>
              </w:rPr>
              <w:t>II. Gasto Etiquetado (II=A+B+C+D+E+F+G+H+I)</w:t>
            </w:r>
          </w:p>
        </w:tc>
        <w:tc>
          <w:tcPr>
            <w:tcW w:w="737" w:type="dxa"/>
            <w:shd w:val="clear" w:color="auto" w:fill="auto"/>
            <w:noWrap/>
          </w:tcPr>
          <w:p w14:paraId="32F49187" w14:textId="77777777" w:rsidR="00455051" w:rsidRPr="0028605F" w:rsidRDefault="00455051" w:rsidP="00455051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</w:tcPr>
          <w:p w14:paraId="6B7FC780" w14:textId="77777777" w:rsidR="00455051" w:rsidRPr="0028605F" w:rsidRDefault="00455051" w:rsidP="00455051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20156314" w14:textId="77777777" w:rsidR="00455051" w:rsidRPr="0028605F" w:rsidRDefault="00455051" w:rsidP="00455051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shd w:val="clear" w:color="auto" w:fill="auto"/>
            <w:noWrap/>
          </w:tcPr>
          <w:p w14:paraId="6F86A731" w14:textId="77777777" w:rsidR="00455051" w:rsidRPr="0028605F" w:rsidRDefault="00455051" w:rsidP="00455051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</w:tcPr>
          <w:p w14:paraId="1BC8F418" w14:textId="77777777" w:rsidR="00455051" w:rsidRPr="0028605F" w:rsidRDefault="00455051" w:rsidP="00455051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074908C6" w14:textId="77777777" w:rsidR="00455051" w:rsidRPr="0028605F" w:rsidRDefault="00455051" w:rsidP="00455051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</w:tr>
      <w:tr w:rsidR="00455051" w:rsidRPr="006751B0" w14:paraId="0F3C17EC" w14:textId="77777777" w:rsidTr="00F85607">
        <w:trPr>
          <w:trHeight w:val="20"/>
        </w:trPr>
        <w:tc>
          <w:tcPr>
            <w:tcW w:w="3727" w:type="dxa"/>
            <w:gridSpan w:val="2"/>
            <w:shd w:val="clear" w:color="auto" w:fill="auto"/>
            <w:noWrap/>
            <w:vAlign w:val="bottom"/>
          </w:tcPr>
          <w:p w14:paraId="60F3BA44" w14:textId="77777777" w:rsidR="00455051" w:rsidRPr="0028605F" w:rsidRDefault="00455051" w:rsidP="00455051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A. Servicios Personales (A=a1+a2+a3+a4+a5+a6+a7)</w:t>
            </w:r>
          </w:p>
        </w:tc>
        <w:tc>
          <w:tcPr>
            <w:tcW w:w="737" w:type="dxa"/>
            <w:shd w:val="clear" w:color="auto" w:fill="auto"/>
            <w:noWrap/>
          </w:tcPr>
          <w:p w14:paraId="013DBF17" w14:textId="77777777" w:rsidR="00455051" w:rsidRPr="0028605F" w:rsidRDefault="00455051" w:rsidP="00455051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</w:tcPr>
          <w:p w14:paraId="38D8768D" w14:textId="77777777" w:rsidR="00455051" w:rsidRPr="0028605F" w:rsidRDefault="00455051" w:rsidP="00455051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6348C49B" w14:textId="77777777" w:rsidR="00455051" w:rsidRPr="0028605F" w:rsidRDefault="00455051" w:rsidP="00455051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shd w:val="clear" w:color="auto" w:fill="auto"/>
            <w:noWrap/>
          </w:tcPr>
          <w:p w14:paraId="79AB5B40" w14:textId="77777777" w:rsidR="00455051" w:rsidRPr="0028605F" w:rsidRDefault="00455051" w:rsidP="00455051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</w:tcPr>
          <w:p w14:paraId="3DD8AA80" w14:textId="77777777" w:rsidR="00455051" w:rsidRPr="0028605F" w:rsidRDefault="00455051" w:rsidP="00455051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3C11BAE8" w14:textId="77777777" w:rsidR="00455051" w:rsidRPr="0028605F" w:rsidRDefault="00455051" w:rsidP="00455051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</w:tr>
      <w:tr w:rsidR="00324D97" w:rsidRPr="006751B0" w14:paraId="2C591E34" w14:textId="77777777" w:rsidTr="00F85607">
        <w:trPr>
          <w:trHeight w:val="20"/>
        </w:trPr>
        <w:tc>
          <w:tcPr>
            <w:tcW w:w="164" w:type="dxa"/>
            <w:shd w:val="clear" w:color="auto" w:fill="auto"/>
            <w:noWrap/>
          </w:tcPr>
          <w:p w14:paraId="0F6E70B6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shd w:val="clear" w:color="auto" w:fill="auto"/>
            <w:noWrap/>
          </w:tcPr>
          <w:p w14:paraId="1AE69D88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a1) Remuneraciones al Personal de Carácter Permanente</w:t>
            </w:r>
          </w:p>
        </w:tc>
        <w:tc>
          <w:tcPr>
            <w:tcW w:w="737" w:type="dxa"/>
            <w:shd w:val="clear" w:color="auto" w:fill="auto"/>
            <w:noWrap/>
          </w:tcPr>
          <w:p w14:paraId="1C3632B7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</w:tcPr>
          <w:p w14:paraId="664454D2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6676DAEC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shd w:val="clear" w:color="auto" w:fill="auto"/>
            <w:noWrap/>
          </w:tcPr>
          <w:p w14:paraId="78B97961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</w:tcPr>
          <w:p w14:paraId="7E7282C8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0A103F4D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24D97" w:rsidRPr="006751B0" w14:paraId="2D6FE1C6" w14:textId="77777777" w:rsidTr="00F85607">
        <w:trPr>
          <w:trHeight w:val="20"/>
        </w:trPr>
        <w:tc>
          <w:tcPr>
            <w:tcW w:w="164" w:type="dxa"/>
            <w:shd w:val="clear" w:color="auto" w:fill="auto"/>
            <w:noWrap/>
          </w:tcPr>
          <w:p w14:paraId="71E87154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shd w:val="clear" w:color="auto" w:fill="auto"/>
            <w:noWrap/>
          </w:tcPr>
          <w:p w14:paraId="7D508572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a2) Remuneraciones al Personal de Carácter Transitorio</w:t>
            </w:r>
          </w:p>
        </w:tc>
        <w:tc>
          <w:tcPr>
            <w:tcW w:w="737" w:type="dxa"/>
            <w:shd w:val="clear" w:color="auto" w:fill="auto"/>
            <w:noWrap/>
          </w:tcPr>
          <w:p w14:paraId="151C4FD7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</w:tcPr>
          <w:p w14:paraId="7A2FB475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132AE60A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shd w:val="clear" w:color="auto" w:fill="auto"/>
            <w:noWrap/>
          </w:tcPr>
          <w:p w14:paraId="6FC7D915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</w:tcPr>
          <w:p w14:paraId="60DFF775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0B253506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24D97" w:rsidRPr="006751B0" w14:paraId="305FD426" w14:textId="77777777" w:rsidTr="00F85607">
        <w:trPr>
          <w:trHeight w:val="20"/>
        </w:trPr>
        <w:tc>
          <w:tcPr>
            <w:tcW w:w="164" w:type="dxa"/>
            <w:shd w:val="clear" w:color="auto" w:fill="auto"/>
            <w:noWrap/>
          </w:tcPr>
          <w:p w14:paraId="3835446B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shd w:val="clear" w:color="auto" w:fill="auto"/>
            <w:noWrap/>
          </w:tcPr>
          <w:p w14:paraId="6E8E8E64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a3) Remuneraciones Adicionales y Especiales</w:t>
            </w:r>
          </w:p>
        </w:tc>
        <w:tc>
          <w:tcPr>
            <w:tcW w:w="737" w:type="dxa"/>
            <w:shd w:val="clear" w:color="auto" w:fill="auto"/>
            <w:noWrap/>
          </w:tcPr>
          <w:p w14:paraId="6DF98424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</w:tcPr>
          <w:p w14:paraId="184F55FD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36A27698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shd w:val="clear" w:color="auto" w:fill="auto"/>
            <w:noWrap/>
          </w:tcPr>
          <w:p w14:paraId="11AC7B17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</w:tcPr>
          <w:p w14:paraId="20FADAFA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52AF7672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24D97" w:rsidRPr="006751B0" w14:paraId="53E5418E" w14:textId="77777777" w:rsidTr="00F85607">
        <w:trPr>
          <w:trHeight w:val="20"/>
        </w:trPr>
        <w:tc>
          <w:tcPr>
            <w:tcW w:w="164" w:type="dxa"/>
            <w:shd w:val="clear" w:color="auto" w:fill="auto"/>
            <w:noWrap/>
          </w:tcPr>
          <w:p w14:paraId="675A7C63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shd w:val="clear" w:color="auto" w:fill="auto"/>
            <w:noWrap/>
          </w:tcPr>
          <w:p w14:paraId="1562BFDA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a4) Seguridad Social</w:t>
            </w:r>
          </w:p>
        </w:tc>
        <w:tc>
          <w:tcPr>
            <w:tcW w:w="737" w:type="dxa"/>
            <w:shd w:val="clear" w:color="auto" w:fill="auto"/>
            <w:noWrap/>
          </w:tcPr>
          <w:p w14:paraId="0866D887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</w:tcPr>
          <w:p w14:paraId="6C8D6DB6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08B6C194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shd w:val="clear" w:color="auto" w:fill="auto"/>
            <w:noWrap/>
          </w:tcPr>
          <w:p w14:paraId="662CF1F3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</w:tcPr>
          <w:p w14:paraId="654AF767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08021B7D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24D97" w:rsidRPr="006751B0" w14:paraId="196C4B98" w14:textId="77777777" w:rsidTr="00F85607">
        <w:trPr>
          <w:trHeight w:val="20"/>
        </w:trPr>
        <w:tc>
          <w:tcPr>
            <w:tcW w:w="164" w:type="dxa"/>
            <w:shd w:val="clear" w:color="auto" w:fill="auto"/>
            <w:noWrap/>
          </w:tcPr>
          <w:p w14:paraId="1D10D8CD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shd w:val="clear" w:color="auto" w:fill="auto"/>
            <w:noWrap/>
          </w:tcPr>
          <w:p w14:paraId="2A59FFC0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a5) Otras Prestaciones Sociales y Económicas</w:t>
            </w:r>
          </w:p>
        </w:tc>
        <w:tc>
          <w:tcPr>
            <w:tcW w:w="737" w:type="dxa"/>
            <w:shd w:val="clear" w:color="auto" w:fill="auto"/>
            <w:noWrap/>
          </w:tcPr>
          <w:p w14:paraId="59B522F8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</w:tcPr>
          <w:p w14:paraId="150B631B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70E5C292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shd w:val="clear" w:color="auto" w:fill="auto"/>
            <w:noWrap/>
          </w:tcPr>
          <w:p w14:paraId="39664AFC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</w:tcPr>
          <w:p w14:paraId="24576769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4826F405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24D97" w:rsidRPr="006751B0" w14:paraId="3D227760" w14:textId="77777777" w:rsidTr="00F85607">
        <w:trPr>
          <w:trHeight w:val="20"/>
        </w:trPr>
        <w:tc>
          <w:tcPr>
            <w:tcW w:w="164" w:type="dxa"/>
            <w:shd w:val="clear" w:color="auto" w:fill="auto"/>
            <w:noWrap/>
          </w:tcPr>
          <w:p w14:paraId="6A9CCFA5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shd w:val="clear" w:color="auto" w:fill="auto"/>
            <w:noWrap/>
          </w:tcPr>
          <w:p w14:paraId="1CD6ED72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a6) Previsiones</w:t>
            </w:r>
          </w:p>
        </w:tc>
        <w:tc>
          <w:tcPr>
            <w:tcW w:w="737" w:type="dxa"/>
            <w:shd w:val="clear" w:color="auto" w:fill="auto"/>
            <w:noWrap/>
          </w:tcPr>
          <w:p w14:paraId="7C5FF598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</w:tcPr>
          <w:p w14:paraId="085DB77E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0E550636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shd w:val="clear" w:color="auto" w:fill="auto"/>
            <w:noWrap/>
          </w:tcPr>
          <w:p w14:paraId="6EDC0A40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</w:tcPr>
          <w:p w14:paraId="0A8221C7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3D5691C1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24D97" w:rsidRPr="006751B0" w14:paraId="3B5575DE" w14:textId="77777777" w:rsidTr="00F85607">
        <w:trPr>
          <w:trHeight w:val="20"/>
        </w:trPr>
        <w:tc>
          <w:tcPr>
            <w:tcW w:w="164" w:type="dxa"/>
            <w:shd w:val="clear" w:color="auto" w:fill="auto"/>
            <w:noWrap/>
          </w:tcPr>
          <w:p w14:paraId="6E4A64AE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shd w:val="clear" w:color="auto" w:fill="auto"/>
            <w:noWrap/>
          </w:tcPr>
          <w:p w14:paraId="37055A00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a7) Pago de Estímulos a Servidores Públicos</w:t>
            </w:r>
          </w:p>
        </w:tc>
        <w:tc>
          <w:tcPr>
            <w:tcW w:w="737" w:type="dxa"/>
            <w:shd w:val="clear" w:color="auto" w:fill="auto"/>
            <w:noWrap/>
          </w:tcPr>
          <w:p w14:paraId="635A9654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</w:tcPr>
          <w:p w14:paraId="2545F6AC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0814FC61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shd w:val="clear" w:color="auto" w:fill="auto"/>
            <w:noWrap/>
          </w:tcPr>
          <w:p w14:paraId="2822CB30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</w:tcPr>
          <w:p w14:paraId="59D9C1E2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11EFE5F4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24D97" w:rsidRPr="006751B0" w14:paraId="26A9B66C" w14:textId="77777777" w:rsidTr="00F85607">
        <w:trPr>
          <w:trHeight w:val="20"/>
        </w:trPr>
        <w:tc>
          <w:tcPr>
            <w:tcW w:w="3727" w:type="dxa"/>
            <w:gridSpan w:val="2"/>
            <w:shd w:val="clear" w:color="auto" w:fill="auto"/>
            <w:noWrap/>
            <w:vAlign w:val="bottom"/>
          </w:tcPr>
          <w:p w14:paraId="58979047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B. Materiales y Suministros (B=b1+b2+b3+b4+b5+b6+b7+b8+b9)</w:t>
            </w:r>
          </w:p>
        </w:tc>
        <w:tc>
          <w:tcPr>
            <w:tcW w:w="737" w:type="dxa"/>
            <w:shd w:val="clear" w:color="auto" w:fill="auto"/>
            <w:noWrap/>
          </w:tcPr>
          <w:p w14:paraId="4986CA56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</w:tcPr>
          <w:p w14:paraId="530D1737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384067E1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shd w:val="clear" w:color="auto" w:fill="auto"/>
            <w:noWrap/>
          </w:tcPr>
          <w:p w14:paraId="19DE06D8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</w:tcPr>
          <w:p w14:paraId="75B959B8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62B3CC19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</w:tr>
      <w:tr w:rsidR="00324D97" w:rsidRPr="006751B0" w14:paraId="22B7D0EB" w14:textId="77777777" w:rsidTr="00F85607">
        <w:trPr>
          <w:trHeight w:val="20"/>
        </w:trPr>
        <w:tc>
          <w:tcPr>
            <w:tcW w:w="164" w:type="dxa"/>
            <w:shd w:val="clear" w:color="auto" w:fill="auto"/>
            <w:noWrap/>
          </w:tcPr>
          <w:p w14:paraId="57C810D2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shd w:val="clear" w:color="auto" w:fill="auto"/>
            <w:noWrap/>
          </w:tcPr>
          <w:p w14:paraId="313A1BFC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b1) Materiales de Administración, Emisión de Documentos y Artículos Oficiales</w:t>
            </w:r>
          </w:p>
        </w:tc>
        <w:tc>
          <w:tcPr>
            <w:tcW w:w="737" w:type="dxa"/>
            <w:shd w:val="clear" w:color="auto" w:fill="auto"/>
            <w:noWrap/>
          </w:tcPr>
          <w:p w14:paraId="1D506844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</w:tcPr>
          <w:p w14:paraId="30BCCAC0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55BAFD9E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shd w:val="clear" w:color="auto" w:fill="auto"/>
            <w:noWrap/>
          </w:tcPr>
          <w:p w14:paraId="01A07663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</w:tcPr>
          <w:p w14:paraId="03EA5B3B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50BAA0CE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24D97" w:rsidRPr="006751B0" w14:paraId="4A79E408" w14:textId="77777777" w:rsidTr="00F85607">
        <w:trPr>
          <w:trHeight w:val="20"/>
        </w:trPr>
        <w:tc>
          <w:tcPr>
            <w:tcW w:w="164" w:type="dxa"/>
            <w:shd w:val="clear" w:color="auto" w:fill="auto"/>
            <w:noWrap/>
          </w:tcPr>
          <w:p w14:paraId="00D685F1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shd w:val="clear" w:color="auto" w:fill="auto"/>
            <w:noWrap/>
          </w:tcPr>
          <w:p w14:paraId="40DD155D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b2) Alimentos y Utensilios</w:t>
            </w:r>
          </w:p>
        </w:tc>
        <w:tc>
          <w:tcPr>
            <w:tcW w:w="737" w:type="dxa"/>
            <w:shd w:val="clear" w:color="auto" w:fill="auto"/>
            <w:noWrap/>
          </w:tcPr>
          <w:p w14:paraId="7C896E12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</w:tcPr>
          <w:p w14:paraId="3F509350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113037C3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shd w:val="clear" w:color="auto" w:fill="auto"/>
            <w:noWrap/>
          </w:tcPr>
          <w:p w14:paraId="01D7E333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</w:tcPr>
          <w:p w14:paraId="5233C736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276E387D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24D97" w:rsidRPr="006751B0" w14:paraId="0C2E1CB4" w14:textId="77777777" w:rsidTr="00F85607">
        <w:trPr>
          <w:trHeight w:val="20"/>
        </w:trPr>
        <w:tc>
          <w:tcPr>
            <w:tcW w:w="164" w:type="dxa"/>
            <w:shd w:val="clear" w:color="auto" w:fill="auto"/>
            <w:noWrap/>
          </w:tcPr>
          <w:p w14:paraId="412DF1D4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shd w:val="clear" w:color="auto" w:fill="auto"/>
            <w:noWrap/>
          </w:tcPr>
          <w:p w14:paraId="1AA33393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b3) Materias Primas y Materiales de Producción y Comercialización</w:t>
            </w:r>
          </w:p>
        </w:tc>
        <w:tc>
          <w:tcPr>
            <w:tcW w:w="737" w:type="dxa"/>
            <w:shd w:val="clear" w:color="auto" w:fill="auto"/>
            <w:noWrap/>
          </w:tcPr>
          <w:p w14:paraId="01FE54EA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</w:tcPr>
          <w:p w14:paraId="150C4590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12D573C5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shd w:val="clear" w:color="auto" w:fill="auto"/>
            <w:noWrap/>
          </w:tcPr>
          <w:p w14:paraId="21C6F781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</w:tcPr>
          <w:p w14:paraId="6911C669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69F58CF9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24D97" w:rsidRPr="006751B0" w14:paraId="405059EF" w14:textId="77777777" w:rsidTr="00F85607">
        <w:trPr>
          <w:trHeight w:val="20"/>
        </w:trPr>
        <w:tc>
          <w:tcPr>
            <w:tcW w:w="164" w:type="dxa"/>
            <w:shd w:val="clear" w:color="auto" w:fill="auto"/>
            <w:noWrap/>
          </w:tcPr>
          <w:p w14:paraId="600FDC9C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shd w:val="clear" w:color="auto" w:fill="auto"/>
            <w:noWrap/>
          </w:tcPr>
          <w:p w14:paraId="5B8F47DA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b4) Materiales y Artículos de Construcción y de Reparación</w:t>
            </w:r>
          </w:p>
        </w:tc>
        <w:tc>
          <w:tcPr>
            <w:tcW w:w="737" w:type="dxa"/>
            <w:shd w:val="clear" w:color="auto" w:fill="auto"/>
            <w:noWrap/>
          </w:tcPr>
          <w:p w14:paraId="22C467B7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</w:tcPr>
          <w:p w14:paraId="63CB9213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13AFBE65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shd w:val="clear" w:color="auto" w:fill="auto"/>
            <w:noWrap/>
          </w:tcPr>
          <w:p w14:paraId="5827D3D9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</w:tcPr>
          <w:p w14:paraId="0AF71DA7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45393FC6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24D97" w:rsidRPr="006751B0" w14:paraId="203AABEC" w14:textId="77777777" w:rsidTr="00F85607">
        <w:trPr>
          <w:trHeight w:val="20"/>
        </w:trPr>
        <w:tc>
          <w:tcPr>
            <w:tcW w:w="164" w:type="dxa"/>
            <w:shd w:val="clear" w:color="auto" w:fill="auto"/>
            <w:noWrap/>
          </w:tcPr>
          <w:p w14:paraId="6596F8D8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shd w:val="clear" w:color="auto" w:fill="auto"/>
            <w:noWrap/>
          </w:tcPr>
          <w:p w14:paraId="6BD55A32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b5) Productos Químicos, Farmacéuticos y de Laboratorio</w:t>
            </w:r>
          </w:p>
        </w:tc>
        <w:tc>
          <w:tcPr>
            <w:tcW w:w="737" w:type="dxa"/>
            <w:shd w:val="clear" w:color="auto" w:fill="auto"/>
            <w:noWrap/>
          </w:tcPr>
          <w:p w14:paraId="72F2274C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</w:tcPr>
          <w:p w14:paraId="4EDA879E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30919FBA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shd w:val="clear" w:color="auto" w:fill="auto"/>
            <w:noWrap/>
          </w:tcPr>
          <w:p w14:paraId="5DA9688D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</w:tcPr>
          <w:p w14:paraId="471CDC16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3934234A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24D97" w:rsidRPr="006751B0" w14:paraId="4DC383F2" w14:textId="77777777" w:rsidTr="00F85607">
        <w:trPr>
          <w:trHeight w:val="20"/>
        </w:trPr>
        <w:tc>
          <w:tcPr>
            <w:tcW w:w="164" w:type="dxa"/>
            <w:shd w:val="clear" w:color="auto" w:fill="auto"/>
            <w:noWrap/>
          </w:tcPr>
          <w:p w14:paraId="05E22EA4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shd w:val="clear" w:color="auto" w:fill="auto"/>
            <w:noWrap/>
          </w:tcPr>
          <w:p w14:paraId="5123FC01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b6) Combustibles, Lubricantes y Aditivos</w:t>
            </w:r>
          </w:p>
        </w:tc>
        <w:tc>
          <w:tcPr>
            <w:tcW w:w="737" w:type="dxa"/>
            <w:shd w:val="clear" w:color="auto" w:fill="auto"/>
            <w:noWrap/>
          </w:tcPr>
          <w:p w14:paraId="6C879591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</w:tcPr>
          <w:p w14:paraId="2881C866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15F1BA1D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shd w:val="clear" w:color="auto" w:fill="auto"/>
            <w:noWrap/>
          </w:tcPr>
          <w:p w14:paraId="757DA1D4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</w:tcPr>
          <w:p w14:paraId="6FB6442A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3E61ECBA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24D97" w:rsidRPr="006751B0" w14:paraId="442E3E99" w14:textId="77777777" w:rsidTr="00F85607">
        <w:trPr>
          <w:trHeight w:val="20"/>
        </w:trPr>
        <w:tc>
          <w:tcPr>
            <w:tcW w:w="164" w:type="dxa"/>
            <w:shd w:val="clear" w:color="auto" w:fill="auto"/>
            <w:noWrap/>
          </w:tcPr>
          <w:p w14:paraId="60A9B5BA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shd w:val="clear" w:color="auto" w:fill="auto"/>
            <w:noWrap/>
          </w:tcPr>
          <w:p w14:paraId="69AD801A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b7) Vestuario, Blancos, Prendas de Protección y Artículos Deportivos</w:t>
            </w:r>
          </w:p>
        </w:tc>
        <w:tc>
          <w:tcPr>
            <w:tcW w:w="737" w:type="dxa"/>
            <w:shd w:val="clear" w:color="auto" w:fill="auto"/>
            <w:noWrap/>
          </w:tcPr>
          <w:p w14:paraId="401855FD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</w:tcPr>
          <w:p w14:paraId="00A79E03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39657710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shd w:val="clear" w:color="auto" w:fill="auto"/>
            <w:noWrap/>
          </w:tcPr>
          <w:p w14:paraId="04956D78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</w:tcPr>
          <w:p w14:paraId="73954C90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41A72474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24D97" w:rsidRPr="006751B0" w14:paraId="3CF2061B" w14:textId="77777777" w:rsidTr="00F85607">
        <w:trPr>
          <w:trHeight w:val="20"/>
        </w:trPr>
        <w:tc>
          <w:tcPr>
            <w:tcW w:w="164" w:type="dxa"/>
            <w:shd w:val="clear" w:color="auto" w:fill="auto"/>
            <w:noWrap/>
          </w:tcPr>
          <w:p w14:paraId="3D243FDC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shd w:val="clear" w:color="auto" w:fill="auto"/>
            <w:noWrap/>
          </w:tcPr>
          <w:p w14:paraId="32B2B151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b8) Materiales y Suministros Para Seguridad</w:t>
            </w:r>
          </w:p>
        </w:tc>
        <w:tc>
          <w:tcPr>
            <w:tcW w:w="737" w:type="dxa"/>
            <w:shd w:val="clear" w:color="auto" w:fill="auto"/>
            <w:noWrap/>
          </w:tcPr>
          <w:p w14:paraId="0C493477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</w:tcPr>
          <w:p w14:paraId="6F6E6A02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79E5B214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shd w:val="clear" w:color="auto" w:fill="auto"/>
            <w:noWrap/>
          </w:tcPr>
          <w:p w14:paraId="7BEDA412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</w:tcPr>
          <w:p w14:paraId="66BC3BA6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5E494BE9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24D97" w:rsidRPr="006751B0" w14:paraId="37BB802D" w14:textId="77777777" w:rsidTr="00F85607">
        <w:trPr>
          <w:trHeight w:val="20"/>
        </w:trPr>
        <w:tc>
          <w:tcPr>
            <w:tcW w:w="164" w:type="dxa"/>
            <w:shd w:val="clear" w:color="auto" w:fill="auto"/>
            <w:noWrap/>
          </w:tcPr>
          <w:p w14:paraId="2BE11932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shd w:val="clear" w:color="auto" w:fill="auto"/>
            <w:noWrap/>
          </w:tcPr>
          <w:p w14:paraId="75904F67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b9) Herramientas, Refacciones y Accesorios Menores</w:t>
            </w:r>
          </w:p>
        </w:tc>
        <w:tc>
          <w:tcPr>
            <w:tcW w:w="737" w:type="dxa"/>
            <w:shd w:val="clear" w:color="auto" w:fill="auto"/>
            <w:noWrap/>
          </w:tcPr>
          <w:p w14:paraId="3C43241F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</w:tcPr>
          <w:p w14:paraId="76CD7CEB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443E4466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shd w:val="clear" w:color="auto" w:fill="auto"/>
            <w:noWrap/>
          </w:tcPr>
          <w:p w14:paraId="23D2CECE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</w:tcPr>
          <w:p w14:paraId="69546ED4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672CAB7B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24D97" w:rsidRPr="006751B0" w14:paraId="21394330" w14:textId="77777777" w:rsidTr="00F85607">
        <w:trPr>
          <w:trHeight w:val="20"/>
        </w:trPr>
        <w:tc>
          <w:tcPr>
            <w:tcW w:w="3727" w:type="dxa"/>
            <w:gridSpan w:val="2"/>
            <w:shd w:val="clear" w:color="auto" w:fill="auto"/>
            <w:noWrap/>
            <w:vAlign w:val="bottom"/>
          </w:tcPr>
          <w:p w14:paraId="2F3106CE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C. Servicios Generales (C=c1+c2+c3+c4+c5+c6+c7+c8+c9)</w:t>
            </w:r>
          </w:p>
        </w:tc>
        <w:tc>
          <w:tcPr>
            <w:tcW w:w="737" w:type="dxa"/>
            <w:shd w:val="clear" w:color="auto" w:fill="auto"/>
            <w:noWrap/>
          </w:tcPr>
          <w:p w14:paraId="06DED91E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</w:tcPr>
          <w:p w14:paraId="2E3C03EE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4F6F857F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shd w:val="clear" w:color="auto" w:fill="auto"/>
            <w:noWrap/>
          </w:tcPr>
          <w:p w14:paraId="04613048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</w:tcPr>
          <w:p w14:paraId="1F85F726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71674119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</w:tr>
      <w:tr w:rsidR="00324D97" w:rsidRPr="006751B0" w14:paraId="782E290E" w14:textId="77777777" w:rsidTr="00F85607">
        <w:trPr>
          <w:trHeight w:val="20"/>
        </w:trPr>
        <w:tc>
          <w:tcPr>
            <w:tcW w:w="164" w:type="dxa"/>
            <w:shd w:val="clear" w:color="auto" w:fill="auto"/>
            <w:noWrap/>
          </w:tcPr>
          <w:p w14:paraId="2CD33984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shd w:val="clear" w:color="auto" w:fill="auto"/>
            <w:noWrap/>
          </w:tcPr>
          <w:p w14:paraId="3E5255D2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c1) Servicios Básicos</w:t>
            </w:r>
          </w:p>
        </w:tc>
        <w:tc>
          <w:tcPr>
            <w:tcW w:w="737" w:type="dxa"/>
            <w:shd w:val="clear" w:color="auto" w:fill="auto"/>
            <w:noWrap/>
          </w:tcPr>
          <w:p w14:paraId="77B31D19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</w:tcPr>
          <w:p w14:paraId="2D7030AF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440872EE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shd w:val="clear" w:color="auto" w:fill="auto"/>
            <w:noWrap/>
          </w:tcPr>
          <w:p w14:paraId="132DE7A2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</w:tcPr>
          <w:p w14:paraId="631BFD27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43CBB010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24D97" w:rsidRPr="006751B0" w14:paraId="723B521F" w14:textId="77777777" w:rsidTr="00F85607">
        <w:trPr>
          <w:trHeight w:val="20"/>
        </w:trPr>
        <w:tc>
          <w:tcPr>
            <w:tcW w:w="164" w:type="dxa"/>
            <w:shd w:val="clear" w:color="auto" w:fill="auto"/>
            <w:noWrap/>
          </w:tcPr>
          <w:p w14:paraId="1DE9F6B9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shd w:val="clear" w:color="auto" w:fill="auto"/>
            <w:noWrap/>
          </w:tcPr>
          <w:p w14:paraId="33AADBC4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c2) Servicios de Arrendamiento</w:t>
            </w:r>
          </w:p>
        </w:tc>
        <w:tc>
          <w:tcPr>
            <w:tcW w:w="737" w:type="dxa"/>
            <w:shd w:val="clear" w:color="auto" w:fill="auto"/>
            <w:noWrap/>
          </w:tcPr>
          <w:p w14:paraId="3CBDCFC3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</w:tcPr>
          <w:p w14:paraId="58D83259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7910573F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shd w:val="clear" w:color="auto" w:fill="auto"/>
            <w:noWrap/>
          </w:tcPr>
          <w:p w14:paraId="02F000B4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</w:tcPr>
          <w:p w14:paraId="4C57B3C2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5B98066C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24D97" w:rsidRPr="006751B0" w14:paraId="4F15EF64" w14:textId="77777777" w:rsidTr="00F85607">
        <w:trPr>
          <w:trHeight w:val="20"/>
        </w:trPr>
        <w:tc>
          <w:tcPr>
            <w:tcW w:w="164" w:type="dxa"/>
            <w:shd w:val="clear" w:color="auto" w:fill="auto"/>
            <w:noWrap/>
          </w:tcPr>
          <w:p w14:paraId="68CA56E3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shd w:val="clear" w:color="auto" w:fill="auto"/>
            <w:noWrap/>
          </w:tcPr>
          <w:p w14:paraId="35742466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c3) Servicios Profesionales, Científicos, Técnicos y Otros Servicios</w:t>
            </w:r>
          </w:p>
        </w:tc>
        <w:tc>
          <w:tcPr>
            <w:tcW w:w="737" w:type="dxa"/>
            <w:shd w:val="clear" w:color="auto" w:fill="auto"/>
            <w:noWrap/>
          </w:tcPr>
          <w:p w14:paraId="43A5200A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</w:tcPr>
          <w:p w14:paraId="30CB084F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780A8F05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shd w:val="clear" w:color="auto" w:fill="auto"/>
            <w:noWrap/>
          </w:tcPr>
          <w:p w14:paraId="481DA83B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</w:tcPr>
          <w:p w14:paraId="34CBAB30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04731C6B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24D97" w:rsidRPr="006751B0" w14:paraId="3CDD1FD4" w14:textId="77777777" w:rsidTr="00F85607">
        <w:trPr>
          <w:trHeight w:val="20"/>
        </w:trPr>
        <w:tc>
          <w:tcPr>
            <w:tcW w:w="164" w:type="dxa"/>
            <w:shd w:val="clear" w:color="auto" w:fill="auto"/>
            <w:noWrap/>
          </w:tcPr>
          <w:p w14:paraId="178DA3DA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shd w:val="clear" w:color="auto" w:fill="auto"/>
            <w:noWrap/>
          </w:tcPr>
          <w:p w14:paraId="2FD3917A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c4) Servicios Financieros, Bancarios y Comerciales</w:t>
            </w:r>
          </w:p>
        </w:tc>
        <w:tc>
          <w:tcPr>
            <w:tcW w:w="737" w:type="dxa"/>
            <w:shd w:val="clear" w:color="auto" w:fill="auto"/>
            <w:noWrap/>
          </w:tcPr>
          <w:p w14:paraId="6280C066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</w:tcPr>
          <w:p w14:paraId="0061E30C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464FFC9B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shd w:val="clear" w:color="auto" w:fill="auto"/>
            <w:noWrap/>
          </w:tcPr>
          <w:p w14:paraId="059A9776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</w:tcPr>
          <w:p w14:paraId="16B140DE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29124490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24D97" w:rsidRPr="006751B0" w14:paraId="10412114" w14:textId="77777777" w:rsidTr="00F85607">
        <w:trPr>
          <w:trHeight w:val="20"/>
        </w:trPr>
        <w:tc>
          <w:tcPr>
            <w:tcW w:w="164" w:type="dxa"/>
            <w:shd w:val="clear" w:color="auto" w:fill="auto"/>
            <w:noWrap/>
          </w:tcPr>
          <w:p w14:paraId="0A1AE7DA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shd w:val="clear" w:color="auto" w:fill="auto"/>
            <w:noWrap/>
          </w:tcPr>
          <w:p w14:paraId="453D55E2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c5) Servicios de Instalación, Reparación, Mantenimiento y Conservación</w:t>
            </w:r>
          </w:p>
        </w:tc>
        <w:tc>
          <w:tcPr>
            <w:tcW w:w="737" w:type="dxa"/>
            <w:shd w:val="clear" w:color="auto" w:fill="auto"/>
            <w:noWrap/>
          </w:tcPr>
          <w:p w14:paraId="5D14A813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</w:tcPr>
          <w:p w14:paraId="7C80CD18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74491D02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shd w:val="clear" w:color="auto" w:fill="auto"/>
            <w:noWrap/>
          </w:tcPr>
          <w:p w14:paraId="33EAC958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</w:tcPr>
          <w:p w14:paraId="513AF2EF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5D869CFB" w14:textId="77777777" w:rsidR="00324D97" w:rsidRPr="0028605F" w:rsidRDefault="00324D97" w:rsidP="00324D97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A006F1" w:rsidRPr="006751B0" w14:paraId="42273A3F" w14:textId="77777777" w:rsidTr="00F85607">
        <w:trPr>
          <w:trHeight w:val="20"/>
        </w:trPr>
        <w:tc>
          <w:tcPr>
            <w:tcW w:w="164" w:type="dxa"/>
            <w:shd w:val="clear" w:color="auto" w:fill="auto"/>
            <w:noWrap/>
          </w:tcPr>
          <w:p w14:paraId="2D9EB237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shd w:val="clear" w:color="auto" w:fill="auto"/>
            <w:noWrap/>
          </w:tcPr>
          <w:p w14:paraId="3C27B96E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c6) Servicios de Comunicación Social y Publicidad</w:t>
            </w:r>
          </w:p>
        </w:tc>
        <w:tc>
          <w:tcPr>
            <w:tcW w:w="737" w:type="dxa"/>
            <w:shd w:val="clear" w:color="auto" w:fill="auto"/>
            <w:noWrap/>
          </w:tcPr>
          <w:p w14:paraId="5B017572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</w:tcPr>
          <w:p w14:paraId="62037100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3912FDFE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shd w:val="clear" w:color="auto" w:fill="auto"/>
            <w:noWrap/>
          </w:tcPr>
          <w:p w14:paraId="28A6CFD1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</w:tcPr>
          <w:p w14:paraId="227F56E6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0A358475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A006F1" w:rsidRPr="006751B0" w14:paraId="248F9AFD" w14:textId="77777777" w:rsidTr="00F85607">
        <w:trPr>
          <w:trHeight w:val="20"/>
        </w:trPr>
        <w:tc>
          <w:tcPr>
            <w:tcW w:w="164" w:type="dxa"/>
            <w:shd w:val="clear" w:color="auto" w:fill="auto"/>
            <w:noWrap/>
          </w:tcPr>
          <w:p w14:paraId="75F25023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shd w:val="clear" w:color="auto" w:fill="auto"/>
            <w:noWrap/>
          </w:tcPr>
          <w:p w14:paraId="6BF932F7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c7) Servicios de Traslado y Viáticos</w:t>
            </w:r>
          </w:p>
        </w:tc>
        <w:tc>
          <w:tcPr>
            <w:tcW w:w="737" w:type="dxa"/>
            <w:shd w:val="clear" w:color="auto" w:fill="auto"/>
            <w:noWrap/>
          </w:tcPr>
          <w:p w14:paraId="52252F6E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</w:tcPr>
          <w:p w14:paraId="779978FB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55C33636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shd w:val="clear" w:color="auto" w:fill="auto"/>
            <w:noWrap/>
          </w:tcPr>
          <w:p w14:paraId="3D03875D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</w:tcPr>
          <w:p w14:paraId="4B6CDB24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2A1FE48C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A006F1" w:rsidRPr="006751B0" w14:paraId="533FD114" w14:textId="77777777" w:rsidTr="00F85607">
        <w:trPr>
          <w:trHeight w:val="20"/>
        </w:trPr>
        <w:tc>
          <w:tcPr>
            <w:tcW w:w="164" w:type="dxa"/>
            <w:shd w:val="clear" w:color="auto" w:fill="auto"/>
            <w:noWrap/>
          </w:tcPr>
          <w:p w14:paraId="3439A45E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shd w:val="clear" w:color="auto" w:fill="auto"/>
            <w:noWrap/>
          </w:tcPr>
          <w:p w14:paraId="2263766D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c8) Servicios Oficiales</w:t>
            </w:r>
          </w:p>
        </w:tc>
        <w:tc>
          <w:tcPr>
            <w:tcW w:w="737" w:type="dxa"/>
            <w:shd w:val="clear" w:color="auto" w:fill="auto"/>
            <w:noWrap/>
          </w:tcPr>
          <w:p w14:paraId="5CC309FD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</w:tcPr>
          <w:p w14:paraId="4163194F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11CEC2D8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shd w:val="clear" w:color="auto" w:fill="auto"/>
            <w:noWrap/>
          </w:tcPr>
          <w:p w14:paraId="44159576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</w:tcPr>
          <w:p w14:paraId="0B13A42A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0B8DA000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A006F1" w:rsidRPr="006751B0" w14:paraId="7D4B232E" w14:textId="77777777" w:rsidTr="00F85607">
        <w:trPr>
          <w:trHeight w:val="20"/>
        </w:trPr>
        <w:tc>
          <w:tcPr>
            <w:tcW w:w="164" w:type="dxa"/>
            <w:shd w:val="clear" w:color="auto" w:fill="auto"/>
            <w:noWrap/>
          </w:tcPr>
          <w:p w14:paraId="5244C521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shd w:val="clear" w:color="auto" w:fill="auto"/>
            <w:noWrap/>
          </w:tcPr>
          <w:p w14:paraId="334B6D2A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c9) Otros Servicios Generales</w:t>
            </w:r>
          </w:p>
        </w:tc>
        <w:tc>
          <w:tcPr>
            <w:tcW w:w="737" w:type="dxa"/>
            <w:shd w:val="clear" w:color="auto" w:fill="auto"/>
            <w:noWrap/>
          </w:tcPr>
          <w:p w14:paraId="6FA7A67E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</w:tcPr>
          <w:p w14:paraId="0DAB1F7F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78E3F804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shd w:val="clear" w:color="auto" w:fill="auto"/>
            <w:noWrap/>
          </w:tcPr>
          <w:p w14:paraId="5CAEAA16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</w:tcPr>
          <w:p w14:paraId="33BFF8EA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66BD0A90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A006F1" w:rsidRPr="006751B0" w14:paraId="129BD5C1" w14:textId="77777777" w:rsidTr="00F85607">
        <w:trPr>
          <w:trHeight w:val="20"/>
        </w:trPr>
        <w:tc>
          <w:tcPr>
            <w:tcW w:w="3727" w:type="dxa"/>
            <w:gridSpan w:val="2"/>
            <w:shd w:val="clear" w:color="auto" w:fill="auto"/>
            <w:noWrap/>
          </w:tcPr>
          <w:p w14:paraId="469198FE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D. Transferencias, Asignaciones, Subsidios y Otras Ayudas (D=d1+d2+d3+d4+d5+d6+d7+d8+d9)</w:t>
            </w:r>
          </w:p>
        </w:tc>
        <w:tc>
          <w:tcPr>
            <w:tcW w:w="737" w:type="dxa"/>
            <w:shd w:val="clear" w:color="auto" w:fill="auto"/>
            <w:noWrap/>
          </w:tcPr>
          <w:p w14:paraId="5AA716B9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</w:tcPr>
          <w:p w14:paraId="571F97DD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7211DF43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shd w:val="clear" w:color="auto" w:fill="auto"/>
            <w:noWrap/>
          </w:tcPr>
          <w:p w14:paraId="32AEEF59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</w:tcPr>
          <w:p w14:paraId="7C20F348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17221C13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</w:tr>
      <w:tr w:rsidR="00A006F1" w:rsidRPr="006751B0" w14:paraId="6E7E1EC1" w14:textId="77777777" w:rsidTr="00F85607">
        <w:trPr>
          <w:trHeight w:val="20"/>
        </w:trPr>
        <w:tc>
          <w:tcPr>
            <w:tcW w:w="164" w:type="dxa"/>
            <w:shd w:val="clear" w:color="auto" w:fill="auto"/>
            <w:noWrap/>
          </w:tcPr>
          <w:p w14:paraId="7F640036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shd w:val="clear" w:color="auto" w:fill="auto"/>
            <w:noWrap/>
          </w:tcPr>
          <w:p w14:paraId="3A69132D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d1) Transferencias Internas y Asignaciones al Sector Público</w:t>
            </w:r>
          </w:p>
        </w:tc>
        <w:tc>
          <w:tcPr>
            <w:tcW w:w="737" w:type="dxa"/>
            <w:shd w:val="clear" w:color="auto" w:fill="auto"/>
            <w:noWrap/>
          </w:tcPr>
          <w:p w14:paraId="6C116D0D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</w:tcPr>
          <w:p w14:paraId="73918567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30B7C006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shd w:val="clear" w:color="auto" w:fill="auto"/>
            <w:noWrap/>
          </w:tcPr>
          <w:p w14:paraId="144E668C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</w:tcPr>
          <w:p w14:paraId="1EC0BD76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63311EF9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A006F1" w:rsidRPr="006751B0" w14:paraId="717E18E4" w14:textId="77777777" w:rsidTr="00F85607">
        <w:trPr>
          <w:trHeight w:val="20"/>
        </w:trPr>
        <w:tc>
          <w:tcPr>
            <w:tcW w:w="164" w:type="dxa"/>
            <w:shd w:val="clear" w:color="auto" w:fill="auto"/>
            <w:noWrap/>
          </w:tcPr>
          <w:p w14:paraId="776ECC51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shd w:val="clear" w:color="auto" w:fill="auto"/>
            <w:noWrap/>
          </w:tcPr>
          <w:p w14:paraId="70A14984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d2) Transferencias al Resto del Sector Público</w:t>
            </w:r>
          </w:p>
        </w:tc>
        <w:tc>
          <w:tcPr>
            <w:tcW w:w="737" w:type="dxa"/>
            <w:shd w:val="clear" w:color="auto" w:fill="auto"/>
            <w:noWrap/>
          </w:tcPr>
          <w:p w14:paraId="768E4429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</w:tcPr>
          <w:p w14:paraId="4AD9D8CC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225EE659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shd w:val="clear" w:color="auto" w:fill="auto"/>
            <w:noWrap/>
          </w:tcPr>
          <w:p w14:paraId="2DB7AED0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</w:tcPr>
          <w:p w14:paraId="7ABA2A2A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52F08DD5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A006F1" w:rsidRPr="006751B0" w14:paraId="69C4691C" w14:textId="77777777" w:rsidTr="00F85607">
        <w:trPr>
          <w:trHeight w:val="20"/>
        </w:trPr>
        <w:tc>
          <w:tcPr>
            <w:tcW w:w="164" w:type="dxa"/>
            <w:shd w:val="clear" w:color="auto" w:fill="auto"/>
            <w:noWrap/>
          </w:tcPr>
          <w:p w14:paraId="0D8DCDFB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shd w:val="clear" w:color="auto" w:fill="auto"/>
            <w:noWrap/>
          </w:tcPr>
          <w:p w14:paraId="1423C012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d3) Subsidios y Subvenciones</w:t>
            </w:r>
          </w:p>
        </w:tc>
        <w:tc>
          <w:tcPr>
            <w:tcW w:w="737" w:type="dxa"/>
            <w:shd w:val="clear" w:color="auto" w:fill="auto"/>
            <w:noWrap/>
          </w:tcPr>
          <w:p w14:paraId="3A8C3A9F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</w:tcPr>
          <w:p w14:paraId="30B1B590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2C8F19F3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shd w:val="clear" w:color="auto" w:fill="auto"/>
            <w:noWrap/>
          </w:tcPr>
          <w:p w14:paraId="08E34171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</w:tcPr>
          <w:p w14:paraId="11524E71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1D97F5FB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A006F1" w:rsidRPr="006751B0" w14:paraId="2082DD34" w14:textId="77777777" w:rsidTr="00F85607">
        <w:trPr>
          <w:trHeight w:val="20"/>
        </w:trPr>
        <w:tc>
          <w:tcPr>
            <w:tcW w:w="164" w:type="dxa"/>
            <w:shd w:val="clear" w:color="auto" w:fill="auto"/>
            <w:noWrap/>
          </w:tcPr>
          <w:p w14:paraId="2F014997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shd w:val="clear" w:color="auto" w:fill="auto"/>
            <w:noWrap/>
          </w:tcPr>
          <w:p w14:paraId="5F70E757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d4) Ayudas Sociales</w:t>
            </w:r>
          </w:p>
        </w:tc>
        <w:tc>
          <w:tcPr>
            <w:tcW w:w="737" w:type="dxa"/>
            <w:shd w:val="clear" w:color="auto" w:fill="auto"/>
            <w:noWrap/>
          </w:tcPr>
          <w:p w14:paraId="0967EB5F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</w:tcPr>
          <w:p w14:paraId="72BD4B2A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62F9782D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shd w:val="clear" w:color="auto" w:fill="auto"/>
            <w:noWrap/>
          </w:tcPr>
          <w:p w14:paraId="1784422C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</w:tcPr>
          <w:p w14:paraId="47EB5412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2A051852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A006F1" w:rsidRPr="006751B0" w14:paraId="331DF046" w14:textId="77777777" w:rsidTr="00F85607">
        <w:trPr>
          <w:trHeight w:val="20"/>
        </w:trPr>
        <w:tc>
          <w:tcPr>
            <w:tcW w:w="164" w:type="dxa"/>
            <w:shd w:val="clear" w:color="auto" w:fill="auto"/>
            <w:noWrap/>
          </w:tcPr>
          <w:p w14:paraId="576CDE71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shd w:val="clear" w:color="auto" w:fill="auto"/>
            <w:noWrap/>
          </w:tcPr>
          <w:p w14:paraId="069E8AFE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d5) Pensiones y Jubilaciones</w:t>
            </w:r>
          </w:p>
        </w:tc>
        <w:tc>
          <w:tcPr>
            <w:tcW w:w="737" w:type="dxa"/>
            <w:shd w:val="clear" w:color="auto" w:fill="auto"/>
            <w:noWrap/>
          </w:tcPr>
          <w:p w14:paraId="0B46E202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</w:tcPr>
          <w:p w14:paraId="39590EE4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289D0218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shd w:val="clear" w:color="auto" w:fill="auto"/>
            <w:noWrap/>
          </w:tcPr>
          <w:p w14:paraId="2A660E37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</w:tcPr>
          <w:p w14:paraId="283C1000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233E966F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A006F1" w:rsidRPr="006751B0" w14:paraId="2C42FC6E" w14:textId="77777777" w:rsidTr="00F85607">
        <w:trPr>
          <w:trHeight w:val="20"/>
        </w:trPr>
        <w:tc>
          <w:tcPr>
            <w:tcW w:w="164" w:type="dxa"/>
            <w:shd w:val="clear" w:color="auto" w:fill="auto"/>
            <w:noWrap/>
          </w:tcPr>
          <w:p w14:paraId="1E978001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shd w:val="clear" w:color="auto" w:fill="auto"/>
            <w:noWrap/>
          </w:tcPr>
          <w:p w14:paraId="35166049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d6) Transferencias a Fideicomisos, Mandatos y Otros Análogos</w:t>
            </w:r>
          </w:p>
        </w:tc>
        <w:tc>
          <w:tcPr>
            <w:tcW w:w="737" w:type="dxa"/>
            <w:shd w:val="clear" w:color="auto" w:fill="auto"/>
            <w:noWrap/>
          </w:tcPr>
          <w:p w14:paraId="367893A8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</w:tcPr>
          <w:p w14:paraId="4AC56447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11A4E63E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shd w:val="clear" w:color="auto" w:fill="auto"/>
            <w:noWrap/>
          </w:tcPr>
          <w:p w14:paraId="7E2181F5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</w:tcPr>
          <w:p w14:paraId="66837F00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5DAC0B86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A006F1" w:rsidRPr="006751B0" w14:paraId="5D291918" w14:textId="77777777" w:rsidTr="00F85607">
        <w:trPr>
          <w:trHeight w:val="20"/>
        </w:trPr>
        <w:tc>
          <w:tcPr>
            <w:tcW w:w="164" w:type="dxa"/>
            <w:shd w:val="clear" w:color="auto" w:fill="auto"/>
            <w:noWrap/>
          </w:tcPr>
          <w:p w14:paraId="20DADF41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shd w:val="clear" w:color="auto" w:fill="auto"/>
            <w:noWrap/>
          </w:tcPr>
          <w:p w14:paraId="07B38B8C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d7) Transferencias a la Seguridad Social</w:t>
            </w:r>
          </w:p>
        </w:tc>
        <w:tc>
          <w:tcPr>
            <w:tcW w:w="737" w:type="dxa"/>
            <w:shd w:val="clear" w:color="auto" w:fill="auto"/>
            <w:noWrap/>
          </w:tcPr>
          <w:p w14:paraId="0DFD1F8D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</w:tcPr>
          <w:p w14:paraId="42B025B6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7AA38783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shd w:val="clear" w:color="auto" w:fill="auto"/>
            <w:noWrap/>
          </w:tcPr>
          <w:p w14:paraId="6E92A8F8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</w:tcPr>
          <w:p w14:paraId="0B692004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5AFDFEE9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A006F1" w:rsidRPr="006751B0" w14:paraId="4CE19C94" w14:textId="77777777" w:rsidTr="00F85607">
        <w:trPr>
          <w:trHeight w:val="20"/>
        </w:trPr>
        <w:tc>
          <w:tcPr>
            <w:tcW w:w="164" w:type="dxa"/>
            <w:shd w:val="clear" w:color="auto" w:fill="auto"/>
            <w:noWrap/>
          </w:tcPr>
          <w:p w14:paraId="0CB48F81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shd w:val="clear" w:color="auto" w:fill="auto"/>
            <w:noWrap/>
          </w:tcPr>
          <w:p w14:paraId="05F1FCEB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d8) Donativos</w:t>
            </w:r>
          </w:p>
        </w:tc>
        <w:tc>
          <w:tcPr>
            <w:tcW w:w="737" w:type="dxa"/>
            <w:shd w:val="clear" w:color="auto" w:fill="auto"/>
            <w:noWrap/>
          </w:tcPr>
          <w:p w14:paraId="2F806790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</w:tcPr>
          <w:p w14:paraId="6C11CEE2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023AB090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shd w:val="clear" w:color="auto" w:fill="auto"/>
            <w:noWrap/>
          </w:tcPr>
          <w:p w14:paraId="20942C8D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</w:tcPr>
          <w:p w14:paraId="6F7DE574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4BD887E1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A006F1" w:rsidRPr="006751B0" w14:paraId="4A9BA8F1" w14:textId="77777777" w:rsidTr="00F85607">
        <w:trPr>
          <w:trHeight w:val="20"/>
        </w:trPr>
        <w:tc>
          <w:tcPr>
            <w:tcW w:w="164" w:type="dxa"/>
            <w:shd w:val="clear" w:color="auto" w:fill="auto"/>
            <w:noWrap/>
          </w:tcPr>
          <w:p w14:paraId="0640AB71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shd w:val="clear" w:color="auto" w:fill="auto"/>
            <w:noWrap/>
          </w:tcPr>
          <w:p w14:paraId="79FDC113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d9) Transferencias al Exterior</w:t>
            </w:r>
          </w:p>
        </w:tc>
        <w:tc>
          <w:tcPr>
            <w:tcW w:w="737" w:type="dxa"/>
            <w:shd w:val="clear" w:color="auto" w:fill="auto"/>
            <w:noWrap/>
          </w:tcPr>
          <w:p w14:paraId="16E4EA7E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</w:tcPr>
          <w:p w14:paraId="6704AF86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39CE9A05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shd w:val="clear" w:color="auto" w:fill="auto"/>
            <w:noWrap/>
          </w:tcPr>
          <w:p w14:paraId="45F792B3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</w:tcPr>
          <w:p w14:paraId="45C3B18C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7F7F1D80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A006F1" w:rsidRPr="006751B0" w14:paraId="3D2FB04D" w14:textId="77777777" w:rsidTr="00F85607">
        <w:trPr>
          <w:trHeight w:val="20"/>
        </w:trPr>
        <w:tc>
          <w:tcPr>
            <w:tcW w:w="3727" w:type="dxa"/>
            <w:gridSpan w:val="2"/>
            <w:shd w:val="clear" w:color="auto" w:fill="auto"/>
            <w:noWrap/>
            <w:vAlign w:val="bottom"/>
          </w:tcPr>
          <w:p w14:paraId="50ACFFB0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E. Bienes Muebles, Inmuebles e Intangibles (E=e1+e2+e3+e4+e5+e6+e7+e8+e9)</w:t>
            </w:r>
          </w:p>
        </w:tc>
        <w:tc>
          <w:tcPr>
            <w:tcW w:w="737" w:type="dxa"/>
            <w:shd w:val="clear" w:color="auto" w:fill="auto"/>
            <w:noWrap/>
          </w:tcPr>
          <w:p w14:paraId="17D9F07C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</w:tcPr>
          <w:p w14:paraId="1EEB8DF4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4DB1995D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shd w:val="clear" w:color="auto" w:fill="auto"/>
            <w:noWrap/>
          </w:tcPr>
          <w:p w14:paraId="315568D1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</w:tcPr>
          <w:p w14:paraId="34A2E036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678039A0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</w:tr>
      <w:tr w:rsidR="00A006F1" w:rsidRPr="006751B0" w14:paraId="6C4632DF" w14:textId="77777777" w:rsidTr="00F85607">
        <w:trPr>
          <w:trHeight w:val="20"/>
        </w:trPr>
        <w:tc>
          <w:tcPr>
            <w:tcW w:w="164" w:type="dxa"/>
            <w:shd w:val="clear" w:color="auto" w:fill="auto"/>
            <w:noWrap/>
          </w:tcPr>
          <w:p w14:paraId="698B5981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shd w:val="clear" w:color="auto" w:fill="auto"/>
            <w:noWrap/>
          </w:tcPr>
          <w:p w14:paraId="21F59A68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e1) Mobiliario y Equipo de Administración</w:t>
            </w:r>
          </w:p>
        </w:tc>
        <w:tc>
          <w:tcPr>
            <w:tcW w:w="737" w:type="dxa"/>
            <w:shd w:val="clear" w:color="auto" w:fill="auto"/>
            <w:noWrap/>
          </w:tcPr>
          <w:p w14:paraId="66315AE0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</w:tcPr>
          <w:p w14:paraId="0E782E14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338C5B8E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shd w:val="clear" w:color="auto" w:fill="auto"/>
            <w:noWrap/>
          </w:tcPr>
          <w:p w14:paraId="2AA12975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</w:tcPr>
          <w:p w14:paraId="03C0434D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01E293A1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A006F1" w:rsidRPr="006751B0" w14:paraId="2E6A9041" w14:textId="77777777" w:rsidTr="00F85607">
        <w:trPr>
          <w:trHeight w:val="20"/>
        </w:trPr>
        <w:tc>
          <w:tcPr>
            <w:tcW w:w="164" w:type="dxa"/>
            <w:shd w:val="clear" w:color="auto" w:fill="auto"/>
            <w:noWrap/>
          </w:tcPr>
          <w:p w14:paraId="5C1A755F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shd w:val="clear" w:color="auto" w:fill="auto"/>
            <w:noWrap/>
          </w:tcPr>
          <w:p w14:paraId="7E159EB1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e2) Mobiliario y Equipo Educacional y Recreativo</w:t>
            </w:r>
          </w:p>
        </w:tc>
        <w:tc>
          <w:tcPr>
            <w:tcW w:w="737" w:type="dxa"/>
            <w:shd w:val="clear" w:color="auto" w:fill="auto"/>
            <w:noWrap/>
          </w:tcPr>
          <w:p w14:paraId="1E75DCB2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</w:tcPr>
          <w:p w14:paraId="2AA05DD3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653C343A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shd w:val="clear" w:color="auto" w:fill="auto"/>
            <w:noWrap/>
          </w:tcPr>
          <w:p w14:paraId="51AC8756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</w:tcPr>
          <w:p w14:paraId="62D0C828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7E9B7F2B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A006F1" w:rsidRPr="006751B0" w14:paraId="44343A2B" w14:textId="77777777" w:rsidTr="00F85607">
        <w:trPr>
          <w:trHeight w:val="20"/>
        </w:trPr>
        <w:tc>
          <w:tcPr>
            <w:tcW w:w="164" w:type="dxa"/>
            <w:shd w:val="clear" w:color="auto" w:fill="auto"/>
            <w:noWrap/>
          </w:tcPr>
          <w:p w14:paraId="492CDC5D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shd w:val="clear" w:color="auto" w:fill="auto"/>
            <w:noWrap/>
          </w:tcPr>
          <w:p w14:paraId="590EB1F4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e3) Equipo e Instrumental Médico y de Laboratorio</w:t>
            </w:r>
          </w:p>
        </w:tc>
        <w:tc>
          <w:tcPr>
            <w:tcW w:w="737" w:type="dxa"/>
            <w:shd w:val="clear" w:color="auto" w:fill="auto"/>
            <w:noWrap/>
          </w:tcPr>
          <w:p w14:paraId="23CDB323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</w:tcPr>
          <w:p w14:paraId="255E02DC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22A06DCB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shd w:val="clear" w:color="auto" w:fill="auto"/>
            <w:noWrap/>
          </w:tcPr>
          <w:p w14:paraId="7FA0BD3D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</w:tcPr>
          <w:p w14:paraId="5488CBB7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1EFBFD61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A006F1" w:rsidRPr="006751B0" w14:paraId="567B74D1" w14:textId="77777777" w:rsidTr="00F85607">
        <w:trPr>
          <w:trHeight w:val="20"/>
        </w:trPr>
        <w:tc>
          <w:tcPr>
            <w:tcW w:w="164" w:type="dxa"/>
            <w:shd w:val="clear" w:color="auto" w:fill="auto"/>
            <w:noWrap/>
          </w:tcPr>
          <w:p w14:paraId="22A86BD9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shd w:val="clear" w:color="auto" w:fill="auto"/>
            <w:noWrap/>
          </w:tcPr>
          <w:p w14:paraId="323E30B6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e4) Vehículos y Equipo de Transporte</w:t>
            </w:r>
          </w:p>
        </w:tc>
        <w:tc>
          <w:tcPr>
            <w:tcW w:w="737" w:type="dxa"/>
            <w:shd w:val="clear" w:color="auto" w:fill="auto"/>
            <w:noWrap/>
          </w:tcPr>
          <w:p w14:paraId="16DF7788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</w:tcPr>
          <w:p w14:paraId="15F965D7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1BC49CE2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shd w:val="clear" w:color="auto" w:fill="auto"/>
            <w:noWrap/>
          </w:tcPr>
          <w:p w14:paraId="60C35148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</w:tcPr>
          <w:p w14:paraId="4012266D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1358F353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A006F1" w:rsidRPr="006751B0" w14:paraId="23209DF3" w14:textId="77777777" w:rsidTr="00F85607">
        <w:trPr>
          <w:trHeight w:val="20"/>
        </w:trPr>
        <w:tc>
          <w:tcPr>
            <w:tcW w:w="164" w:type="dxa"/>
            <w:shd w:val="clear" w:color="auto" w:fill="auto"/>
            <w:noWrap/>
          </w:tcPr>
          <w:p w14:paraId="593D6292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shd w:val="clear" w:color="auto" w:fill="auto"/>
            <w:noWrap/>
          </w:tcPr>
          <w:p w14:paraId="22FB636B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e5) Equipo de Defensa y Seguridad</w:t>
            </w:r>
          </w:p>
        </w:tc>
        <w:tc>
          <w:tcPr>
            <w:tcW w:w="737" w:type="dxa"/>
            <w:shd w:val="clear" w:color="auto" w:fill="auto"/>
            <w:noWrap/>
          </w:tcPr>
          <w:p w14:paraId="2121B453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</w:tcPr>
          <w:p w14:paraId="250F8D53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60AD7354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shd w:val="clear" w:color="auto" w:fill="auto"/>
            <w:noWrap/>
          </w:tcPr>
          <w:p w14:paraId="792E56F9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</w:tcPr>
          <w:p w14:paraId="01CB7929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75F3C02E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A006F1" w:rsidRPr="006751B0" w14:paraId="101B87A3" w14:textId="77777777" w:rsidTr="00F85607">
        <w:trPr>
          <w:trHeight w:val="20"/>
        </w:trPr>
        <w:tc>
          <w:tcPr>
            <w:tcW w:w="164" w:type="dxa"/>
            <w:shd w:val="clear" w:color="auto" w:fill="auto"/>
            <w:noWrap/>
          </w:tcPr>
          <w:p w14:paraId="355839C9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shd w:val="clear" w:color="auto" w:fill="auto"/>
            <w:noWrap/>
          </w:tcPr>
          <w:p w14:paraId="14ADAAF0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e6) Maquinaria, Otros Equipos y Herramientas</w:t>
            </w:r>
          </w:p>
        </w:tc>
        <w:tc>
          <w:tcPr>
            <w:tcW w:w="737" w:type="dxa"/>
            <w:shd w:val="clear" w:color="auto" w:fill="auto"/>
            <w:noWrap/>
          </w:tcPr>
          <w:p w14:paraId="658387A3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</w:tcPr>
          <w:p w14:paraId="01F758E0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091948FE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shd w:val="clear" w:color="auto" w:fill="auto"/>
            <w:noWrap/>
          </w:tcPr>
          <w:p w14:paraId="2A11F3EC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</w:tcPr>
          <w:p w14:paraId="0DC75F53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34A09908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A006F1" w:rsidRPr="006751B0" w14:paraId="1DF9B0FC" w14:textId="77777777" w:rsidTr="00F85607">
        <w:trPr>
          <w:trHeight w:val="20"/>
        </w:trPr>
        <w:tc>
          <w:tcPr>
            <w:tcW w:w="164" w:type="dxa"/>
            <w:shd w:val="clear" w:color="auto" w:fill="auto"/>
            <w:noWrap/>
          </w:tcPr>
          <w:p w14:paraId="0B2F2B22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shd w:val="clear" w:color="auto" w:fill="auto"/>
            <w:noWrap/>
          </w:tcPr>
          <w:p w14:paraId="2B9667F2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e7) Activos Biológicos</w:t>
            </w:r>
          </w:p>
        </w:tc>
        <w:tc>
          <w:tcPr>
            <w:tcW w:w="737" w:type="dxa"/>
            <w:shd w:val="clear" w:color="auto" w:fill="auto"/>
            <w:noWrap/>
          </w:tcPr>
          <w:p w14:paraId="441E6DAB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</w:tcPr>
          <w:p w14:paraId="5E620489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7154E1F8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shd w:val="clear" w:color="auto" w:fill="auto"/>
            <w:noWrap/>
          </w:tcPr>
          <w:p w14:paraId="606DDE01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</w:tcPr>
          <w:p w14:paraId="71EAB064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537DD8F9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A006F1" w:rsidRPr="006751B0" w14:paraId="0A32AADC" w14:textId="77777777" w:rsidTr="00F85607">
        <w:trPr>
          <w:trHeight w:val="20"/>
        </w:trPr>
        <w:tc>
          <w:tcPr>
            <w:tcW w:w="164" w:type="dxa"/>
            <w:shd w:val="clear" w:color="auto" w:fill="auto"/>
            <w:noWrap/>
          </w:tcPr>
          <w:p w14:paraId="0F0775F0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shd w:val="clear" w:color="auto" w:fill="auto"/>
            <w:noWrap/>
          </w:tcPr>
          <w:p w14:paraId="2C44291E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e8) Bienes Inmuebles</w:t>
            </w:r>
          </w:p>
        </w:tc>
        <w:tc>
          <w:tcPr>
            <w:tcW w:w="737" w:type="dxa"/>
            <w:shd w:val="clear" w:color="auto" w:fill="auto"/>
            <w:noWrap/>
          </w:tcPr>
          <w:p w14:paraId="4DEA2ED4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</w:tcPr>
          <w:p w14:paraId="2C134712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7A9A3F06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shd w:val="clear" w:color="auto" w:fill="auto"/>
            <w:noWrap/>
          </w:tcPr>
          <w:p w14:paraId="0A70BFF2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</w:tcPr>
          <w:p w14:paraId="228056A5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3088C678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A006F1" w:rsidRPr="006751B0" w14:paraId="01874481" w14:textId="77777777" w:rsidTr="00F85607">
        <w:trPr>
          <w:trHeight w:val="20"/>
        </w:trPr>
        <w:tc>
          <w:tcPr>
            <w:tcW w:w="164" w:type="dxa"/>
            <w:shd w:val="clear" w:color="auto" w:fill="auto"/>
            <w:noWrap/>
          </w:tcPr>
          <w:p w14:paraId="54D1756A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shd w:val="clear" w:color="auto" w:fill="auto"/>
            <w:noWrap/>
          </w:tcPr>
          <w:p w14:paraId="029245E5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e9) Activos Intangibles</w:t>
            </w:r>
          </w:p>
        </w:tc>
        <w:tc>
          <w:tcPr>
            <w:tcW w:w="737" w:type="dxa"/>
            <w:shd w:val="clear" w:color="auto" w:fill="auto"/>
            <w:noWrap/>
          </w:tcPr>
          <w:p w14:paraId="40900243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</w:tcPr>
          <w:p w14:paraId="6FB3944A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574CC475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shd w:val="clear" w:color="auto" w:fill="auto"/>
            <w:noWrap/>
          </w:tcPr>
          <w:p w14:paraId="371993CC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</w:tcPr>
          <w:p w14:paraId="6B47C409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3B387FB0" w14:textId="77777777" w:rsidR="00A006F1" w:rsidRPr="0028605F" w:rsidRDefault="00A006F1" w:rsidP="00A006F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455051" w:rsidRPr="006751B0" w14:paraId="58B25A04" w14:textId="77777777" w:rsidTr="00F85607">
        <w:trPr>
          <w:trHeight w:val="20"/>
        </w:trPr>
        <w:tc>
          <w:tcPr>
            <w:tcW w:w="3727" w:type="dxa"/>
            <w:gridSpan w:val="2"/>
            <w:shd w:val="clear" w:color="auto" w:fill="auto"/>
            <w:noWrap/>
            <w:vAlign w:val="bottom"/>
          </w:tcPr>
          <w:p w14:paraId="3D5BB9DE" w14:textId="77777777" w:rsidR="00455051" w:rsidRPr="0028605F" w:rsidRDefault="00455051" w:rsidP="00455051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F. Inversión Pública (F=f1+f2+f3)</w:t>
            </w:r>
          </w:p>
        </w:tc>
        <w:tc>
          <w:tcPr>
            <w:tcW w:w="737" w:type="dxa"/>
            <w:shd w:val="clear" w:color="auto" w:fill="auto"/>
            <w:noWrap/>
          </w:tcPr>
          <w:p w14:paraId="02F64B8D" w14:textId="77777777" w:rsidR="00455051" w:rsidRPr="0028605F" w:rsidRDefault="00455051" w:rsidP="00455051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</w:tcPr>
          <w:p w14:paraId="3DBD0D41" w14:textId="77777777" w:rsidR="00455051" w:rsidRPr="0028605F" w:rsidRDefault="00455051" w:rsidP="00455051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18B256D4" w14:textId="77777777" w:rsidR="00455051" w:rsidRPr="0028605F" w:rsidRDefault="00455051" w:rsidP="00455051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shd w:val="clear" w:color="auto" w:fill="auto"/>
            <w:noWrap/>
          </w:tcPr>
          <w:p w14:paraId="0CB9AFD4" w14:textId="77777777" w:rsidR="00455051" w:rsidRPr="0028605F" w:rsidRDefault="00455051" w:rsidP="00455051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</w:tcPr>
          <w:p w14:paraId="4A9AFCF4" w14:textId="77777777" w:rsidR="00455051" w:rsidRPr="0028605F" w:rsidRDefault="00455051" w:rsidP="00455051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36E70B89" w14:textId="77777777" w:rsidR="00455051" w:rsidRPr="0028605F" w:rsidRDefault="00455051" w:rsidP="00455051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</w:tr>
      <w:tr w:rsidR="009C64EB" w:rsidRPr="006751B0" w14:paraId="6AB9D702" w14:textId="77777777" w:rsidTr="00F85607">
        <w:trPr>
          <w:trHeight w:val="20"/>
        </w:trPr>
        <w:tc>
          <w:tcPr>
            <w:tcW w:w="164" w:type="dxa"/>
            <w:shd w:val="clear" w:color="auto" w:fill="auto"/>
            <w:noWrap/>
          </w:tcPr>
          <w:p w14:paraId="4D341DB9" w14:textId="77777777" w:rsidR="009C64EB" w:rsidRPr="0028605F" w:rsidRDefault="009C64EB" w:rsidP="009C64EB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shd w:val="clear" w:color="auto" w:fill="auto"/>
            <w:noWrap/>
          </w:tcPr>
          <w:p w14:paraId="63652CFA" w14:textId="77777777" w:rsidR="009C64EB" w:rsidRPr="0028605F" w:rsidRDefault="009C64EB" w:rsidP="009C64EB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f1) Obra Pública en Bienes de Dominio Público</w:t>
            </w:r>
          </w:p>
        </w:tc>
        <w:tc>
          <w:tcPr>
            <w:tcW w:w="737" w:type="dxa"/>
            <w:shd w:val="clear" w:color="auto" w:fill="auto"/>
            <w:noWrap/>
          </w:tcPr>
          <w:p w14:paraId="3B7B6CCE" w14:textId="77777777" w:rsidR="009C64EB" w:rsidRPr="0028605F" w:rsidRDefault="009C64EB" w:rsidP="009C64EB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</w:tcPr>
          <w:p w14:paraId="0909E997" w14:textId="77777777" w:rsidR="009C64EB" w:rsidRPr="0028605F" w:rsidRDefault="009C64EB" w:rsidP="009C64EB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5C52F5A9" w14:textId="77777777" w:rsidR="009C64EB" w:rsidRPr="0028605F" w:rsidRDefault="009C64EB" w:rsidP="009C64EB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shd w:val="clear" w:color="auto" w:fill="auto"/>
            <w:noWrap/>
          </w:tcPr>
          <w:p w14:paraId="75A729E2" w14:textId="77777777" w:rsidR="009C64EB" w:rsidRPr="0028605F" w:rsidRDefault="009C64EB" w:rsidP="009C64EB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</w:tcPr>
          <w:p w14:paraId="28FECCF9" w14:textId="77777777" w:rsidR="009C64EB" w:rsidRPr="0028605F" w:rsidRDefault="009C64EB" w:rsidP="009C64EB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520A2853" w14:textId="77777777" w:rsidR="009C64EB" w:rsidRPr="0028605F" w:rsidRDefault="009C64EB" w:rsidP="009C64EB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9C64EB" w:rsidRPr="006751B0" w14:paraId="21BAE04B" w14:textId="77777777" w:rsidTr="00F85607">
        <w:trPr>
          <w:trHeight w:val="20"/>
        </w:trPr>
        <w:tc>
          <w:tcPr>
            <w:tcW w:w="164" w:type="dxa"/>
            <w:shd w:val="clear" w:color="auto" w:fill="auto"/>
            <w:noWrap/>
          </w:tcPr>
          <w:p w14:paraId="767A6647" w14:textId="77777777" w:rsidR="009C64EB" w:rsidRPr="0028605F" w:rsidRDefault="009C64EB" w:rsidP="009C64EB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shd w:val="clear" w:color="auto" w:fill="auto"/>
            <w:noWrap/>
          </w:tcPr>
          <w:p w14:paraId="50B2A9FA" w14:textId="77777777" w:rsidR="009C64EB" w:rsidRPr="0028605F" w:rsidRDefault="009C64EB" w:rsidP="009C64EB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f2) Obra Pública en Bienes Propios</w:t>
            </w:r>
          </w:p>
        </w:tc>
        <w:tc>
          <w:tcPr>
            <w:tcW w:w="737" w:type="dxa"/>
            <w:shd w:val="clear" w:color="auto" w:fill="auto"/>
            <w:noWrap/>
          </w:tcPr>
          <w:p w14:paraId="712FC325" w14:textId="77777777" w:rsidR="009C64EB" w:rsidRPr="0028605F" w:rsidRDefault="009C64EB" w:rsidP="009C64EB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</w:tcPr>
          <w:p w14:paraId="505E4EC9" w14:textId="77777777" w:rsidR="009C64EB" w:rsidRPr="0028605F" w:rsidRDefault="009C64EB" w:rsidP="009C64EB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4D016809" w14:textId="77777777" w:rsidR="009C64EB" w:rsidRPr="0028605F" w:rsidRDefault="009C64EB" w:rsidP="009C64EB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shd w:val="clear" w:color="auto" w:fill="auto"/>
            <w:noWrap/>
          </w:tcPr>
          <w:p w14:paraId="4A00F424" w14:textId="77777777" w:rsidR="009C64EB" w:rsidRPr="0028605F" w:rsidRDefault="009C64EB" w:rsidP="009C64EB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</w:tcPr>
          <w:p w14:paraId="21A2DEE0" w14:textId="77777777" w:rsidR="009C64EB" w:rsidRPr="0028605F" w:rsidRDefault="009C64EB" w:rsidP="009C64EB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004CEA08" w14:textId="77777777" w:rsidR="009C64EB" w:rsidRPr="0028605F" w:rsidRDefault="009C64EB" w:rsidP="009C64EB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9C64EB" w:rsidRPr="006751B0" w14:paraId="63196A6B" w14:textId="77777777" w:rsidTr="00F85607">
        <w:trPr>
          <w:trHeight w:val="20"/>
        </w:trPr>
        <w:tc>
          <w:tcPr>
            <w:tcW w:w="164" w:type="dxa"/>
            <w:shd w:val="clear" w:color="auto" w:fill="auto"/>
            <w:noWrap/>
          </w:tcPr>
          <w:p w14:paraId="193B573F" w14:textId="77777777" w:rsidR="009C64EB" w:rsidRPr="0028605F" w:rsidRDefault="009C64EB" w:rsidP="009C64EB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shd w:val="clear" w:color="auto" w:fill="auto"/>
            <w:noWrap/>
          </w:tcPr>
          <w:p w14:paraId="148EBE04" w14:textId="77777777" w:rsidR="009C64EB" w:rsidRPr="0028605F" w:rsidRDefault="009C64EB" w:rsidP="009C64EB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f3) Proyectos Productivos y Acciones de Fomento</w:t>
            </w:r>
          </w:p>
        </w:tc>
        <w:tc>
          <w:tcPr>
            <w:tcW w:w="737" w:type="dxa"/>
            <w:shd w:val="clear" w:color="auto" w:fill="auto"/>
            <w:noWrap/>
          </w:tcPr>
          <w:p w14:paraId="431C66C9" w14:textId="77777777" w:rsidR="009C64EB" w:rsidRPr="0028605F" w:rsidRDefault="009C64EB" w:rsidP="009C64EB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</w:tcPr>
          <w:p w14:paraId="33A003DD" w14:textId="77777777" w:rsidR="009C64EB" w:rsidRPr="0028605F" w:rsidRDefault="009C64EB" w:rsidP="009C64EB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1CC0FCC5" w14:textId="77777777" w:rsidR="009C64EB" w:rsidRPr="0028605F" w:rsidRDefault="009C64EB" w:rsidP="009C64EB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shd w:val="clear" w:color="auto" w:fill="auto"/>
            <w:noWrap/>
          </w:tcPr>
          <w:p w14:paraId="32ADCFFC" w14:textId="77777777" w:rsidR="009C64EB" w:rsidRPr="0028605F" w:rsidRDefault="009C64EB" w:rsidP="009C64EB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</w:tcPr>
          <w:p w14:paraId="5110B5C9" w14:textId="77777777" w:rsidR="009C64EB" w:rsidRPr="0028605F" w:rsidRDefault="009C64EB" w:rsidP="009C64EB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091AC58D" w14:textId="77777777" w:rsidR="009C64EB" w:rsidRPr="0028605F" w:rsidRDefault="009C64EB" w:rsidP="009C64EB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9C64EB" w:rsidRPr="006751B0" w14:paraId="35EA4F43" w14:textId="77777777" w:rsidTr="00F85607">
        <w:trPr>
          <w:trHeight w:val="20"/>
        </w:trPr>
        <w:tc>
          <w:tcPr>
            <w:tcW w:w="3727" w:type="dxa"/>
            <w:gridSpan w:val="2"/>
            <w:shd w:val="clear" w:color="auto" w:fill="auto"/>
            <w:noWrap/>
            <w:vAlign w:val="bottom"/>
          </w:tcPr>
          <w:p w14:paraId="61146D8D" w14:textId="77777777" w:rsidR="009C64EB" w:rsidRPr="0028605F" w:rsidRDefault="009C64EB" w:rsidP="009C64EB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G. Inversiones Financieras y Otras Provisiones (G=g1+g2+g3+g4+g5+g6+g7)</w:t>
            </w:r>
          </w:p>
        </w:tc>
        <w:tc>
          <w:tcPr>
            <w:tcW w:w="737" w:type="dxa"/>
            <w:shd w:val="clear" w:color="auto" w:fill="auto"/>
            <w:noWrap/>
          </w:tcPr>
          <w:p w14:paraId="67BB9C87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</w:tcPr>
          <w:p w14:paraId="2370CCDF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39705B15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shd w:val="clear" w:color="auto" w:fill="auto"/>
            <w:noWrap/>
          </w:tcPr>
          <w:p w14:paraId="266306D4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</w:tcPr>
          <w:p w14:paraId="4009B075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4EC3503F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</w:tr>
      <w:tr w:rsidR="009C64EB" w:rsidRPr="006751B0" w14:paraId="50873008" w14:textId="77777777" w:rsidTr="00F85607">
        <w:trPr>
          <w:trHeight w:val="20"/>
        </w:trPr>
        <w:tc>
          <w:tcPr>
            <w:tcW w:w="164" w:type="dxa"/>
            <w:shd w:val="clear" w:color="auto" w:fill="auto"/>
            <w:noWrap/>
          </w:tcPr>
          <w:p w14:paraId="78EF9707" w14:textId="77777777" w:rsidR="009C64EB" w:rsidRPr="0028605F" w:rsidRDefault="009C64EB" w:rsidP="009C64EB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shd w:val="clear" w:color="auto" w:fill="auto"/>
            <w:noWrap/>
          </w:tcPr>
          <w:p w14:paraId="1A81D1A5" w14:textId="77777777" w:rsidR="009C64EB" w:rsidRPr="0028605F" w:rsidRDefault="009C64EB" w:rsidP="009C64EB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g1) Inversiones Para el Fomento de Actividades Productivas</w:t>
            </w:r>
          </w:p>
        </w:tc>
        <w:tc>
          <w:tcPr>
            <w:tcW w:w="737" w:type="dxa"/>
            <w:shd w:val="clear" w:color="auto" w:fill="auto"/>
            <w:noWrap/>
          </w:tcPr>
          <w:p w14:paraId="01546237" w14:textId="77777777" w:rsidR="009C64EB" w:rsidRPr="0028605F" w:rsidRDefault="009C64EB" w:rsidP="009C64EB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</w:tcPr>
          <w:p w14:paraId="1D487F18" w14:textId="77777777" w:rsidR="009C64EB" w:rsidRPr="0028605F" w:rsidRDefault="009C64EB" w:rsidP="009C64EB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01408E85" w14:textId="77777777" w:rsidR="009C64EB" w:rsidRPr="0028605F" w:rsidRDefault="009C64EB" w:rsidP="009C64EB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shd w:val="clear" w:color="auto" w:fill="auto"/>
            <w:noWrap/>
          </w:tcPr>
          <w:p w14:paraId="24A83848" w14:textId="77777777" w:rsidR="009C64EB" w:rsidRPr="0028605F" w:rsidRDefault="009C64EB" w:rsidP="009C64EB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</w:tcPr>
          <w:p w14:paraId="6483E794" w14:textId="77777777" w:rsidR="009C64EB" w:rsidRPr="0028605F" w:rsidRDefault="009C64EB" w:rsidP="009C64EB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3357F60D" w14:textId="77777777" w:rsidR="009C64EB" w:rsidRPr="0028605F" w:rsidRDefault="009C64EB" w:rsidP="009C64EB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9C64EB" w:rsidRPr="006751B0" w14:paraId="416A6C27" w14:textId="77777777" w:rsidTr="00F85607">
        <w:trPr>
          <w:trHeight w:val="20"/>
        </w:trPr>
        <w:tc>
          <w:tcPr>
            <w:tcW w:w="164" w:type="dxa"/>
            <w:shd w:val="clear" w:color="auto" w:fill="auto"/>
            <w:noWrap/>
          </w:tcPr>
          <w:p w14:paraId="6D4A7E8B" w14:textId="77777777" w:rsidR="009C64EB" w:rsidRPr="0028605F" w:rsidRDefault="009C64EB" w:rsidP="009C64EB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shd w:val="clear" w:color="auto" w:fill="auto"/>
            <w:noWrap/>
          </w:tcPr>
          <w:p w14:paraId="5DE579F4" w14:textId="77777777" w:rsidR="009C64EB" w:rsidRPr="0028605F" w:rsidRDefault="009C64EB" w:rsidP="009C64EB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g2) Acciones y Participaciones de Capital</w:t>
            </w:r>
          </w:p>
        </w:tc>
        <w:tc>
          <w:tcPr>
            <w:tcW w:w="737" w:type="dxa"/>
            <w:shd w:val="clear" w:color="auto" w:fill="auto"/>
            <w:noWrap/>
          </w:tcPr>
          <w:p w14:paraId="47846F5D" w14:textId="77777777" w:rsidR="009C64EB" w:rsidRPr="0028605F" w:rsidRDefault="009C64EB" w:rsidP="009C64EB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</w:tcPr>
          <w:p w14:paraId="3EB127F0" w14:textId="77777777" w:rsidR="009C64EB" w:rsidRPr="0028605F" w:rsidRDefault="009C64EB" w:rsidP="009C64EB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2D560445" w14:textId="77777777" w:rsidR="009C64EB" w:rsidRPr="0028605F" w:rsidRDefault="009C64EB" w:rsidP="009C64EB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shd w:val="clear" w:color="auto" w:fill="auto"/>
            <w:noWrap/>
          </w:tcPr>
          <w:p w14:paraId="57EE9BFD" w14:textId="77777777" w:rsidR="009C64EB" w:rsidRPr="0028605F" w:rsidRDefault="009C64EB" w:rsidP="009C64EB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</w:tcPr>
          <w:p w14:paraId="77E31957" w14:textId="77777777" w:rsidR="009C64EB" w:rsidRPr="0028605F" w:rsidRDefault="009C64EB" w:rsidP="009C64EB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5E50160A" w14:textId="77777777" w:rsidR="009C64EB" w:rsidRPr="0028605F" w:rsidRDefault="009C64EB" w:rsidP="009C64EB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9C64EB" w:rsidRPr="006751B0" w14:paraId="407EF661" w14:textId="77777777" w:rsidTr="00F85607">
        <w:trPr>
          <w:trHeight w:val="20"/>
        </w:trPr>
        <w:tc>
          <w:tcPr>
            <w:tcW w:w="164" w:type="dxa"/>
            <w:shd w:val="clear" w:color="auto" w:fill="auto"/>
            <w:noWrap/>
          </w:tcPr>
          <w:p w14:paraId="2AC3EAF0" w14:textId="77777777" w:rsidR="009C64EB" w:rsidRPr="0028605F" w:rsidRDefault="009C64EB" w:rsidP="009C64EB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shd w:val="clear" w:color="auto" w:fill="auto"/>
            <w:noWrap/>
          </w:tcPr>
          <w:p w14:paraId="3918B9B4" w14:textId="77777777" w:rsidR="009C64EB" w:rsidRPr="0028605F" w:rsidRDefault="009C64EB" w:rsidP="009C64EB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g3) Compra de Títulos y Valores</w:t>
            </w:r>
          </w:p>
        </w:tc>
        <w:tc>
          <w:tcPr>
            <w:tcW w:w="737" w:type="dxa"/>
            <w:shd w:val="clear" w:color="auto" w:fill="auto"/>
            <w:noWrap/>
          </w:tcPr>
          <w:p w14:paraId="0498F0EE" w14:textId="77777777" w:rsidR="009C64EB" w:rsidRPr="0028605F" w:rsidRDefault="009C64EB" w:rsidP="009C64EB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</w:tcPr>
          <w:p w14:paraId="7A5F9953" w14:textId="77777777" w:rsidR="009C64EB" w:rsidRPr="0028605F" w:rsidRDefault="009C64EB" w:rsidP="009C64EB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4089EE34" w14:textId="77777777" w:rsidR="009C64EB" w:rsidRPr="0028605F" w:rsidRDefault="009C64EB" w:rsidP="009C64EB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shd w:val="clear" w:color="auto" w:fill="auto"/>
            <w:noWrap/>
          </w:tcPr>
          <w:p w14:paraId="06840DD9" w14:textId="77777777" w:rsidR="009C64EB" w:rsidRPr="0028605F" w:rsidRDefault="009C64EB" w:rsidP="009C64EB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</w:tcPr>
          <w:p w14:paraId="1313DFDA" w14:textId="77777777" w:rsidR="009C64EB" w:rsidRPr="0028605F" w:rsidRDefault="009C64EB" w:rsidP="009C64EB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7C7F7380" w14:textId="77777777" w:rsidR="009C64EB" w:rsidRPr="0028605F" w:rsidRDefault="009C64EB" w:rsidP="009C64EB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9C64EB" w:rsidRPr="006751B0" w14:paraId="3A755DD9" w14:textId="77777777" w:rsidTr="00F85607">
        <w:trPr>
          <w:trHeight w:val="20"/>
        </w:trPr>
        <w:tc>
          <w:tcPr>
            <w:tcW w:w="164" w:type="dxa"/>
            <w:shd w:val="clear" w:color="auto" w:fill="auto"/>
            <w:noWrap/>
          </w:tcPr>
          <w:p w14:paraId="61BEAAE6" w14:textId="77777777" w:rsidR="009C64EB" w:rsidRPr="0028605F" w:rsidRDefault="009C64EB" w:rsidP="009C64EB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shd w:val="clear" w:color="auto" w:fill="auto"/>
            <w:noWrap/>
          </w:tcPr>
          <w:p w14:paraId="6AAF1437" w14:textId="77777777" w:rsidR="009C64EB" w:rsidRPr="0028605F" w:rsidRDefault="009C64EB" w:rsidP="009C64EB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g4) Concesión de Préstamos</w:t>
            </w:r>
          </w:p>
        </w:tc>
        <w:tc>
          <w:tcPr>
            <w:tcW w:w="737" w:type="dxa"/>
            <w:shd w:val="clear" w:color="auto" w:fill="auto"/>
            <w:noWrap/>
          </w:tcPr>
          <w:p w14:paraId="59A779F0" w14:textId="77777777" w:rsidR="009C64EB" w:rsidRPr="0028605F" w:rsidRDefault="009C64EB" w:rsidP="009C64EB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</w:tcPr>
          <w:p w14:paraId="08FDE4FA" w14:textId="77777777" w:rsidR="009C64EB" w:rsidRPr="0028605F" w:rsidRDefault="009C64EB" w:rsidP="009C64EB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0F45F6CE" w14:textId="77777777" w:rsidR="009C64EB" w:rsidRPr="0028605F" w:rsidRDefault="009C64EB" w:rsidP="009C64EB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shd w:val="clear" w:color="auto" w:fill="auto"/>
            <w:noWrap/>
          </w:tcPr>
          <w:p w14:paraId="0A1A0838" w14:textId="77777777" w:rsidR="009C64EB" w:rsidRPr="0028605F" w:rsidRDefault="009C64EB" w:rsidP="009C64EB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</w:tcPr>
          <w:p w14:paraId="23B9F57B" w14:textId="77777777" w:rsidR="009C64EB" w:rsidRPr="0028605F" w:rsidRDefault="009C64EB" w:rsidP="009C64EB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300B3ECF" w14:textId="77777777" w:rsidR="009C64EB" w:rsidRPr="0028605F" w:rsidRDefault="009C64EB" w:rsidP="009C64EB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9C64EB" w:rsidRPr="006751B0" w14:paraId="53EFECEB" w14:textId="77777777" w:rsidTr="00F85607">
        <w:trPr>
          <w:trHeight w:val="20"/>
        </w:trPr>
        <w:tc>
          <w:tcPr>
            <w:tcW w:w="164" w:type="dxa"/>
            <w:shd w:val="clear" w:color="auto" w:fill="auto"/>
            <w:noWrap/>
          </w:tcPr>
          <w:p w14:paraId="439E0EB8" w14:textId="77777777" w:rsidR="009C64EB" w:rsidRPr="0028605F" w:rsidRDefault="009C64EB" w:rsidP="009C64EB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shd w:val="clear" w:color="auto" w:fill="auto"/>
            <w:noWrap/>
          </w:tcPr>
          <w:p w14:paraId="21A78E39" w14:textId="77777777" w:rsidR="009C64EB" w:rsidRPr="0028605F" w:rsidRDefault="009C64EB" w:rsidP="009C64EB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g5) Inversiones en Fideicomisos, Mandatos y Otros Análogos</w:t>
            </w:r>
          </w:p>
        </w:tc>
        <w:tc>
          <w:tcPr>
            <w:tcW w:w="737" w:type="dxa"/>
            <w:shd w:val="clear" w:color="auto" w:fill="auto"/>
            <w:noWrap/>
          </w:tcPr>
          <w:p w14:paraId="3407F155" w14:textId="77777777" w:rsidR="009C64EB" w:rsidRPr="0028605F" w:rsidRDefault="009C64EB" w:rsidP="009C64EB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</w:tcPr>
          <w:p w14:paraId="2FC20E71" w14:textId="77777777" w:rsidR="009C64EB" w:rsidRPr="0028605F" w:rsidRDefault="009C64EB" w:rsidP="009C64EB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42B0C03F" w14:textId="77777777" w:rsidR="009C64EB" w:rsidRPr="0028605F" w:rsidRDefault="009C64EB" w:rsidP="009C64EB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shd w:val="clear" w:color="auto" w:fill="auto"/>
            <w:noWrap/>
          </w:tcPr>
          <w:p w14:paraId="11CBF766" w14:textId="77777777" w:rsidR="009C64EB" w:rsidRPr="0028605F" w:rsidRDefault="009C64EB" w:rsidP="009C64EB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</w:tcPr>
          <w:p w14:paraId="58DEB49B" w14:textId="77777777" w:rsidR="009C64EB" w:rsidRPr="0028605F" w:rsidRDefault="009C64EB" w:rsidP="009C64EB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72C3931E" w14:textId="77777777" w:rsidR="009C64EB" w:rsidRPr="0028605F" w:rsidRDefault="009C64EB" w:rsidP="009C64EB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9C64EB" w:rsidRPr="006751B0" w14:paraId="4B5A9A3B" w14:textId="77777777" w:rsidTr="00F85607">
        <w:trPr>
          <w:trHeight w:val="20"/>
        </w:trPr>
        <w:tc>
          <w:tcPr>
            <w:tcW w:w="164" w:type="dxa"/>
            <w:shd w:val="clear" w:color="auto" w:fill="auto"/>
            <w:noWrap/>
          </w:tcPr>
          <w:p w14:paraId="3660D980" w14:textId="77777777" w:rsidR="009C64EB" w:rsidRPr="0028605F" w:rsidRDefault="009C64EB" w:rsidP="009C64EB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shd w:val="clear" w:color="auto" w:fill="auto"/>
            <w:noWrap/>
          </w:tcPr>
          <w:p w14:paraId="3C84CD15" w14:textId="77777777" w:rsidR="009C64EB" w:rsidRPr="0028605F" w:rsidRDefault="009C64EB" w:rsidP="009C64EB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Fideicomiso de Desastres Naturales (Informativo)</w:t>
            </w:r>
          </w:p>
        </w:tc>
        <w:tc>
          <w:tcPr>
            <w:tcW w:w="737" w:type="dxa"/>
            <w:shd w:val="clear" w:color="auto" w:fill="auto"/>
            <w:noWrap/>
          </w:tcPr>
          <w:p w14:paraId="4DBC6057" w14:textId="77777777" w:rsidR="009C64EB" w:rsidRPr="0028605F" w:rsidRDefault="009C64EB" w:rsidP="009C64EB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shd w:val="clear" w:color="auto" w:fill="auto"/>
            <w:noWrap/>
          </w:tcPr>
          <w:p w14:paraId="4EC8CEE8" w14:textId="77777777" w:rsidR="009C64EB" w:rsidRPr="0028605F" w:rsidRDefault="009C64EB" w:rsidP="009C64EB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08B68A4E" w14:textId="77777777" w:rsidR="009C64EB" w:rsidRPr="0028605F" w:rsidRDefault="009C64EB" w:rsidP="009C64EB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14:paraId="5DE474A7" w14:textId="77777777" w:rsidR="009C64EB" w:rsidRPr="0028605F" w:rsidRDefault="009C64EB" w:rsidP="009C64EB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shd w:val="clear" w:color="auto" w:fill="auto"/>
            <w:noWrap/>
          </w:tcPr>
          <w:p w14:paraId="205C0BDA" w14:textId="77777777" w:rsidR="009C64EB" w:rsidRPr="0028605F" w:rsidRDefault="009C64EB" w:rsidP="009C64EB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063F743A" w14:textId="77777777" w:rsidR="009C64EB" w:rsidRPr="0028605F" w:rsidRDefault="009C64EB" w:rsidP="009C64EB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</w:tr>
      <w:tr w:rsidR="009C64EB" w:rsidRPr="006751B0" w14:paraId="371F6163" w14:textId="77777777" w:rsidTr="00F85607">
        <w:trPr>
          <w:trHeight w:val="20"/>
        </w:trPr>
        <w:tc>
          <w:tcPr>
            <w:tcW w:w="164" w:type="dxa"/>
            <w:shd w:val="clear" w:color="auto" w:fill="auto"/>
            <w:noWrap/>
          </w:tcPr>
          <w:p w14:paraId="6DDB9602" w14:textId="77777777" w:rsidR="009C64EB" w:rsidRPr="0028605F" w:rsidRDefault="009C64EB" w:rsidP="009C64EB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shd w:val="clear" w:color="auto" w:fill="auto"/>
            <w:noWrap/>
          </w:tcPr>
          <w:p w14:paraId="1C16BCFF" w14:textId="77777777" w:rsidR="009C64EB" w:rsidRPr="0028605F" w:rsidRDefault="009C64EB" w:rsidP="009C64EB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g6) Otras Inversiones Financieras</w:t>
            </w:r>
          </w:p>
        </w:tc>
        <w:tc>
          <w:tcPr>
            <w:tcW w:w="737" w:type="dxa"/>
            <w:shd w:val="clear" w:color="auto" w:fill="auto"/>
            <w:noWrap/>
          </w:tcPr>
          <w:p w14:paraId="2F5D3643" w14:textId="77777777" w:rsidR="009C64EB" w:rsidRPr="0028605F" w:rsidRDefault="009C64EB" w:rsidP="009C64EB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</w:tcPr>
          <w:p w14:paraId="25F787F3" w14:textId="77777777" w:rsidR="009C64EB" w:rsidRPr="0028605F" w:rsidRDefault="009C64EB" w:rsidP="009C64EB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2427466D" w14:textId="77777777" w:rsidR="009C64EB" w:rsidRPr="0028605F" w:rsidRDefault="009C64EB" w:rsidP="009C64EB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shd w:val="clear" w:color="auto" w:fill="auto"/>
            <w:noWrap/>
          </w:tcPr>
          <w:p w14:paraId="11C59293" w14:textId="77777777" w:rsidR="009C64EB" w:rsidRPr="0028605F" w:rsidRDefault="009C64EB" w:rsidP="009C64EB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</w:tcPr>
          <w:p w14:paraId="6394D61C" w14:textId="77777777" w:rsidR="009C64EB" w:rsidRPr="0028605F" w:rsidRDefault="009C64EB" w:rsidP="009C64EB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5FE6DFAA" w14:textId="77777777" w:rsidR="009C64EB" w:rsidRPr="0028605F" w:rsidRDefault="009C64EB" w:rsidP="009C64EB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9C64EB" w:rsidRPr="006751B0" w14:paraId="22651A40" w14:textId="77777777" w:rsidTr="00F85607">
        <w:trPr>
          <w:trHeight w:val="20"/>
        </w:trPr>
        <w:tc>
          <w:tcPr>
            <w:tcW w:w="164" w:type="dxa"/>
            <w:shd w:val="clear" w:color="auto" w:fill="auto"/>
            <w:noWrap/>
          </w:tcPr>
          <w:p w14:paraId="49E7EAA1" w14:textId="77777777" w:rsidR="009C64EB" w:rsidRPr="0028605F" w:rsidRDefault="009C64EB" w:rsidP="009C64EB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shd w:val="clear" w:color="auto" w:fill="auto"/>
            <w:noWrap/>
          </w:tcPr>
          <w:p w14:paraId="61211042" w14:textId="77777777" w:rsidR="009C64EB" w:rsidRPr="0028605F" w:rsidRDefault="009C64EB" w:rsidP="009C64EB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g7) Provisiones para Contingencias y Otras Erogaciones Especiales</w:t>
            </w:r>
          </w:p>
        </w:tc>
        <w:tc>
          <w:tcPr>
            <w:tcW w:w="737" w:type="dxa"/>
            <w:shd w:val="clear" w:color="auto" w:fill="auto"/>
            <w:noWrap/>
          </w:tcPr>
          <w:p w14:paraId="4C7991C9" w14:textId="77777777" w:rsidR="009C64EB" w:rsidRPr="00B37905" w:rsidRDefault="009C64EB" w:rsidP="009C64EB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3790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</w:tcPr>
          <w:p w14:paraId="6EDAB5BE" w14:textId="77777777" w:rsidR="009C64EB" w:rsidRPr="00B37905" w:rsidRDefault="009C64EB" w:rsidP="009C64EB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3790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577B1F2D" w14:textId="77777777" w:rsidR="009C64EB" w:rsidRPr="00B37905" w:rsidRDefault="009C64EB" w:rsidP="009C64EB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3790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shd w:val="clear" w:color="auto" w:fill="auto"/>
            <w:noWrap/>
          </w:tcPr>
          <w:p w14:paraId="2967E395" w14:textId="77777777" w:rsidR="009C64EB" w:rsidRPr="00B37905" w:rsidRDefault="009C64EB" w:rsidP="009C64EB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3790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</w:tcPr>
          <w:p w14:paraId="119283A1" w14:textId="77777777" w:rsidR="009C64EB" w:rsidRPr="00B37905" w:rsidRDefault="009C64EB" w:rsidP="009C64EB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3790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3CD06951" w14:textId="77777777" w:rsidR="009C64EB" w:rsidRPr="00B37905" w:rsidRDefault="009C64EB" w:rsidP="009C64EB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37905">
              <w:rPr>
                <w:sz w:val="11"/>
                <w:szCs w:val="11"/>
                <w:lang w:val="es-MX"/>
              </w:rPr>
              <w:t>0</w:t>
            </w:r>
          </w:p>
        </w:tc>
      </w:tr>
      <w:tr w:rsidR="009C64EB" w:rsidRPr="006751B0" w14:paraId="49A50EB6" w14:textId="77777777" w:rsidTr="00F85607">
        <w:trPr>
          <w:trHeight w:val="20"/>
        </w:trPr>
        <w:tc>
          <w:tcPr>
            <w:tcW w:w="3727" w:type="dxa"/>
            <w:gridSpan w:val="2"/>
            <w:shd w:val="clear" w:color="auto" w:fill="auto"/>
            <w:noWrap/>
            <w:vAlign w:val="bottom"/>
          </w:tcPr>
          <w:p w14:paraId="1BACCA37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H. Participaciones y Aportaciones (H=h1+h2+h3)</w:t>
            </w:r>
          </w:p>
        </w:tc>
        <w:tc>
          <w:tcPr>
            <w:tcW w:w="737" w:type="dxa"/>
            <w:shd w:val="clear" w:color="auto" w:fill="auto"/>
            <w:noWrap/>
          </w:tcPr>
          <w:p w14:paraId="4ED665F7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</w:tcPr>
          <w:p w14:paraId="1212813C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6AF49FBB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shd w:val="clear" w:color="auto" w:fill="auto"/>
            <w:noWrap/>
          </w:tcPr>
          <w:p w14:paraId="45A0A6F8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</w:tcPr>
          <w:p w14:paraId="3F32506F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08449216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</w:tr>
      <w:tr w:rsidR="009C64EB" w:rsidRPr="006751B0" w14:paraId="17DB8771" w14:textId="77777777" w:rsidTr="00F85607">
        <w:trPr>
          <w:trHeight w:val="20"/>
        </w:trPr>
        <w:tc>
          <w:tcPr>
            <w:tcW w:w="164" w:type="dxa"/>
            <w:shd w:val="clear" w:color="auto" w:fill="auto"/>
            <w:noWrap/>
          </w:tcPr>
          <w:p w14:paraId="5C324936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shd w:val="clear" w:color="auto" w:fill="auto"/>
            <w:noWrap/>
          </w:tcPr>
          <w:p w14:paraId="102F8871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h1) Participaciones</w:t>
            </w:r>
          </w:p>
        </w:tc>
        <w:tc>
          <w:tcPr>
            <w:tcW w:w="737" w:type="dxa"/>
            <w:shd w:val="clear" w:color="auto" w:fill="auto"/>
            <w:noWrap/>
          </w:tcPr>
          <w:p w14:paraId="0A921924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</w:tcPr>
          <w:p w14:paraId="21DB3580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71A0248C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shd w:val="clear" w:color="auto" w:fill="auto"/>
            <w:noWrap/>
          </w:tcPr>
          <w:p w14:paraId="27A6FFC7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</w:tcPr>
          <w:p w14:paraId="4CAF44F1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7AF4AE9C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9C64EB" w:rsidRPr="006751B0" w14:paraId="07985ADC" w14:textId="77777777" w:rsidTr="00F85607">
        <w:trPr>
          <w:trHeight w:val="20"/>
        </w:trPr>
        <w:tc>
          <w:tcPr>
            <w:tcW w:w="164" w:type="dxa"/>
            <w:shd w:val="clear" w:color="auto" w:fill="auto"/>
            <w:noWrap/>
          </w:tcPr>
          <w:p w14:paraId="5BE7BBC3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shd w:val="clear" w:color="auto" w:fill="auto"/>
            <w:noWrap/>
          </w:tcPr>
          <w:p w14:paraId="641B0D24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h2) Aportaciones</w:t>
            </w:r>
          </w:p>
        </w:tc>
        <w:tc>
          <w:tcPr>
            <w:tcW w:w="737" w:type="dxa"/>
            <w:shd w:val="clear" w:color="auto" w:fill="auto"/>
            <w:noWrap/>
          </w:tcPr>
          <w:p w14:paraId="7CD40E18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</w:tcPr>
          <w:p w14:paraId="6E2D9DC3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670A232B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shd w:val="clear" w:color="auto" w:fill="auto"/>
            <w:noWrap/>
          </w:tcPr>
          <w:p w14:paraId="0AF42707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</w:tcPr>
          <w:p w14:paraId="5389FB6D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6F7F742A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9C64EB" w:rsidRPr="006751B0" w14:paraId="0C9B599B" w14:textId="77777777" w:rsidTr="00F85607">
        <w:trPr>
          <w:trHeight w:val="20"/>
        </w:trPr>
        <w:tc>
          <w:tcPr>
            <w:tcW w:w="164" w:type="dxa"/>
            <w:shd w:val="clear" w:color="auto" w:fill="auto"/>
            <w:noWrap/>
          </w:tcPr>
          <w:p w14:paraId="7AE2571A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shd w:val="clear" w:color="auto" w:fill="auto"/>
            <w:noWrap/>
          </w:tcPr>
          <w:p w14:paraId="58346E97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h3) Convenios</w:t>
            </w:r>
          </w:p>
        </w:tc>
        <w:tc>
          <w:tcPr>
            <w:tcW w:w="737" w:type="dxa"/>
            <w:shd w:val="clear" w:color="auto" w:fill="auto"/>
            <w:noWrap/>
          </w:tcPr>
          <w:p w14:paraId="6E83714B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</w:tcPr>
          <w:p w14:paraId="439E2D4D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263CC1E9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shd w:val="clear" w:color="auto" w:fill="auto"/>
            <w:noWrap/>
          </w:tcPr>
          <w:p w14:paraId="03E7C072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</w:tcPr>
          <w:p w14:paraId="6CCE7CC0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4894B973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9C64EB" w:rsidRPr="00711E8B" w14:paraId="7E2E6939" w14:textId="77777777" w:rsidTr="00F85607">
        <w:trPr>
          <w:trHeight w:val="20"/>
        </w:trPr>
        <w:tc>
          <w:tcPr>
            <w:tcW w:w="3727" w:type="dxa"/>
            <w:gridSpan w:val="2"/>
            <w:shd w:val="clear" w:color="auto" w:fill="auto"/>
            <w:noWrap/>
            <w:vAlign w:val="bottom"/>
          </w:tcPr>
          <w:p w14:paraId="3EC94735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n-US"/>
              </w:rPr>
            </w:pPr>
            <w:r w:rsidRPr="0028605F">
              <w:rPr>
                <w:sz w:val="11"/>
                <w:szCs w:val="11"/>
                <w:lang w:val="en-US"/>
              </w:rPr>
              <w:t xml:space="preserve">I. </w:t>
            </w:r>
            <w:proofErr w:type="spellStart"/>
            <w:r w:rsidRPr="0028605F">
              <w:rPr>
                <w:sz w:val="11"/>
                <w:szCs w:val="11"/>
                <w:lang w:val="en-US"/>
              </w:rPr>
              <w:t>Deuda</w:t>
            </w:r>
            <w:proofErr w:type="spellEnd"/>
            <w:r w:rsidRPr="0028605F">
              <w:rPr>
                <w:sz w:val="11"/>
                <w:szCs w:val="11"/>
                <w:lang w:val="en-US"/>
              </w:rPr>
              <w:t xml:space="preserve"> </w:t>
            </w:r>
            <w:proofErr w:type="spellStart"/>
            <w:r w:rsidRPr="0028605F">
              <w:rPr>
                <w:sz w:val="11"/>
                <w:szCs w:val="11"/>
                <w:lang w:val="en-US"/>
              </w:rPr>
              <w:t>Pública</w:t>
            </w:r>
            <w:proofErr w:type="spellEnd"/>
            <w:r w:rsidRPr="0028605F">
              <w:rPr>
                <w:sz w:val="11"/>
                <w:szCs w:val="11"/>
                <w:lang w:val="en-US"/>
              </w:rPr>
              <w:t xml:space="preserve"> (I=i1+i2+i3+i4+i5+i6+i7)</w:t>
            </w:r>
          </w:p>
        </w:tc>
        <w:tc>
          <w:tcPr>
            <w:tcW w:w="737" w:type="dxa"/>
            <w:shd w:val="clear" w:color="auto" w:fill="auto"/>
            <w:noWrap/>
          </w:tcPr>
          <w:p w14:paraId="4ABD8310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</w:tcPr>
          <w:p w14:paraId="6359C93D" w14:textId="77777777" w:rsidR="009C64EB" w:rsidRPr="0028605F" w:rsidRDefault="005E0EDF" w:rsidP="001C6A25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068A0D7E" w14:textId="77777777" w:rsidR="009C64EB" w:rsidRPr="0028605F" w:rsidRDefault="005E0EDF" w:rsidP="009C64EB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shd w:val="clear" w:color="auto" w:fill="auto"/>
            <w:noWrap/>
          </w:tcPr>
          <w:p w14:paraId="79345690" w14:textId="77777777" w:rsidR="009C64EB" w:rsidRPr="0028605F" w:rsidRDefault="005E0EDF" w:rsidP="009C64EB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</w:tcPr>
          <w:p w14:paraId="67E9D091" w14:textId="77777777" w:rsidR="009C64EB" w:rsidRPr="0028605F" w:rsidRDefault="005E0EDF" w:rsidP="009C64EB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0FF32711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</w:tr>
      <w:tr w:rsidR="009C64EB" w:rsidRPr="006751B0" w14:paraId="3D48101C" w14:textId="77777777" w:rsidTr="00F85607">
        <w:trPr>
          <w:trHeight w:val="20"/>
        </w:trPr>
        <w:tc>
          <w:tcPr>
            <w:tcW w:w="164" w:type="dxa"/>
            <w:shd w:val="clear" w:color="auto" w:fill="auto"/>
            <w:noWrap/>
          </w:tcPr>
          <w:p w14:paraId="5587BCCC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n-US"/>
              </w:rPr>
            </w:pPr>
          </w:p>
        </w:tc>
        <w:tc>
          <w:tcPr>
            <w:tcW w:w="3563" w:type="dxa"/>
            <w:shd w:val="clear" w:color="auto" w:fill="auto"/>
            <w:noWrap/>
          </w:tcPr>
          <w:p w14:paraId="5362B925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i1) Amortización de la Deuda Pública</w:t>
            </w:r>
          </w:p>
        </w:tc>
        <w:tc>
          <w:tcPr>
            <w:tcW w:w="737" w:type="dxa"/>
            <w:shd w:val="clear" w:color="auto" w:fill="auto"/>
            <w:noWrap/>
          </w:tcPr>
          <w:p w14:paraId="0D65B4E2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</w:tcPr>
          <w:p w14:paraId="11D8FFEC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4CDEAE97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shd w:val="clear" w:color="auto" w:fill="auto"/>
            <w:noWrap/>
          </w:tcPr>
          <w:p w14:paraId="15DCB6FE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</w:tcPr>
          <w:p w14:paraId="4F64E379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6C777172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9C64EB" w:rsidRPr="006751B0" w14:paraId="771CC265" w14:textId="77777777" w:rsidTr="00F85607">
        <w:trPr>
          <w:trHeight w:val="20"/>
        </w:trPr>
        <w:tc>
          <w:tcPr>
            <w:tcW w:w="164" w:type="dxa"/>
            <w:shd w:val="clear" w:color="auto" w:fill="auto"/>
            <w:noWrap/>
          </w:tcPr>
          <w:p w14:paraId="109ED904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shd w:val="clear" w:color="auto" w:fill="auto"/>
            <w:noWrap/>
          </w:tcPr>
          <w:p w14:paraId="38F835EF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i2) Intereses de la Deuda Pública</w:t>
            </w:r>
          </w:p>
        </w:tc>
        <w:tc>
          <w:tcPr>
            <w:tcW w:w="737" w:type="dxa"/>
            <w:shd w:val="clear" w:color="auto" w:fill="auto"/>
            <w:noWrap/>
          </w:tcPr>
          <w:p w14:paraId="2539F69B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</w:tcPr>
          <w:p w14:paraId="3BB6578C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5D497B63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shd w:val="clear" w:color="auto" w:fill="auto"/>
            <w:noWrap/>
          </w:tcPr>
          <w:p w14:paraId="670F6386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</w:tcPr>
          <w:p w14:paraId="5469EE5C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7EEA21B9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9C64EB" w:rsidRPr="006751B0" w14:paraId="36811CBC" w14:textId="77777777" w:rsidTr="00F85607">
        <w:trPr>
          <w:trHeight w:val="20"/>
        </w:trPr>
        <w:tc>
          <w:tcPr>
            <w:tcW w:w="164" w:type="dxa"/>
            <w:shd w:val="clear" w:color="auto" w:fill="auto"/>
            <w:noWrap/>
          </w:tcPr>
          <w:p w14:paraId="255A9733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shd w:val="clear" w:color="auto" w:fill="auto"/>
            <w:noWrap/>
          </w:tcPr>
          <w:p w14:paraId="1F6758C5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i3) Comisiones de la Deuda Pública</w:t>
            </w:r>
          </w:p>
        </w:tc>
        <w:tc>
          <w:tcPr>
            <w:tcW w:w="737" w:type="dxa"/>
            <w:shd w:val="clear" w:color="auto" w:fill="auto"/>
            <w:noWrap/>
          </w:tcPr>
          <w:p w14:paraId="5AC53DDB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</w:tcPr>
          <w:p w14:paraId="5BE2CE8D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271AE8D1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shd w:val="clear" w:color="auto" w:fill="auto"/>
            <w:noWrap/>
          </w:tcPr>
          <w:p w14:paraId="4E625B7D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</w:tcPr>
          <w:p w14:paraId="2E5CA1C7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32B72131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9C64EB" w:rsidRPr="006751B0" w14:paraId="76512F18" w14:textId="77777777" w:rsidTr="00F85607">
        <w:trPr>
          <w:trHeight w:val="20"/>
        </w:trPr>
        <w:tc>
          <w:tcPr>
            <w:tcW w:w="164" w:type="dxa"/>
            <w:shd w:val="clear" w:color="auto" w:fill="auto"/>
            <w:noWrap/>
          </w:tcPr>
          <w:p w14:paraId="12381A29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shd w:val="clear" w:color="auto" w:fill="auto"/>
            <w:noWrap/>
          </w:tcPr>
          <w:p w14:paraId="0D5063C6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i4) Gastos de la Deuda Pública</w:t>
            </w:r>
          </w:p>
        </w:tc>
        <w:tc>
          <w:tcPr>
            <w:tcW w:w="737" w:type="dxa"/>
            <w:shd w:val="clear" w:color="auto" w:fill="auto"/>
            <w:noWrap/>
          </w:tcPr>
          <w:p w14:paraId="60106457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</w:tcPr>
          <w:p w14:paraId="6FE64D65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71341C31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shd w:val="clear" w:color="auto" w:fill="auto"/>
            <w:noWrap/>
          </w:tcPr>
          <w:p w14:paraId="772A716B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</w:tcPr>
          <w:p w14:paraId="324E0C2F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773639B8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9C64EB" w:rsidRPr="006751B0" w14:paraId="49408AA2" w14:textId="77777777" w:rsidTr="00F85607">
        <w:trPr>
          <w:trHeight w:val="20"/>
        </w:trPr>
        <w:tc>
          <w:tcPr>
            <w:tcW w:w="164" w:type="dxa"/>
            <w:shd w:val="clear" w:color="auto" w:fill="auto"/>
            <w:noWrap/>
          </w:tcPr>
          <w:p w14:paraId="23889140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shd w:val="clear" w:color="auto" w:fill="auto"/>
            <w:noWrap/>
          </w:tcPr>
          <w:p w14:paraId="4938FC85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i5) Costo por Coberturas</w:t>
            </w:r>
          </w:p>
        </w:tc>
        <w:tc>
          <w:tcPr>
            <w:tcW w:w="737" w:type="dxa"/>
            <w:shd w:val="clear" w:color="auto" w:fill="auto"/>
            <w:noWrap/>
          </w:tcPr>
          <w:p w14:paraId="2A3C63F8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</w:tcPr>
          <w:p w14:paraId="69D3D8EA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7F356F35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shd w:val="clear" w:color="auto" w:fill="auto"/>
            <w:noWrap/>
          </w:tcPr>
          <w:p w14:paraId="3FF83B2A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</w:tcPr>
          <w:p w14:paraId="31029E4A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4C7F432A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9C64EB" w:rsidRPr="006751B0" w14:paraId="61ADB91C" w14:textId="77777777" w:rsidTr="00F85607">
        <w:trPr>
          <w:trHeight w:val="20"/>
        </w:trPr>
        <w:tc>
          <w:tcPr>
            <w:tcW w:w="164" w:type="dxa"/>
            <w:shd w:val="clear" w:color="auto" w:fill="auto"/>
            <w:noWrap/>
          </w:tcPr>
          <w:p w14:paraId="4C1343AA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shd w:val="clear" w:color="auto" w:fill="auto"/>
            <w:noWrap/>
          </w:tcPr>
          <w:p w14:paraId="1A17B04B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i6) Apoyos Financieros</w:t>
            </w:r>
          </w:p>
        </w:tc>
        <w:tc>
          <w:tcPr>
            <w:tcW w:w="737" w:type="dxa"/>
            <w:shd w:val="clear" w:color="auto" w:fill="auto"/>
            <w:noWrap/>
          </w:tcPr>
          <w:p w14:paraId="19D2F76E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</w:tcPr>
          <w:p w14:paraId="4D6AE3B1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18ADE800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shd w:val="clear" w:color="auto" w:fill="auto"/>
            <w:noWrap/>
          </w:tcPr>
          <w:p w14:paraId="62AA14A6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</w:tcPr>
          <w:p w14:paraId="31E71D8A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0A650CEE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9C64EB" w:rsidRPr="006751B0" w14:paraId="259D188B" w14:textId="77777777" w:rsidTr="00F85607">
        <w:trPr>
          <w:trHeight w:val="20"/>
        </w:trPr>
        <w:tc>
          <w:tcPr>
            <w:tcW w:w="164" w:type="dxa"/>
            <w:shd w:val="clear" w:color="auto" w:fill="auto"/>
            <w:noWrap/>
          </w:tcPr>
          <w:p w14:paraId="60A35F48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shd w:val="clear" w:color="auto" w:fill="auto"/>
            <w:noWrap/>
          </w:tcPr>
          <w:p w14:paraId="768B2D83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i7) Adeudos de Ejercicios Fiscales Anteriores (ADEFAS)</w:t>
            </w:r>
          </w:p>
        </w:tc>
        <w:tc>
          <w:tcPr>
            <w:tcW w:w="737" w:type="dxa"/>
            <w:shd w:val="clear" w:color="auto" w:fill="auto"/>
            <w:noWrap/>
          </w:tcPr>
          <w:p w14:paraId="545DEB0E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</w:tcPr>
          <w:p w14:paraId="320F6AA7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147B5818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shd w:val="clear" w:color="auto" w:fill="auto"/>
            <w:noWrap/>
          </w:tcPr>
          <w:p w14:paraId="5AEF58E0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</w:tcPr>
          <w:p w14:paraId="2B316025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20422BF5" w14:textId="77777777" w:rsidR="009C64EB" w:rsidRPr="0028605F" w:rsidRDefault="009C64EB" w:rsidP="009C64EB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160C80" w:rsidRPr="006751B0" w14:paraId="5889894A" w14:textId="77777777" w:rsidTr="00F85607">
        <w:trPr>
          <w:trHeight w:val="20"/>
        </w:trPr>
        <w:tc>
          <w:tcPr>
            <w:tcW w:w="164" w:type="dxa"/>
            <w:shd w:val="clear" w:color="auto" w:fill="auto"/>
            <w:noWrap/>
          </w:tcPr>
          <w:p w14:paraId="16C34B5D" w14:textId="77777777" w:rsidR="00160C80" w:rsidRPr="0028605F" w:rsidRDefault="00160C80" w:rsidP="00160C8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shd w:val="clear" w:color="auto" w:fill="auto"/>
            <w:noWrap/>
          </w:tcPr>
          <w:p w14:paraId="5D2EF178" w14:textId="77777777" w:rsidR="00160C80" w:rsidRPr="0028605F" w:rsidRDefault="00160C80" w:rsidP="00160C8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737" w:type="dxa"/>
            <w:shd w:val="clear" w:color="auto" w:fill="auto"/>
            <w:noWrap/>
          </w:tcPr>
          <w:p w14:paraId="6CF27BC2" w14:textId="77777777" w:rsidR="00160C80" w:rsidRPr="0028605F" w:rsidRDefault="00160C80" w:rsidP="00160C8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shd w:val="clear" w:color="auto" w:fill="auto"/>
            <w:noWrap/>
          </w:tcPr>
          <w:p w14:paraId="2D82A249" w14:textId="77777777" w:rsidR="00160C80" w:rsidRPr="0028605F" w:rsidRDefault="00160C80" w:rsidP="00160C8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07989813" w14:textId="77777777" w:rsidR="00160C80" w:rsidRPr="0028605F" w:rsidRDefault="00160C80" w:rsidP="00160C8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14:paraId="040EC44F" w14:textId="77777777" w:rsidR="00160C80" w:rsidRPr="0028605F" w:rsidRDefault="00160C80" w:rsidP="00160C8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shd w:val="clear" w:color="auto" w:fill="auto"/>
            <w:noWrap/>
          </w:tcPr>
          <w:p w14:paraId="458DAF0A" w14:textId="77777777" w:rsidR="00160C80" w:rsidRPr="0028605F" w:rsidRDefault="00160C80" w:rsidP="00160C8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6780F024" w14:textId="77777777" w:rsidR="00160C80" w:rsidRPr="0028605F" w:rsidRDefault="00160C80" w:rsidP="00160C8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</w:tr>
      <w:tr w:rsidR="007B0881" w:rsidRPr="006751B0" w14:paraId="167EC70E" w14:textId="77777777" w:rsidTr="001971FC">
        <w:trPr>
          <w:trHeight w:val="20"/>
        </w:trPr>
        <w:tc>
          <w:tcPr>
            <w:tcW w:w="3727" w:type="dxa"/>
            <w:gridSpan w:val="2"/>
            <w:shd w:val="clear" w:color="auto" w:fill="auto"/>
            <w:noWrap/>
          </w:tcPr>
          <w:p w14:paraId="2F64D186" w14:textId="77777777" w:rsidR="007B0881" w:rsidRPr="0028605F" w:rsidRDefault="007B0881" w:rsidP="007B0881">
            <w:pPr>
              <w:pStyle w:val="Texto"/>
              <w:spacing w:before="10" w:after="10" w:line="240" w:lineRule="auto"/>
              <w:ind w:firstLine="0"/>
              <w:jc w:val="left"/>
              <w:rPr>
                <w:b/>
                <w:sz w:val="11"/>
                <w:szCs w:val="11"/>
                <w:lang w:val="es-MX"/>
              </w:rPr>
            </w:pPr>
            <w:r w:rsidRPr="0028605F">
              <w:rPr>
                <w:rFonts w:eastAsia="Calibri"/>
                <w:b/>
                <w:sz w:val="11"/>
                <w:szCs w:val="11"/>
                <w:lang w:val="es-MX" w:eastAsia="en-US"/>
              </w:rPr>
              <w:t>III. Total de Egresos (III = I + II)</w:t>
            </w:r>
          </w:p>
        </w:tc>
        <w:tc>
          <w:tcPr>
            <w:tcW w:w="737" w:type="dxa"/>
            <w:shd w:val="clear" w:color="auto" w:fill="auto"/>
            <w:noWrap/>
          </w:tcPr>
          <w:p w14:paraId="49C6BBE6" w14:textId="1C4887F3" w:rsidR="007B0881" w:rsidRPr="0028605F" w:rsidRDefault="00A61FF9" w:rsidP="007B0881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1,570,051</w:t>
            </w:r>
          </w:p>
        </w:tc>
        <w:tc>
          <w:tcPr>
            <w:tcW w:w="967" w:type="dxa"/>
            <w:shd w:val="clear" w:color="auto" w:fill="auto"/>
            <w:noWrap/>
          </w:tcPr>
          <w:p w14:paraId="68234590" w14:textId="420C4A8B" w:rsidR="007B0881" w:rsidRPr="0028605F" w:rsidRDefault="00327E7C" w:rsidP="007B0881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263,681</w:t>
            </w:r>
          </w:p>
        </w:tc>
        <w:tc>
          <w:tcPr>
            <w:tcW w:w="850" w:type="dxa"/>
            <w:shd w:val="clear" w:color="auto" w:fill="auto"/>
            <w:noWrap/>
          </w:tcPr>
          <w:p w14:paraId="2C308B71" w14:textId="6990B657" w:rsidR="007B0881" w:rsidRPr="0028605F" w:rsidRDefault="00327E7C" w:rsidP="007B0881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1,833,732</w:t>
            </w:r>
          </w:p>
        </w:tc>
        <w:tc>
          <w:tcPr>
            <w:tcW w:w="849" w:type="dxa"/>
            <w:shd w:val="clear" w:color="auto" w:fill="auto"/>
            <w:noWrap/>
          </w:tcPr>
          <w:p w14:paraId="5D6237A1" w14:textId="6C3190CD" w:rsidR="007B0881" w:rsidRPr="0028605F" w:rsidRDefault="00327E7C" w:rsidP="007B0881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774,998</w:t>
            </w:r>
          </w:p>
        </w:tc>
        <w:tc>
          <w:tcPr>
            <w:tcW w:w="732" w:type="dxa"/>
            <w:shd w:val="clear" w:color="auto" w:fill="auto"/>
            <w:noWrap/>
          </w:tcPr>
          <w:p w14:paraId="1BFD0391" w14:textId="4822144A" w:rsidR="007B0881" w:rsidRPr="0028605F" w:rsidRDefault="00327E7C" w:rsidP="007B0881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774,998</w:t>
            </w:r>
          </w:p>
        </w:tc>
        <w:tc>
          <w:tcPr>
            <w:tcW w:w="850" w:type="dxa"/>
            <w:shd w:val="clear" w:color="auto" w:fill="auto"/>
            <w:noWrap/>
          </w:tcPr>
          <w:p w14:paraId="547E909D" w14:textId="1C095EF9" w:rsidR="007B0881" w:rsidRPr="0028605F" w:rsidRDefault="006D68BA" w:rsidP="007B0881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1,</w:t>
            </w:r>
            <w:r w:rsidR="00327E7C">
              <w:rPr>
                <w:b/>
                <w:sz w:val="11"/>
                <w:szCs w:val="11"/>
                <w:lang w:val="es-MX"/>
              </w:rPr>
              <w:t>058,734</w:t>
            </w:r>
          </w:p>
        </w:tc>
      </w:tr>
      <w:tr w:rsidR="007B0881" w:rsidRPr="006751B0" w14:paraId="7AC435C6" w14:textId="77777777" w:rsidTr="00F85607">
        <w:trPr>
          <w:trHeight w:val="20"/>
        </w:trPr>
        <w:tc>
          <w:tcPr>
            <w:tcW w:w="164" w:type="dxa"/>
            <w:shd w:val="clear" w:color="auto" w:fill="auto"/>
            <w:noWrap/>
          </w:tcPr>
          <w:p w14:paraId="18A72CC5" w14:textId="77777777" w:rsidR="007B0881" w:rsidRPr="0028605F" w:rsidRDefault="007B0881" w:rsidP="007B0881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shd w:val="clear" w:color="auto" w:fill="auto"/>
            <w:noWrap/>
          </w:tcPr>
          <w:p w14:paraId="606D3C62" w14:textId="77777777" w:rsidR="007B0881" w:rsidRPr="0028605F" w:rsidRDefault="007B0881" w:rsidP="007B0881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737" w:type="dxa"/>
            <w:shd w:val="clear" w:color="auto" w:fill="auto"/>
            <w:noWrap/>
          </w:tcPr>
          <w:p w14:paraId="59B26BFE" w14:textId="77777777" w:rsidR="007B0881" w:rsidRPr="0028605F" w:rsidRDefault="007B0881" w:rsidP="007B088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shd w:val="clear" w:color="auto" w:fill="auto"/>
            <w:noWrap/>
          </w:tcPr>
          <w:p w14:paraId="2CE5DACC" w14:textId="77777777" w:rsidR="007B0881" w:rsidRPr="0028605F" w:rsidRDefault="007B0881" w:rsidP="007B088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090790B1" w14:textId="77777777" w:rsidR="007B0881" w:rsidRPr="0028605F" w:rsidRDefault="007B0881" w:rsidP="007B088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14:paraId="02467BD8" w14:textId="77777777" w:rsidR="007B0881" w:rsidRPr="0028605F" w:rsidRDefault="007B0881" w:rsidP="007B088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shd w:val="clear" w:color="auto" w:fill="auto"/>
            <w:noWrap/>
          </w:tcPr>
          <w:p w14:paraId="6509C104" w14:textId="77777777" w:rsidR="007B0881" w:rsidRPr="0028605F" w:rsidRDefault="007B0881" w:rsidP="007B088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423EB576" w14:textId="77777777" w:rsidR="007B0881" w:rsidRPr="0028605F" w:rsidRDefault="007B0881" w:rsidP="007B088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</w:tr>
    </w:tbl>
    <w:p w14:paraId="544FD8D3" w14:textId="77777777" w:rsidR="00FF6F8E" w:rsidRDefault="004025C7" w:rsidP="0028605F">
      <w:pPr>
        <w:pStyle w:val="Texto"/>
        <w:tabs>
          <w:tab w:val="left" w:pos="1620"/>
        </w:tabs>
        <w:rPr>
          <w:b/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BB711A" wp14:editId="2FEEA207">
                <wp:simplePos x="0" y="0"/>
                <wp:positionH relativeFrom="column">
                  <wp:posOffset>2926715</wp:posOffset>
                </wp:positionH>
                <wp:positionV relativeFrom="paragraph">
                  <wp:posOffset>84455</wp:posOffset>
                </wp:positionV>
                <wp:extent cx="2892425" cy="712470"/>
                <wp:effectExtent l="0" t="4445" r="0" b="0"/>
                <wp:wrapNone/>
                <wp:docPr id="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242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303EA1" w14:textId="77777777" w:rsidR="005729A6" w:rsidRDefault="005729A6" w:rsidP="0071091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65DF86EB" w14:textId="77777777" w:rsidR="005729A6" w:rsidRDefault="005729A6" w:rsidP="0071091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4B47DCCE" w14:textId="77777777" w:rsidR="005729A6" w:rsidRDefault="005729A6" w:rsidP="0071091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__________________________________________</w:t>
                            </w:r>
                          </w:p>
                          <w:p w14:paraId="2E8C03A8" w14:textId="63D51573" w:rsidR="000862E8" w:rsidRDefault="000862E8" w:rsidP="000862E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C.P. </w:t>
                            </w:r>
                            <w:r w:rsidR="00327E7C">
                              <w:rPr>
                                <w:rFonts w:ascii="Arial" w:hAnsi="Arial" w:cs="Arial"/>
                                <w:sz w:val="16"/>
                              </w:rPr>
                              <w:t>María Narcisa Peralta Vásquez</w:t>
                            </w:r>
                          </w:p>
                          <w:p w14:paraId="4C751494" w14:textId="77777777" w:rsidR="000862E8" w:rsidRPr="00213E6D" w:rsidRDefault="000862E8" w:rsidP="000862E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Responsable Administrativo  </w:t>
                            </w:r>
                          </w:p>
                          <w:p w14:paraId="4743EF16" w14:textId="64085404" w:rsidR="005729A6" w:rsidRPr="00213E6D" w:rsidRDefault="005729A6" w:rsidP="0071091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B711A" id="Rectangle 33" o:spid="_x0000_s1036" style="position:absolute;left:0;text-align:left;margin-left:230.45pt;margin-top:6.65pt;width:227.75pt;height:5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" filled="f" stroked="f">
                <v:textbox>
                  <w:txbxContent>
                    <w:p w14:paraId="50303EA1" w14:textId="77777777" w:rsidR="005729A6" w:rsidRDefault="005729A6" w:rsidP="00710910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65DF86EB" w14:textId="77777777" w:rsidR="005729A6" w:rsidRDefault="005729A6" w:rsidP="00710910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4B47DCCE" w14:textId="77777777" w:rsidR="005729A6" w:rsidRDefault="005729A6" w:rsidP="00710910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__________________________________________</w:t>
                      </w:r>
                    </w:p>
                    <w:p w14:paraId="2E8C03A8" w14:textId="63D51573" w:rsidR="000862E8" w:rsidRDefault="000862E8" w:rsidP="000862E8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C.P. </w:t>
                      </w:r>
                      <w:r w:rsidR="00327E7C">
                        <w:rPr>
                          <w:rFonts w:ascii="Arial" w:hAnsi="Arial" w:cs="Arial"/>
                          <w:sz w:val="16"/>
                        </w:rPr>
                        <w:t>María Narcisa Peralta Vásquez</w:t>
                      </w:r>
                    </w:p>
                    <w:p w14:paraId="4C751494" w14:textId="77777777" w:rsidR="000862E8" w:rsidRPr="00213E6D" w:rsidRDefault="000862E8" w:rsidP="000862E8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Responsable Administrativo  </w:t>
                      </w:r>
                    </w:p>
                    <w:p w14:paraId="4743EF16" w14:textId="64085404" w:rsidR="005729A6" w:rsidRPr="00213E6D" w:rsidRDefault="005729A6" w:rsidP="00710910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0CAA721" wp14:editId="297A8CDC">
                <wp:simplePos x="0" y="0"/>
                <wp:positionH relativeFrom="column">
                  <wp:posOffset>-1270</wp:posOffset>
                </wp:positionH>
                <wp:positionV relativeFrom="paragraph">
                  <wp:posOffset>84455</wp:posOffset>
                </wp:positionV>
                <wp:extent cx="2892425" cy="712470"/>
                <wp:effectExtent l="1270" t="4445" r="1905" b="0"/>
                <wp:wrapNone/>
                <wp:docPr id="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2425" cy="71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C2728A" w14:textId="77777777" w:rsidR="005729A6" w:rsidRDefault="005729A6" w:rsidP="00FB175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21B0DE0B" w14:textId="77777777" w:rsidR="005729A6" w:rsidRDefault="005729A6" w:rsidP="00FB175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19431188" w14:textId="77777777" w:rsidR="005729A6" w:rsidRDefault="005729A6" w:rsidP="00FB175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__________________________________________</w:t>
                            </w:r>
                          </w:p>
                          <w:p w14:paraId="594200B5" w14:textId="77777777" w:rsidR="000862E8" w:rsidRDefault="000862E8" w:rsidP="000862E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C. Mayra Vázquez Velázquez</w:t>
                            </w:r>
                          </w:p>
                          <w:p w14:paraId="54220CC6" w14:textId="77777777" w:rsidR="000862E8" w:rsidRPr="00213E6D" w:rsidRDefault="000862E8" w:rsidP="000862E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Coordinadora Estatal de la COSSIES</w:t>
                            </w:r>
                          </w:p>
                          <w:p w14:paraId="6A9C2786" w14:textId="6B027B53" w:rsidR="005729A6" w:rsidRPr="00213E6D" w:rsidRDefault="005729A6" w:rsidP="000862E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CAA721" id="Rectangle 24" o:spid="_x0000_s1037" style="position:absolute;left:0;text-align:left;margin-left:-.1pt;margin-top:6.65pt;width:227.75pt;height:56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" stroked="f">
                <v:textbox>
                  <w:txbxContent>
                    <w:p w14:paraId="3FC2728A" w14:textId="77777777" w:rsidR="005729A6" w:rsidRDefault="005729A6" w:rsidP="00FB175C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21B0DE0B" w14:textId="77777777" w:rsidR="005729A6" w:rsidRDefault="005729A6" w:rsidP="00FB175C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19431188" w14:textId="77777777" w:rsidR="005729A6" w:rsidRDefault="005729A6" w:rsidP="00FB175C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__________________________________________</w:t>
                      </w:r>
                    </w:p>
                    <w:p w14:paraId="594200B5" w14:textId="77777777" w:rsidR="000862E8" w:rsidRDefault="000862E8" w:rsidP="000862E8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C. Mayra Vázquez Velázquez</w:t>
                      </w:r>
                    </w:p>
                    <w:p w14:paraId="54220CC6" w14:textId="77777777" w:rsidR="000862E8" w:rsidRPr="00213E6D" w:rsidRDefault="000862E8" w:rsidP="000862E8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Coordinadora Estatal de la COSSIES</w:t>
                      </w:r>
                    </w:p>
                    <w:p w14:paraId="6A9C2786" w14:textId="6B027B53" w:rsidR="005729A6" w:rsidRPr="00213E6D" w:rsidRDefault="005729A6" w:rsidP="000862E8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63E0613" w14:textId="77777777" w:rsidR="00B25176" w:rsidRDefault="00B25176" w:rsidP="00B25176">
      <w:pPr>
        <w:pStyle w:val="Texto"/>
        <w:tabs>
          <w:tab w:val="left" w:pos="2955"/>
          <w:tab w:val="left" w:pos="7638"/>
        </w:tabs>
        <w:rPr>
          <w:b/>
          <w:lang w:val="es-MX"/>
        </w:rPr>
      </w:pPr>
      <w:r>
        <w:rPr>
          <w:b/>
          <w:lang w:val="es-MX"/>
        </w:rPr>
        <w:tab/>
      </w:r>
      <w:r>
        <w:rPr>
          <w:b/>
          <w:lang w:val="es-MX"/>
        </w:rPr>
        <w:tab/>
      </w:r>
    </w:p>
    <w:p w14:paraId="647BBE33" w14:textId="77777777" w:rsidR="008057DC" w:rsidRPr="006751B0" w:rsidRDefault="00FF6F8E" w:rsidP="0028605F">
      <w:pPr>
        <w:pStyle w:val="Texto"/>
        <w:tabs>
          <w:tab w:val="left" w:pos="1620"/>
        </w:tabs>
        <w:rPr>
          <w:b/>
          <w:lang w:val="es-MX"/>
        </w:rPr>
      </w:pPr>
      <w:r w:rsidRPr="00B25176">
        <w:rPr>
          <w:lang w:val="es-MX"/>
        </w:rPr>
        <w:br w:type="page"/>
      </w: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628"/>
        <w:gridCol w:w="900"/>
        <w:gridCol w:w="1080"/>
        <w:gridCol w:w="931"/>
        <w:gridCol w:w="1058"/>
        <w:gridCol w:w="1058"/>
        <w:gridCol w:w="1057"/>
      </w:tblGrid>
      <w:tr w:rsidR="008057DC" w:rsidRPr="006751B0" w14:paraId="7EF99874" w14:textId="77777777">
        <w:trPr>
          <w:trHeight w:val="20"/>
        </w:trPr>
        <w:tc>
          <w:tcPr>
            <w:tcW w:w="871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7A3C8650" w14:textId="77777777" w:rsidR="008057DC" w:rsidRPr="006751B0" w:rsidRDefault="00D14245" w:rsidP="0028605F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D14245">
              <w:rPr>
                <w:b/>
                <w:bCs/>
                <w:sz w:val="12"/>
                <w:szCs w:val="12"/>
                <w:lang w:val="es-MX"/>
              </w:rPr>
              <w:lastRenderedPageBreak/>
              <w:t>Coordinación del Servicio Social de Estudiantes de las Instituciones de Educación Superior</w:t>
            </w:r>
            <w:r w:rsidRPr="006751B0">
              <w:rPr>
                <w:b/>
                <w:bCs/>
                <w:sz w:val="12"/>
                <w:szCs w:val="12"/>
                <w:lang w:val="es-MX"/>
              </w:rPr>
              <w:t xml:space="preserve"> </w:t>
            </w:r>
            <w:r w:rsidR="008057DC" w:rsidRPr="006751B0">
              <w:rPr>
                <w:b/>
                <w:bCs/>
                <w:sz w:val="12"/>
                <w:szCs w:val="12"/>
                <w:lang w:val="es-MX"/>
              </w:rPr>
              <w:t>(a)</w:t>
            </w:r>
          </w:p>
        </w:tc>
      </w:tr>
      <w:tr w:rsidR="008057DC" w:rsidRPr="006751B0" w14:paraId="57FF66C8" w14:textId="77777777">
        <w:trPr>
          <w:trHeight w:val="20"/>
        </w:trPr>
        <w:tc>
          <w:tcPr>
            <w:tcW w:w="871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485AA1D6" w14:textId="77777777" w:rsidR="008057DC" w:rsidRPr="006751B0" w:rsidRDefault="008057DC" w:rsidP="0028605F">
            <w:pPr>
              <w:pStyle w:val="Texto"/>
              <w:spacing w:before="20" w:after="20" w:line="240" w:lineRule="auto"/>
              <w:ind w:left="-43"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Estado Analítico del Ejercicio del Presupuesto de Egresos Detallado - LDF</w:t>
            </w:r>
          </w:p>
        </w:tc>
      </w:tr>
      <w:tr w:rsidR="008057DC" w:rsidRPr="006751B0" w14:paraId="1724BD7D" w14:textId="77777777">
        <w:trPr>
          <w:trHeight w:val="20"/>
        </w:trPr>
        <w:tc>
          <w:tcPr>
            <w:tcW w:w="871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7C16F0E7" w14:textId="77777777" w:rsidR="008057DC" w:rsidRPr="006751B0" w:rsidRDefault="008057DC" w:rsidP="0028605F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Clasificación Administrativa</w:t>
            </w:r>
          </w:p>
        </w:tc>
      </w:tr>
      <w:tr w:rsidR="008057DC" w:rsidRPr="006751B0" w14:paraId="70FB525B" w14:textId="77777777">
        <w:trPr>
          <w:trHeight w:val="20"/>
        </w:trPr>
        <w:tc>
          <w:tcPr>
            <w:tcW w:w="871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778629B7" w14:textId="7FB4A940" w:rsidR="008057DC" w:rsidRPr="006751B0" w:rsidRDefault="008057DC" w:rsidP="00CF1D38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Del 1 de enero</w:t>
            </w:r>
            <w:r w:rsidR="00FF49F6">
              <w:rPr>
                <w:b/>
                <w:bCs/>
                <w:sz w:val="12"/>
                <w:szCs w:val="12"/>
                <w:lang w:val="es-MX" w:eastAsia="es-MX"/>
              </w:rPr>
              <w:t xml:space="preserve"> </w:t>
            </w: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 xml:space="preserve">al </w:t>
            </w:r>
            <w:r w:rsidR="00CF1D38">
              <w:rPr>
                <w:b/>
                <w:bCs/>
                <w:sz w:val="12"/>
                <w:szCs w:val="12"/>
                <w:lang w:val="es-MX" w:eastAsia="es-MX"/>
              </w:rPr>
              <w:t>3</w:t>
            </w:r>
            <w:r w:rsidR="00857682">
              <w:rPr>
                <w:b/>
                <w:bCs/>
                <w:sz w:val="12"/>
                <w:szCs w:val="12"/>
                <w:lang w:val="es-MX" w:eastAsia="es-MX"/>
              </w:rPr>
              <w:t>0</w:t>
            </w:r>
            <w:r w:rsidR="00CF1D38">
              <w:rPr>
                <w:b/>
                <w:bCs/>
                <w:sz w:val="12"/>
                <w:szCs w:val="12"/>
                <w:lang w:val="es-MX" w:eastAsia="es-MX"/>
              </w:rPr>
              <w:t xml:space="preserve"> de </w:t>
            </w:r>
            <w:r w:rsidR="00857682">
              <w:rPr>
                <w:b/>
                <w:bCs/>
                <w:sz w:val="12"/>
                <w:szCs w:val="12"/>
                <w:lang w:val="es-MX" w:eastAsia="es-MX"/>
              </w:rPr>
              <w:t>juni</w:t>
            </w:r>
            <w:r w:rsidR="00A7169E">
              <w:rPr>
                <w:b/>
                <w:bCs/>
                <w:sz w:val="12"/>
                <w:szCs w:val="12"/>
                <w:lang w:val="es-MX" w:eastAsia="es-MX"/>
              </w:rPr>
              <w:t>o</w:t>
            </w:r>
            <w:r w:rsidR="008507C1">
              <w:rPr>
                <w:b/>
                <w:bCs/>
                <w:sz w:val="12"/>
                <w:szCs w:val="12"/>
                <w:lang w:val="es-MX" w:eastAsia="es-MX"/>
              </w:rPr>
              <w:t xml:space="preserve"> de 202</w:t>
            </w:r>
            <w:r w:rsidR="00A7169E">
              <w:rPr>
                <w:b/>
                <w:bCs/>
                <w:sz w:val="12"/>
                <w:szCs w:val="12"/>
                <w:lang w:val="es-MX" w:eastAsia="es-MX"/>
              </w:rPr>
              <w:t>2</w:t>
            </w:r>
            <w:r w:rsidR="002E0F4A" w:rsidRPr="002E0F4A">
              <w:rPr>
                <w:b/>
                <w:bCs/>
                <w:sz w:val="12"/>
                <w:szCs w:val="12"/>
                <w:lang w:val="es-MX" w:eastAsia="es-MX"/>
              </w:rPr>
              <w:t xml:space="preserve"> </w:t>
            </w: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(b)</w:t>
            </w:r>
          </w:p>
        </w:tc>
      </w:tr>
      <w:tr w:rsidR="008057DC" w:rsidRPr="006751B0" w14:paraId="53809B5E" w14:textId="77777777">
        <w:trPr>
          <w:trHeight w:val="20"/>
        </w:trPr>
        <w:tc>
          <w:tcPr>
            <w:tcW w:w="871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935714" w14:textId="77777777" w:rsidR="008057DC" w:rsidRPr="006751B0" w:rsidRDefault="008057DC" w:rsidP="0028605F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(PESOS)</w:t>
            </w:r>
          </w:p>
        </w:tc>
      </w:tr>
      <w:tr w:rsidR="00F506C7" w:rsidRPr="006751B0" w14:paraId="284F1B4D" w14:textId="77777777">
        <w:trPr>
          <w:trHeight w:val="20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D53DCB" w14:textId="77777777" w:rsidR="008057DC" w:rsidRPr="006751B0" w:rsidRDefault="008057DC" w:rsidP="0028605F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Concepto (c)</w:t>
            </w:r>
          </w:p>
        </w:tc>
        <w:tc>
          <w:tcPr>
            <w:tcW w:w="5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B043A7" w14:textId="77777777" w:rsidR="008057DC" w:rsidRPr="006751B0" w:rsidRDefault="008057DC" w:rsidP="0028605F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Egresos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202C44" w14:textId="77777777" w:rsidR="008057DC" w:rsidRPr="006751B0" w:rsidRDefault="008057DC" w:rsidP="0028605F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Subejercicio (e)</w:t>
            </w:r>
          </w:p>
        </w:tc>
      </w:tr>
      <w:tr w:rsidR="008057DC" w:rsidRPr="006751B0" w14:paraId="7DE755A6" w14:textId="77777777">
        <w:trPr>
          <w:trHeight w:val="20"/>
        </w:trPr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D71057" w14:textId="77777777" w:rsidR="008057DC" w:rsidRPr="006751B0" w:rsidRDefault="008057DC" w:rsidP="0028605F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9AE2BA" w14:textId="77777777" w:rsidR="008057DC" w:rsidRPr="006751B0" w:rsidRDefault="008057DC" w:rsidP="0028605F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Aprobado (d)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F8BCA1" w14:textId="77777777" w:rsidR="008057DC" w:rsidRPr="006751B0" w:rsidRDefault="008057DC" w:rsidP="0028605F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Ampliaciones/ (Reducciones)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695C22" w14:textId="77777777" w:rsidR="008057DC" w:rsidRPr="006751B0" w:rsidRDefault="008057DC" w:rsidP="0028605F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Modificado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00508E" w14:textId="77777777" w:rsidR="008057DC" w:rsidRPr="006751B0" w:rsidRDefault="008057DC" w:rsidP="0028605F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Devengado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1F2703" w14:textId="77777777" w:rsidR="008057DC" w:rsidRPr="006751B0" w:rsidRDefault="008057DC" w:rsidP="0028605F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Pagado</w:t>
            </w: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28663F" w14:textId="77777777" w:rsidR="008057DC" w:rsidRPr="006751B0" w:rsidRDefault="008057DC" w:rsidP="0028605F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</w:p>
        </w:tc>
      </w:tr>
      <w:tr w:rsidR="00857682" w:rsidRPr="006751B0" w14:paraId="571D0500" w14:textId="77777777" w:rsidTr="001971FC">
        <w:trPr>
          <w:trHeight w:val="2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CDCE8C" w14:textId="77777777" w:rsidR="00857682" w:rsidRPr="006751B0" w:rsidRDefault="00857682" w:rsidP="00857682">
            <w:pPr>
              <w:pStyle w:val="Texto"/>
              <w:spacing w:before="20" w:after="20" w:line="240" w:lineRule="auto"/>
              <w:ind w:firstLine="0"/>
              <w:rPr>
                <w:b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sz w:val="12"/>
                <w:szCs w:val="12"/>
                <w:lang w:val="es-MX" w:eastAsia="es-MX"/>
              </w:rPr>
              <w:t>I. Gasto No Etiquetado</w:t>
            </w:r>
          </w:p>
          <w:p w14:paraId="28799379" w14:textId="77777777" w:rsidR="00857682" w:rsidRPr="006751B0" w:rsidRDefault="00857682" w:rsidP="00857682">
            <w:pPr>
              <w:pStyle w:val="Texto"/>
              <w:spacing w:before="20" w:after="20" w:line="240" w:lineRule="auto"/>
              <w:ind w:firstLine="0"/>
              <w:rPr>
                <w:b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sz w:val="12"/>
                <w:szCs w:val="12"/>
                <w:lang w:val="es-MX" w:eastAsia="es-MX"/>
              </w:rPr>
              <w:t>(I=A+B+C+D+E+F+G+H)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1B4ECA" w14:textId="117C3688" w:rsidR="00857682" w:rsidRPr="00A7169E" w:rsidRDefault="00857682" w:rsidP="00857682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 w:rsidRPr="00A7169E">
              <w:rPr>
                <w:b/>
                <w:sz w:val="11"/>
                <w:szCs w:val="11"/>
                <w:lang w:val="es-MX"/>
              </w:rPr>
              <w:t>1,570,051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AA8050" w14:textId="43231C8C" w:rsidR="00857682" w:rsidRPr="00A7169E" w:rsidRDefault="00857682" w:rsidP="00857682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263,681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094A3D" w14:textId="7E7DE0B9" w:rsidR="00857682" w:rsidRPr="00A7169E" w:rsidRDefault="00857682" w:rsidP="00857682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 w:rsidRPr="00A7169E">
              <w:rPr>
                <w:b/>
                <w:sz w:val="11"/>
                <w:szCs w:val="11"/>
                <w:lang w:val="es-MX"/>
              </w:rPr>
              <w:t>1,</w:t>
            </w:r>
            <w:r>
              <w:rPr>
                <w:b/>
                <w:sz w:val="11"/>
                <w:szCs w:val="11"/>
                <w:lang w:val="es-MX"/>
              </w:rPr>
              <w:t>833,732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71E373" w14:textId="791F82A2" w:rsidR="00857682" w:rsidRPr="00A7169E" w:rsidRDefault="00857682" w:rsidP="00857682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774,998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2F6BB8" w14:textId="1F2C8F7A" w:rsidR="00857682" w:rsidRPr="00A7169E" w:rsidRDefault="00857682" w:rsidP="00857682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774,998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4473D8" w14:textId="4503D48A" w:rsidR="00857682" w:rsidRPr="00A7169E" w:rsidRDefault="00857682" w:rsidP="00857682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 w:rsidRPr="00A7169E">
              <w:rPr>
                <w:b/>
                <w:sz w:val="11"/>
                <w:szCs w:val="11"/>
                <w:lang w:val="es-MX"/>
              </w:rPr>
              <w:t>1,</w:t>
            </w:r>
            <w:r>
              <w:rPr>
                <w:b/>
                <w:sz w:val="11"/>
                <w:szCs w:val="11"/>
                <w:lang w:val="es-MX"/>
              </w:rPr>
              <w:t>058,734</w:t>
            </w:r>
          </w:p>
        </w:tc>
      </w:tr>
      <w:tr w:rsidR="00857682" w:rsidRPr="006751B0" w14:paraId="3DBD35BE" w14:textId="77777777" w:rsidTr="001971FC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55C18C" w14:textId="77777777" w:rsidR="00857682" w:rsidRPr="006751B0" w:rsidRDefault="00857682" w:rsidP="00857682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  <w:r w:rsidRPr="006751B0">
              <w:rPr>
                <w:sz w:val="12"/>
                <w:szCs w:val="12"/>
                <w:lang w:val="es-MX" w:eastAsia="es-MX"/>
              </w:rPr>
              <w:t xml:space="preserve">A. </w:t>
            </w:r>
            <w:r w:rsidRPr="004D5261">
              <w:rPr>
                <w:sz w:val="12"/>
                <w:szCs w:val="12"/>
                <w:lang w:val="es-MX" w:eastAsia="es-MX"/>
              </w:rPr>
              <w:t>Coordinación del Servicio Social de Estudiantes de las Instituciones de Educación Superior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EEC497" w14:textId="14707312" w:rsidR="00857682" w:rsidRPr="008507C1" w:rsidRDefault="00857682" w:rsidP="00857682">
            <w:pPr>
              <w:pStyle w:val="Texto"/>
              <w:spacing w:before="10" w:after="10" w:line="240" w:lineRule="auto"/>
              <w:ind w:firstLine="0"/>
              <w:jc w:val="right"/>
              <w:rPr>
                <w:bCs/>
                <w:sz w:val="11"/>
                <w:szCs w:val="11"/>
                <w:lang w:val="es-MX"/>
              </w:rPr>
            </w:pPr>
            <w:r>
              <w:rPr>
                <w:bCs/>
                <w:sz w:val="11"/>
                <w:szCs w:val="11"/>
                <w:lang w:val="es-MX"/>
              </w:rPr>
              <w:t>1,570,051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F8BF8E" w14:textId="2E459200" w:rsidR="00857682" w:rsidRPr="008507C1" w:rsidRDefault="00857682" w:rsidP="00857682">
            <w:pPr>
              <w:pStyle w:val="Texto"/>
              <w:spacing w:before="10" w:after="10" w:line="240" w:lineRule="auto"/>
              <w:ind w:firstLine="0"/>
              <w:jc w:val="right"/>
              <w:rPr>
                <w:bCs/>
                <w:sz w:val="11"/>
                <w:szCs w:val="11"/>
                <w:lang w:val="es-MX"/>
              </w:rPr>
            </w:pPr>
            <w:r>
              <w:rPr>
                <w:bCs/>
                <w:sz w:val="11"/>
                <w:szCs w:val="11"/>
                <w:lang w:val="es-MX"/>
              </w:rPr>
              <w:t>263,681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D9773C" w14:textId="53601D08" w:rsidR="00857682" w:rsidRPr="008507C1" w:rsidRDefault="00857682" w:rsidP="00857682">
            <w:pPr>
              <w:pStyle w:val="Texto"/>
              <w:spacing w:before="10" w:after="10" w:line="240" w:lineRule="auto"/>
              <w:ind w:firstLine="0"/>
              <w:jc w:val="right"/>
              <w:rPr>
                <w:bCs/>
                <w:sz w:val="11"/>
                <w:szCs w:val="11"/>
                <w:lang w:val="es-MX"/>
              </w:rPr>
            </w:pPr>
            <w:r>
              <w:rPr>
                <w:bCs/>
                <w:sz w:val="11"/>
                <w:szCs w:val="11"/>
                <w:lang w:val="es-MX"/>
              </w:rPr>
              <w:t>1,833,732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C03207" w14:textId="18CD8E86" w:rsidR="00857682" w:rsidRPr="003005CB" w:rsidRDefault="00857682" w:rsidP="00857682">
            <w:pPr>
              <w:pStyle w:val="Texto"/>
              <w:spacing w:before="10" w:after="10" w:line="240" w:lineRule="auto"/>
              <w:ind w:firstLine="0"/>
              <w:jc w:val="right"/>
              <w:rPr>
                <w:bCs/>
                <w:sz w:val="11"/>
                <w:szCs w:val="11"/>
                <w:lang w:val="es-MX"/>
              </w:rPr>
            </w:pPr>
            <w:r>
              <w:rPr>
                <w:bCs/>
                <w:sz w:val="11"/>
                <w:szCs w:val="11"/>
                <w:lang w:val="es-MX"/>
              </w:rPr>
              <w:t>774,998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4C32B3" w14:textId="220C7974" w:rsidR="00857682" w:rsidRPr="003005CB" w:rsidRDefault="00857682" w:rsidP="00857682">
            <w:pPr>
              <w:pStyle w:val="Texto"/>
              <w:spacing w:before="10" w:after="10" w:line="240" w:lineRule="auto"/>
              <w:ind w:firstLine="0"/>
              <w:jc w:val="right"/>
              <w:rPr>
                <w:bCs/>
                <w:sz w:val="11"/>
                <w:szCs w:val="11"/>
                <w:lang w:val="es-MX"/>
              </w:rPr>
            </w:pPr>
            <w:r>
              <w:rPr>
                <w:bCs/>
                <w:sz w:val="11"/>
                <w:szCs w:val="11"/>
                <w:lang w:val="es-MX"/>
              </w:rPr>
              <w:t>774,998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41D60C" w14:textId="2E3E08DE" w:rsidR="00857682" w:rsidRPr="00A7169E" w:rsidRDefault="00857682" w:rsidP="00857682">
            <w:pPr>
              <w:pStyle w:val="Texto"/>
              <w:spacing w:before="10" w:after="10" w:line="240" w:lineRule="auto"/>
              <w:ind w:firstLine="0"/>
              <w:jc w:val="right"/>
              <w:rPr>
                <w:bCs/>
                <w:sz w:val="11"/>
                <w:szCs w:val="11"/>
                <w:lang w:val="es-MX"/>
              </w:rPr>
            </w:pPr>
            <w:r w:rsidRPr="00A7169E">
              <w:rPr>
                <w:bCs/>
                <w:sz w:val="11"/>
                <w:szCs w:val="11"/>
                <w:lang w:val="es-MX"/>
              </w:rPr>
              <w:t>1,</w:t>
            </w:r>
            <w:r>
              <w:rPr>
                <w:bCs/>
                <w:sz w:val="11"/>
                <w:szCs w:val="11"/>
                <w:lang w:val="es-MX"/>
              </w:rPr>
              <w:t>058,734</w:t>
            </w:r>
          </w:p>
        </w:tc>
      </w:tr>
      <w:tr w:rsidR="00776092" w:rsidRPr="006751B0" w14:paraId="13BC960D" w14:textId="77777777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C39A62" w14:textId="77777777" w:rsidR="00776092" w:rsidRPr="006751B0" w:rsidRDefault="00776092" w:rsidP="00776092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066BB4" w14:textId="77777777" w:rsidR="00776092" w:rsidRPr="006751B0" w:rsidRDefault="00776092" w:rsidP="00776092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5ECAE1" w14:textId="77777777" w:rsidR="00776092" w:rsidRPr="006751B0" w:rsidRDefault="00776092" w:rsidP="00776092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9A088F" w14:textId="77777777" w:rsidR="00776092" w:rsidRPr="006751B0" w:rsidRDefault="00776092" w:rsidP="00776092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47224D" w14:textId="77777777" w:rsidR="00776092" w:rsidRPr="006751B0" w:rsidRDefault="00776092" w:rsidP="00776092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FBC156" w14:textId="77777777" w:rsidR="00776092" w:rsidRPr="006751B0" w:rsidRDefault="00776092" w:rsidP="00776092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34C028" w14:textId="77777777" w:rsidR="00776092" w:rsidRPr="006751B0" w:rsidRDefault="00776092" w:rsidP="00776092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</w:tr>
      <w:tr w:rsidR="00776092" w:rsidRPr="006751B0" w14:paraId="6D445653" w14:textId="77777777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D52A31" w14:textId="77777777" w:rsidR="00776092" w:rsidRPr="006751B0" w:rsidRDefault="00776092" w:rsidP="00776092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C07FDA" w14:textId="77777777" w:rsidR="00776092" w:rsidRPr="006751B0" w:rsidRDefault="00776092" w:rsidP="00776092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F5B72C" w14:textId="77777777" w:rsidR="00776092" w:rsidRPr="006751B0" w:rsidRDefault="00776092" w:rsidP="00776092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80D8D1" w14:textId="77777777" w:rsidR="00776092" w:rsidRPr="006751B0" w:rsidRDefault="00776092" w:rsidP="00776092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0AAEDC" w14:textId="77777777" w:rsidR="00776092" w:rsidRPr="006751B0" w:rsidRDefault="00776092" w:rsidP="00776092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E2D4CF" w14:textId="77777777" w:rsidR="00776092" w:rsidRPr="006751B0" w:rsidRDefault="00776092" w:rsidP="00776092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0AED73" w14:textId="77777777" w:rsidR="00776092" w:rsidRPr="006751B0" w:rsidRDefault="00776092" w:rsidP="00776092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</w:tr>
      <w:tr w:rsidR="00776092" w:rsidRPr="006751B0" w14:paraId="030DD6A1" w14:textId="77777777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B0B09A" w14:textId="77777777" w:rsidR="00776092" w:rsidRPr="006751B0" w:rsidRDefault="00776092" w:rsidP="00776092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73E6ED" w14:textId="77777777" w:rsidR="00776092" w:rsidRPr="006751B0" w:rsidRDefault="00776092" w:rsidP="00776092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6EE9FD" w14:textId="77777777" w:rsidR="00776092" w:rsidRPr="006751B0" w:rsidRDefault="00776092" w:rsidP="00776092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136B38" w14:textId="77777777" w:rsidR="00776092" w:rsidRPr="006751B0" w:rsidRDefault="00776092" w:rsidP="00776092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053B28" w14:textId="77777777" w:rsidR="00776092" w:rsidRPr="006751B0" w:rsidRDefault="00776092" w:rsidP="00776092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BB3205" w14:textId="77777777" w:rsidR="00776092" w:rsidRPr="006751B0" w:rsidRDefault="00776092" w:rsidP="00776092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7A9E0B" w14:textId="77777777" w:rsidR="00776092" w:rsidRPr="006751B0" w:rsidRDefault="00776092" w:rsidP="00776092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</w:tr>
      <w:tr w:rsidR="00776092" w:rsidRPr="006751B0" w14:paraId="03C5F193" w14:textId="77777777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EF9A2B" w14:textId="77777777" w:rsidR="00776092" w:rsidRPr="006751B0" w:rsidRDefault="00776092" w:rsidP="00776092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FA443F" w14:textId="77777777" w:rsidR="00776092" w:rsidRPr="006751B0" w:rsidRDefault="00776092" w:rsidP="00776092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18E4CD" w14:textId="77777777" w:rsidR="00776092" w:rsidRPr="006751B0" w:rsidRDefault="00776092" w:rsidP="00776092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0E63FD" w14:textId="77777777" w:rsidR="00776092" w:rsidRPr="006751B0" w:rsidRDefault="00776092" w:rsidP="00776092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1EC0BF" w14:textId="77777777" w:rsidR="00776092" w:rsidRPr="006751B0" w:rsidRDefault="00776092" w:rsidP="00776092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D51F14" w14:textId="77777777" w:rsidR="00776092" w:rsidRPr="006751B0" w:rsidRDefault="00776092" w:rsidP="00776092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1604E0" w14:textId="77777777" w:rsidR="00776092" w:rsidRPr="006751B0" w:rsidRDefault="00776092" w:rsidP="00776092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</w:tr>
      <w:tr w:rsidR="00776092" w:rsidRPr="006751B0" w14:paraId="55D97A7B" w14:textId="77777777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D152F7" w14:textId="77777777" w:rsidR="00776092" w:rsidRPr="006751B0" w:rsidRDefault="00776092" w:rsidP="00776092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68C146" w14:textId="77777777" w:rsidR="00776092" w:rsidRPr="006751B0" w:rsidRDefault="00776092" w:rsidP="00776092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CB515A" w14:textId="77777777" w:rsidR="00776092" w:rsidRPr="006751B0" w:rsidRDefault="00776092" w:rsidP="00776092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FCC901" w14:textId="77777777" w:rsidR="00776092" w:rsidRPr="006751B0" w:rsidRDefault="00776092" w:rsidP="00776092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B80701" w14:textId="77777777" w:rsidR="00776092" w:rsidRPr="006751B0" w:rsidRDefault="00776092" w:rsidP="00776092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F16A75" w14:textId="77777777" w:rsidR="00776092" w:rsidRPr="006751B0" w:rsidRDefault="00776092" w:rsidP="00776092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8DF413" w14:textId="77777777" w:rsidR="00776092" w:rsidRPr="006751B0" w:rsidRDefault="00776092" w:rsidP="00776092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</w:tr>
      <w:tr w:rsidR="00776092" w:rsidRPr="006751B0" w14:paraId="5C10CF8E" w14:textId="77777777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3CAB03" w14:textId="77777777" w:rsidR="00776092" w:rsidRPr="006751B0" w:rsidRDefault="00776092" w:rsidP="00776092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793BE7" w14:textId="77777777" w:rsidR="00776092" w:rsidRPr="006751B0" w:rsidRDefault="00776092" w:rsidP="00776092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FBCE08" w14:textId="77777777" w:rsidR="00776092" w:rsidRPr="006751B0" w:rsidRDefault="00776092" w:rsidP="00776092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1BDCD4" w14:textId="77777777" w:rsidR="00776092" w:rsidRPr="006751B0" w:rsidRDefault="00776092" w:rsidP="00776092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F37547" w14:textId="77777777" w:rsidR="00776092" w:rsidRPr="006751B0" w:rsidRDefault="00776092" w:rsidP="00776092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E6EA79" w14:textId="77777777" w:rsidR="00776092" w:rsidRPr="006751B0" w:rsidRDefault="00776092" w:rsidP="00776092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BE2150" w14:textId="77777777" w:rsidR="00776092" w:rsidRPr="006751B0" w:rsidRDefault="00776092" w:rsidP="00776092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</w:tr>
      <w:tr w:rsidR="00776092" w:rsidRPr="006751B0" w14:paraId="26ADE06E" w14:textId="77777777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F75E18" w14:textId="77777777" w:rsidR="00776092" w:rsidRPr="006751B0" w:rsidRDefault="00776092" w:rsidP="00776092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E17A97" w14:textId="77777777" w:rsidR="00776092" w:rsidRPr="006751B0" w:rsidRDefault="00776092" w:rsidP="00776092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28AB5B" w14:textId="77777777" w:rsidR="00776092" w:rsidRPr="006751B0" w:rsidRDefault="00776092" w:rsidP="00776092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4273E3" w14:textId="77777777" w:rsidR="00776092" w:rsidRPr="006751B0" w:rsidRDefault="00776092" w:rsidP="00776092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649D4A" w14:textId="77777777" w:rsidR="00776092" w:rsidRPr="006751B0" w:rsidRDefault="00776092" w:rsidP="00776092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F2E0D9" w14:textId="77777777" w:rsidR="00776092" w:rsidRPr="006751B0" w:rsidRDefault="00776092" w:rsidP="00776092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A8AAD2" w14:textId="77777777" w:rsidR="00776092" w:rsidRPr="006751B0" w:rsidRDefault="00776092" w:rsidP="00776092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</w:tr>
      <w:tr w:rsidR="008057DC" w:rsidRPr="006751B0" w14:paraId="3EFD2795" w14:textId="77777777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87A0E4" w14:textId="77777777" w:rsidR="008057DC" w:rsidRPr="006751B0" w:rsidRDefault="008057DC" w:rsidP="001E0AD4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344F3A" w14:textId="77777777" w:rsidR="008057DC" w:rsidRPr="006751B0" w:rsidRDefault="008057DC" w:rsidP="007B118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D03C69" w14:textId="77777777" w:rsidR="008057DC" w:rsidRPr="006751B0" w:rsidRDefault="008057DC" w:rsidP="007B118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AA67E8" w14:textId="77777777" w:rsidR="008057DC" w:rsidRPr="006751B0" w:rsidRDefault="008057DC" w:rsidP="007B118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60E800" w14:textId="77777777" w:rsidR="008057DC" w:rsidRPr="006751B0" w:rsidRDefault="008057DC" w:rsidP="007B118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B13518" w14:textId="77777777" w:rsidR="008057DC" w:rsidRPr="006751B0" w:rsidRDefault="008057DC" w:rsidP="007B118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4EC58A" w14:textId="77777777" w:rsidR="008057DC" w:rsidRPr="006751B0" w:rsidRDefault="008057DC" w:rsidP="007B118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</w:tr>
      <w:tr w:rsidR="008057DC" w:rsidRPr="006751B0" w14:paraId="45671EF6" w14:textId="77777777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E460EA" w14:textId="77777777" w:rsidR="008057DC" w:rsidRPr="006751B0" w:rsidRDefault="008057DC" w:rsidP="001E0AD4">
            <w:pPr>
              <w:pStyle w:val="Texto"/>
              <w:spacing w:before="20" w:after="20" w:line="240" w:lineRule="auto"/>
              <w:ind w:firstLine="0"/>
              <w:jc w:val="left"/>
              <w:rPr>
                <w:b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sz w:val="12"/>
                <w:szCs w:val="12"/>
                <w:lang w:val="es-MX" w:eastAsia="es-MX"/>
              </w:rPr>
              <w:t>II. Gasto Etiquetado</w:t>
            </w:r>
          </w:p>
          <w:p w14:paraId="2466A60F" w14:textId="77777777" w:rsidR="008057DC" w:rsidRPr="006751B0" w:rsidRDefault="008057DC" w:rsidP="001E0AD4">
            <w:pPr>
              <w:pStyle w:val="Texto"/>
              <w:spacing w:before="20" w:after="20" w:line="240" w:lineRule="auto"/>
              <w:ind w:firstLine="0"/>
              <w:jc w:val="left"/>
              <w:rPr>
                <w:b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sz w:val="12"/>
                <w:szCs w:val="12"/>
                <w:lang w:val="es-MX" w:eastAsia="es-MX"/>
              </w:rPr>
              <w:t>(II=A+B+C+D+E+F+G+H)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FD5802" w14:textId="77777777" w:rsidR="008057DC" w:rsidRPr="00FB72AE" w:rsidRDefault="001309BE" w:rsidP="007B1186">
            <w:pPr>
              <w:pStyle w:val="Texto"/>
              <w:spacing w:before="20" w:after="20" w:line="240" w:lineRule="auto"/>
              <w:ind w:firstLine="0"/>
              <w:jc w:val="right"/>
              <w:rPr>
                <w:b/>
                <w:sz w:val="12"/>
                <w:szCs w:val="12"/>
                <w:lang w:val="es-MX" w:eastAsia="es-MX"/>
              </w:rPr>
            </w:pPr>
            <w:r w:rsidRPr="00FB72AE">
              <w:rPr>
                <w:b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25EDEF" w14:textId="77777777" w:rsidR="008057DC" w:rsidRPr="00FB72AE" w:rsidRDefault="001309BE" w:rsidP="007B1186">
            <w:pPr>
              <w:pStyle w:val="Texto"/>
              <w:spacing w:before="20" w:after="20" w:line="240" w:lineRule="auto"/>
              <w:ind w:firstLine="0"/>
              <w:jc w:val="right"/>
              <w:rPr>
                <w:b/>
                <w:sz w:val="12"/>
                <w:szCs w:val="12"/>
                <w:lang w:val="es-MX" w:eastAsia="es-MX"/>
              </w:rPr>
            </w:pPr>
            <w:r w:rsidRPr="00FB72AE">
              <w:rPr>
                <w:b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25E647" w14:textId="77777777" w:rsidR="008057DC" w:rsidRPr="00FB72AE" w:rsidRDefault="001309BE" w:rsidP="007B1186">
            <w:pPr>
              <w:pStyle w:val="Texto"/>
              <w:spacing w:before="20" w:after="20" w:line="240" w:lineRule="auto"/>
              <w:ind w:firstLine="0"/>
              <w:jc w:val="right"/>
              <w:rPr>
                <w:b/>
                <w:sz w:val="12"/>
                <w:szCs w:val="12"/>
                <w:lang w:val="es-MX" w:eastAsia="es-MX"/>
              </w:rPr>
            </w:pPr>
            <w:r w:rsidRPr="00FB72AE">
              <w:rPr>
                <w:b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0026AF" w14:textId="77777777" w:rsidR="008057DC" w:rsidRPr="00FB72AE" w:rsidRDefault="001309BE" w:rsidP="007B1186">
            <w:pPr>
              <w:pStyle w:val="Texto"/>
              <w:spacing w:before="20" w:after="20" w:line="240" w:lineRule="auto"/>
              <w:ind w:firstLine="0"/>
              <w:jc w:val="right"/>
              <w:rPr>
                <w:b/>
                <w:sz w:val="12"/>
                <w:szCs w:val="12"/>
                <w:lang w:val="es-MX" w:eastAsia="es-MX"/>
              </w:rPr>
            </w:pPr>
            <w:r w:rsidRPr="00FB72AE">
              <w:rPr>
                <w:b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D8C8D7" w14:textId="77777777" w:rsidR="008057DC" w:rsidRPr="00FB72AE" w:rsidRDefault="001309BE" w:rsidP="007B1186">
            <w:pPr>
              <w:pStyle w:val="Texto"/>
              <w:spacing w:before="20" w:after="20" w:line="240" w:lineRule="auto"/>
              <w:ind w:firstLine="0"/>
              <w:jc w:val="right"/>
              <w:rPr>
                <w:b/>
                <w:sz w:val="12"/>
                <w:szCs w:val="12"/>
                <w:lang w:val="es-MX" w:eastAsia="es-MX"/>
              </w:rPr>
            </w:pPr>
            <w:r w:rsidRPr="00FB72AE">
              <w:rPr>
                <w:b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9D9B98" w14:textId="77777777" w:rsidR="008057DC" w:rsidRPr="00FB72AE" w:rsidRDefault="001309BE" w:rsidP="007B1186">
            <w:pPr>
              <w:pStyle w:val="Texto"/>
              <w:spacing w:before="20" w:after="20" w:line="240" w:lineRule="auto"/>
              <w:ind w:firstLine="0"/>
              <w:jc w:val="right"/>
              <w:rPr>
                <w:b/>
                <w:sz w:val="12"/>
                <w:szCs w:val="12"/>
                <w:lang w:val="es-MX" w:eastAsia="es-MX"/>
              </w:rPr>
            </w:pPr>
            <w:r w:rsidRPr="00FB72AE">
              <w:rPr>
                <w:b/>
                <w:sz w:val="12"/>
                <w:szCs w:val="12"/>
                <w:lang w:val="es-MX" w:eastAsia="es-MX"/>
              </w:rPr>
              <w:t>0</w:t>
            </w:r>
          </w:p>
        </w:tc>
      </w:tr>
      <w:tr w:rsidR="00212C10" w:rsidRPr="006751B0" w14:paraId="12C5003A" w14:textId="77777777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1BB03E" w14:textId="77777777" w:rsidR="00212C10" w:rsidRPr="006751B0" w:rsidRDefault="00212C10" w:rsidP="00212C10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44EB13" w14:textId="77777777" w:rsidR="00212C10" w:rsidRPr="006751B0" w:rsidRDefault="00212C10" w:rsidP="00212C10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FB2CB8" w14:textId="77777777" w:rsidR="00212C10" w:rsidRPr="006751B0" w:rsidRDefault="00212C10" w:rsidP="00212C10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EF4923" w14:textId="77777777" w:rsidR="00212C10" w:rsidRPr="006751B0" w:rsidRDefault="00212C10" w:rsidP="00212C10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D5A9B1" w14:textId="77777777" w:rsidR="00212C10" w:rsidRPr="006751B0" w:rsidRDefault="00212C10" w:rsidP="00212C10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DBCD50" w14:textId="77777777" w:rsidR="00212C10" w:rsidRPr="006751B0" w:rsidRDefault="00212C10" w:rsidP="00212C10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6019A7" w14:textId="77777777" w:rsidR="00212C10" w:rsidRPr="006751B0" w:rsidRDefault="00212C10" w:rsidP="00212C10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</w:tr>
      <w:tr w:rsidR="00212C10" w:rsidRPr="006751B0" w14:paraId="22F197AB" w14:textId="77777777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A67269" w14:textId="77777777" w:rsidR="00212C10" w:rsidRPr="006751B0" w:rsidRDefault="00212C10" w:rsidP="00212C10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7FE89B" w14:textId="77777777" w:rsidR="00212C10" w:rsidRPr="006751B0" w:rsidRDefault="00212C10" w:rsidP="00212C10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0B6092" w14:textId="77777777" w:rsidR="00212C10" w:rsidRPr="006751B0" w:rsidRDefault="00212C10" w:rsidP="00212C10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8487D8" w14:textId="77777777" w:rsidR="00212C10" w:rsidRPr="006751B0" w:rsidRDefault="00212C10" w:rsidP="00212C10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5C5C43" w14:textId="77777777" w:rsidR="00212C10" w:rsidRPr="006751B0" w:rsidRDefault="00212C10" w:rsidP="00212C10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4C344E" w14:textId="77777777" w:rsidR="00212C10" w:rsidRPr="006751B0" w:rsidRDefault="00212C10" w:rsidP="00212C10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7F767E" w14:textId="77777777" w:rsidR="00212C10" w:rsidRPr="006751B0" w:rsidRDefault="00212C10" w:rsidP="00212C10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</w:tr>
      <w:tr w:rsidR="00212C10" w:rsidRPr="006751B0" w14:paraId="32BE816C" w14:textId="77777777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543112" w14:textId="77777777" w:rsidR="00212C10" w:rsidRPr="006751B0" w:rsidRDefault="00212C10" w:rsidP="00212C10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50FD" w14:textId="77777777" w:rsidR="00212C10" w:rsidRPr="006751B0" w:rsidRDefault="00212C10" w:rsidP="00212C10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8EBE64" w14:textId="77777777" w:rsidR="00212C10" w:rsidRPr="006751B0" w:rsidRDefault="00212C10" w:rsidP="00212C10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2B0347" w14:textId="77777777" w:rsidR="00212C10" w:rsidRPr="006751B0" w:rsidRDefault="00212C10" w:rsidP="00212C10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29ABCA" w14:textId="77777777" w:rsidR="00212C10" w:rsidRPr="006751B0" w:rsidRDefault="00212C10" w:rsidP="00212C10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B01490" w14:textId="77777777" w:rsidR="00212C10" w:rsidRPr="006751B0" w:rsidRDefault="00212C10" w:rsidP="00212C10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11AA49" w14:textId="77777777" w:rsidR="00212C10" w:rsidRPr="006751B0" w:rsidRDefault="00212C10" w:rsidP="00212C10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</w:tr>
      <w:tr w:rsidR="00212C10" w:rsidRPr="006751B0" w14:paraId="36914A8A" w14:textId="77777777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77C9F9" w14:textId="77777777" w:rsidR="00212C10" w:rsidRPr="006751B0" w:rsidRDefault="00212C10" w:rsidP="00212C10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8C4911" w14:textId="77777777" w:rsidR="00212C10" w:rsidRPr="006751B0" w:rsidRDefault="00212C10" w:rsidP="00212C10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DC1BCB" w14:textId="77777777" w:rsidR="00212C10" w:rsidRPr="006751B0" w:rsidRDefault="00212C10" w:rsidP="00212C10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231615" w14:textId="77777777" w:rsidR="00212C10" w:rsidRPr="006751B0" w:rsidRDefault="00212C10" w:rsidP="00212C10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30D94" w14:textId="77777777" w:rsidR="00212C10" w:rsidRPr="006751B0" w:rsidRDefault="00212C10" w:rsidP="00212C10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FCBA76" w14:textId="77777777" w:rsidR="00212C10" w:rsidRPr="006751B0" w:rsidRDefault="00212C10" w:rsidP="00212C10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8A1695" w14:textId="77777777" w:rsidR="00212C10" w:rsidRPr="006751B0" w:rsidRDefault="00212C10" w:rsidP="00212C10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</w:tr>
      <w:tr w:rsidR="00212C10" w:rsidRPr="006751B0" w14:paraId="3D931BA5" w14:textId="77777777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E56612" w14:textId="77777777" w:rsidR="00212C10" w:rsidRPr="006751B0" w:rsidRDefault="00212C10" w:rsidP="00212C10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89CDDB" w14:textId="77777777" w:rsidR="00212C10" w:rsidRPr="006751B0" w:rsidRDefault="00212C10" w:rsidP="00212C10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AB1436" w14:textId="77777777" w:rsidR="00212C10" w:rsidRPr="006751B0" w:rsidRDefault="00212C10" w:rsidP="00212C10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334AA9" w14:textId="77777777" w:rsidR="00212C10" w:rsidRPr="006751B0" w:rsidRDefault="00212C10" w:rsidP="00212C10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C41694" w14:textId="77777777" w:rsidR="00212C10" w:rsidRPr="006751B0" w:rsidRDefault="00212C10" w:rsidP="00212C10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A2F5CB" w14:textId="77777777" w:rsidR="00212C10" w:rsidRPr="006751B0" w:rsidRDefault="00212C10" w:rsidP="00212C10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BC5844" w14:textId="77777777" w:rsidR="00212C10" w:rsidRPr="006751B0" w:rsidRDefault="00212C10" w:rsidP="00212C10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</w:tr>
      <w:tr w:rsidR="00212C10" w:rsidRPr="006751B0" w14:paraId="60A7B5F6" w14:textId="77777777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9854FE" w14:textId="77777777" w:rsidR="00212C10" w:rsidRPr="006751B0" w:rsidRDefault="00212C10" w:rsidP="00212C10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017C20" w14:textId="77777777" w:rsidR="00212C10" w:rsidRPr="006751B0" w:rsidRDefault="00212C10" w:rsidP="00212C10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03A806" w14:textId="77777777" w:rsidR="00212C10" w:rsidRPr="006751B0" w:rsidRDefault="00212C10" w:rsidP="00212C10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51C432" w14:textId="77777777" w:rsidR="00212C10" w:rsidRPr="006751B0" w:rsidRDefault="00212C10" w:rsidP="00212C10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E0A016" w14:textId="77777777" w:rsidR="00212C10" w:rsidRPr="006751B0" w:rsidRDefault="00212C10" w:rsidP="00212C10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6A3160" w14:textId="77777777" w:rsidR="00212C10" w:rsidRPr="006751B0" w:rsidRDefault="00212C10" w:rsidP="00212C10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F5115A" w14:textId="77777777" w:rsidR="00212C10" w:rsidRPr="006751B0" w:rsidRDefault="00212C10" w:rsidP="00212C10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</w:tr>
      <w:tr w:rsidR="00212C10" w:rsidRPr="006751B0" w14:paraId="6C393385" w14:textId="77777777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FC7968" w14:textId="77777777" w:rsidR="00212C10" w:rsidRPr="006751B0" w:rsidRDefault="00212C10" w:rsidP="00212C10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CA58DC" w14:textId="77777777" w:rsidR="00212C10" w:rsidRPr="006751B0" w:rsidRDefault="00212C10" w:rsidP="00212C10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BFADBE" w14:textId="77777777" w:rsidR="00212C10" w:rsidRPr="006751B0" w:rsidRDefault="00212C10" w:rsidP="00212C10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78FFE1" w14:textId="77777777" w:rsidR="00212C10" w:rsidRPr="006751B0" w:rsidRDefault="00212C10" w:rsidP="00212C10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FD3ADF" w14:textId="77777777" w:rsidR="00212C10" w:rsidRPr="006751B0" w:rsidRDefault="00212C10" w:rsidP="00212C10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C85893" w14:textId="77777777" w:rsidR="00212C10" w:rsidRPr="006751B0" w:rsidRDefault="00212C10" w:rsidP="00212C10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FAD7E6" w14:textId="77777777" w:rsidR="00212C10" w:rsidRPr="006751B0" w:rsidRDefault="00212C10" w:rsidP="00212C10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</w:tr>
      <w:tr w:rsidR="00212C10" w:rsidRPr="006751B0" w14:paraId="3A2F46D0" w14:textId="77777777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7A7286" w14:textId="77777777" w:rsidR="00212C10" w:rsidRPr="006751B0" w:rsidRDefault="00212C10" w:rsidP="00212C10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885D2B" w14:textId="77777777" w:rsidR="00212C10" w:rsidRPr="006751B0" w:rsidRDefault="00212C10" w:rsidP="00212C10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6AEFF9" w14:textId="77777777" w:rsidR="00212C10" w:rsidRPr="006751B0" w:rsidRDefault="00212C10" w:rsidP="00212C10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84E385" w14:textId="77777777" w:rsidR="00212C10" w:rsidRPr="006751B0" w:rsidRDefault="00212C10" w:rsidP="00212C10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194AC5" w14:textId="77777777" w:rsidR="00212C10" w:rsidRPr="006751B0" w:rsidRDefault="00212C10" w:rsidP="00212C10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563F29" w14:textId="77777777" w:rsidR="00212C10" w:rsidRPr="006751B0" w:rsidRDefault="00212C10" w:rsidP="00212C10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C1C856" w14:textId="77777777" w:rsidR="00212C10" w:rsidRPr="006751B0" w:rsidRDefault="00212C10" w:rsidP="00212C10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</w:tr>
      <w:tr w:rsidR="00AA0FD5" w:rsidRPr="006751B0" w14:paraId="3FD5684F" w14:textId="77777777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BC5C8C" w14:textId="77777777" w:rsidR="00AA0FD5" w:rsidRPr="006751B0" w:rsidRDefault="00AA0FD5" w:rsidP="00AA0FD5">
            <w:pPr>
              <w:pStyle w:val="Texto"/>
              <w:spacing w:before="20" w:after="20" w:line="240" w:lineRule="auto"/>
              <w:ind w:left="99" w:firstLine="0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374F89" w14:textId="77777777" w:rsidR="00AA0FD5" w:rsidRPr="006751B0" w:rsidRDefault="00AA0FD5" w:rsidP="00AA0FD5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F30B18" w14:textId="77777777" w:rsidR="00AA0FD5" w:rsidRPr="006751B0" w:rsidRDefault="00AA0FD5" w:rsidP="00AA0FD5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FD66C4" w14:textId="77777777" w:rsidR="00AA0FD5" w:rsidRPr="006751B0" w:rsidRDefault="00AA0FD5" w:rsidP="00AA0FD5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5C5F3E" w14:textId="77777777" w:rsidR="00AA0FD5" w:rsidRPr="006751B0" w:rsidRDefault="00AA0FD5" w:rsidP="00AA0FD5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BEB8E5" w14:textId="77777777" w:rsidR="00AA0FD5" w:rsidRPr="006751B0" w:rsidRDefault="00AA0FD5" w:rsidP="00AA0FD5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80E32" w14:textId="77777777" w:rsidR="00AA0FD5" w:rsidRPr="006751B0" w:rsidRDefault="00AA0FD5" w:rsidP="00AA0FD5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</w:tr>
      <w:tr w:rsidR="00857682" w:rsidRPr="006751B0" w14:paraId="00873F38" w14:textId="77777777" w:rsidTr="001971FC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0F77DC" w14:textId="77777777" w:rsidR="00857682" w:rsidRPr="006751B0" w:rsidRDefault="00857682" w:rsidP="00857682">
            <w:pPr>
              <w:pStyle w:val="Texto"/>
              <w:spacing w:before="20" w:after="20" w:line="240" w:lineRule="auto"/>
              <w:ind w:firstLine="0"/>
              <w:rPr>
                <w:sz w:val="12"/>
                <w:szCs w:val="12"/>
                <w:lang w:val="es-MX" w:eastAsia="es-MX"/>
              </w:rPr>
            </w:pPr>
            <w:r w:rsidRPr="006751B0">
              <w:rPr>
                <w:rFonts w:eastAsia="Calibri"/>
                <w:b/>
                <w:sz w:val="12"/>
                <w:szCs w:val="12"/>
                <w:lang w:val="es-MX" w:eastAsia="en-US"/>
              </w:rPr>
              <w:t>III. Total de Egresos (III = I + II)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7638F8" w14:textId="04F5388E" w:rsidR="00857682" w:rsidRPr="0028605F" w:rsidRDefault="00857682" w:rsidP="00857682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 w:rsidRPr="00A7169E">
              <w:rPr>
                <w:b/>
                <w:sz w:val="11"/>
                <w:szCs w:val="11"/>
                <w:lang w:val="es-MX"/>
              </w:rPr>
              <w:t>1,570,051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745A4A" w14:textId="70CDD7E2" w:rsidR="00857682" w:rsidRPr="0028605F" w:rsidRDefault="00857682" w:rsidP="00857682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263,681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B87456" w14:textId="601EB1AB" w:rsidR="00857682" w:rsidRPr="0028605F" w:rsidRDefault="00857682" w:rsidP="00857682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 w:rsidRPr="00A7169E">
              <w:rPr>
                <w:b/>
                <w:sz w:val="11"/>
                <w:szCs w:val="11"/>
                <w:lang w:val="es-MX"/>
              </w:rPr>
              <w:t>1,</w:t>
            </w:r>
            <w:r>
              <w:rPr>
                <w:b/>
                <w:sz w:val="11"/>
                <w:szCs w:val="11"/>
                <w:lang w:val="es-MX"/>
              </w:rPr>
              <w:t>833,732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5414EF" w14:textId="600CA456" w:rsidR="00857682" w:rsidRPr="0028605F" w:rsidRDefault="00857682" w:rsidP="00857682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774,998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B3DAE2" w14:textId="632D2522" w:rsidR="00857682" w:rsidRPr="0028605F" w:rsidRDefault="00857682" w:rsidP="00857682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774,998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E0E392" w14:textId="68DAB9E0" w:rsidR="00857682" w:rsidRPr="0028605F" w:rsidRDefault="00857682" w:rsidP="00857682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 w:rsidRPr="00A7169E">
              <w:rPr>
                <w:b/>
                <w:sz w:val="11"/>
                <w:szCs w:val="11"/>
                <w:lang w:val="es-MX"/>
              </w:rPr>
              <w:t>1,</w:t>
            </w:r>
            <w:r>
              <w:rPr>
                <w:b/>
                <w:sz w:val="11"/>
                <w:szCs w:val="11"/>
                <w:lang w:val="es-MX"/>
              </w:rPr>
              <w:t>058,734</w:t>
            </w:r>
          </w:p>
        </w:tc>
      </w:tr>
      <w:tr w:rsidR="0005798E" w:rsidRPr="006751B0" w14:paraId="27AE6009" w14:textId="77777777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0FF63" w14:textId="77777777" w:rsidR="0005798E" w:rsidRPr="006751B0" w:rsidRDefault="0005798E" w:rsidP="0005798E">
            <w:pPr>
              <w:pStyle w:val="Texto"/>
              <w:spacing w:before="20" w:after="20" w:line="240" w:lineRule="auto"/>
              <w:ind w:firstLine="0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27412" w14:textId="77777777" w:rsidR="0005798E" w:rsidRPr="006751B0" w:rsidRDefault="0005798E" w:rsidP="0005798E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BCC8C" w14:textId="77777777" w:rsidR="0005798E" w:rsidRPr="006751B0" w:rsidRDefault="0005798E" w:rsidP="0005798E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31A48" w14:textId="77777777" w:rsidR="0005798E" w:rsidRPr="006751B0" w:rsidRDefault="0005798E" w:rsidP="0005798E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42D12" w14:textId="77777777" w:rsidR="0005798E" w:rsidRPr="006751B0" w:rsidRDefault="0005798E" w:rsidP="0005798E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2017A" w14:textId="77777777" w:rsidR="0005798E" w:rsidRPr="006751B0" w:rsidRDefault="0005798E" w:rsidP="0005798E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F7B6A" w14:textId="77777777" w:rsidR="0005798E" w:rsidRPr="006751B0" w:rsidRDefault="0005798E" w:rsidP="0005798E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</w:tr>
    </w:tbl>
    <w:p w14:paraId="67A6FA88" w14:textId="77777777" w:rsidR="00FF6F8E" w:rsidRDefault="00FF6F8E" w:rsidP="0028605F">
      <w:pPr>
        <w:pStyle w:val="Texto"/>
        <w:rPr>
          <w:lang w:val="es-MX"/>
        </w:rPr>
      </w:pPr>
    </w:p>
    <w:p w14:paraId="0BE61544" w14:textId="77777777" w:rsidR="00FB175C" w:rsidRDefault="00FB175C" w:rsidP="001E0AD4">
      <w:pPr>
        <w:pStyle w:val="Texto"/>
        <w:tabs>
          <w:tab w:val="left" w:pos="1530"/>
        </w:tabs>
        <w:rPr>
          <w:lang w:val="es-MX"/>
        </w:rPr>
      </w:pPr>
    </w:p>
    <w:p w14:paraId="14CA8DB9" w14:textId="77777777" w:rsidR="00FB175C" w:rsidRPr="00FB175C" w:rsidRDefault="00FB175C" w:rsidP="00FB175C">
      <w:pPr>
        <w:rPr>
          <w:lang w:val="es-MX"/>
        </w:rPr>
      </w:pPr>
    </w:p>
    <w:p w14:paraId="39ABB8A4" w14:textId="77777777" w:rsidR="00FB175C" w:rsidRPr="00FB175C" w:rsidRDefault="00FB175C" w:rsidP="00FB175C">
      <w:pPr>
        <w:rPr>
          <w:lang w:val="es-MX"/>
        </w:rPr>
      </w:pPr>
    </w:p>
    <w:p w14:paraId="0BD73B88" w14:textId="77777777" w:rsidR="00FB175C" w:rsidRPr="00FB175C" w:rsidRDefault="00FB175C" w:rsidP="00FB175C">
      <w:pPr>
        <w:rPr>
          <w:lang w:val="es-MX"/>
        </w:rPr>
      </w:pPr>
    </w:p>
    <w:p w14:paraId="5B137C9D" w14:textId="77777777" w:rsidR="00FB175C" w:rsidRPr="00FB175C" w:rsidRDefault="00FB175C" w:rsidP="00FB175C">
      <w:pPr>
        <w:rPr>
          <w:lang w:val="es-MX"/>
        </w:rPr>
      </w:pPr>
    </w:p>
    <w:p w14:paraId="15A07352" w14:textId="77777777" w:rsidR="00FB175C" w:rsidRPr="00FB175C" w:rsidRDefault="00FB175C" w:rsidP="00FB175C">
      <w:pPr>
        <w:rPr>
          <w:lang w:val="es-MX"/>
        </w:rPr>
      </w:pPr>
    </w:p>
    <w:p w14:paraId="4774D3ED" w14:textId="77777777" w:rsidR="00FB175C" w:rsidRPr="00FB175C" w:rsidRDefault="00FB175C" w:rsidP="00FB175C">
      <w:pPr>
        <w:rPr>
          <w:lang w:val="es-MX"/>
        </w:rPr>
      </w:pPr>
    </w:p>
    <w:p w14:paraId="67F2FB58" w14:textId="77777777" w:rsidR="00FB175C" w:rsidRPr="00FB175C" w:rsidRDefault="00FB175C" w:rsidP="00FB175C">
      <w:pPr>
        <w:rPr>
          <w:lang w:val="es-MX"/>
        </w:rPr>
      </w:pPr>
    </w:p>
    <w:p w14:paraId="6FA14D69" w14:textId="77777777" w:rsidR="00FB175C" w:rsidRPr="00FB175C" w:rsidRDefault="00FB175C" w:rsidP="00FB175C">
      <w:pPr>
        <w:rPr>
          <w:lang w:val="es-MX"/>
        </w:rPr>
      </w:pPr>
    </w:p>
    <w:p w14:paraId="1A23AB4F" w14:textId="77777777" w:rsidR="00FB175C" w:rsidRPr="00FB175C" w:rsidRDefault="00FB175C" w:rsidP="00FB175C">
      <w:pPr>
        <w:rPr>
          <w:lang w:val="es-MX"/>
        </w:rPr>
      </w:pPr>
    </w:p>
    <w:p w14:paraId="656FBA68" w14:textId="77777777" w:rsidR="00FB175C" w:rsidRDefault="00FB175C" w:rsidP="001E0AD4">
      <w:pPr>
        <w:pStyle w:val="Texto"/>
        <w:tabs>
          <w:tab w:val="left" w:pos="1530"/>
        </w:tabs>
        <w:rPr>
          <w:lang w:val="es-MX"/>
        </w:rPr>
      </w:pPr>
    </w:p>
    <w:p w14:paraId="0A4F1747" w14:textId="77777777" w:rsidR="00FB175C" w:rsidRDefault="00FB175C" w:rsidP="00FB175C">
      <w:pPr>
        <w:pStyle w:val="Texto"/>
        <w:tabs>
          <w:tab w:val="left" w:pos="1530"/>
        </w:tabs>
        <w:rPr>
          <w:lang w:val="es-MX"/>
        </w:rPr>
      </w:pPr>
      <w:r>
        <w:rPr>
          <w:lang w:val="es-MX"/>
        </w:rPr>
        <w:tab/>
      </w:r>
    </w:p>
    <w:p w14:paraId="173CBD10" w14:textId="77777777" w:rsidR="00710910" w:rsidRDefault="004025C7" w:rsidP="001E0AD4">
      <w:pPr>
        <w:pStyle w:val="Texto"/>
        <w:tabs>
          <w:tab w:val="left" w:pos="1530"/>
        </w:tabs>
        <w:rPr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7A8EBD" wp14:editId="41C2D90E">
                <wp:simplePos x="0" y="0"/>
                <wp:positionH relativeFrom="column">
                  <wp:posOffset>121285</wp:posOffset>
                </wp:positionH>
                <wp:positionV relativeFrom="paragraph">
                  <wp:posOffset>780415</wp:posOffset>
                </wp:positionV>
                <wp:extent cx="2892425" cy="712470"/>
                <wp:effectExtent l="0" t="635" r="3175" b="1270"/>
                <wp:wrapNone/>
                <wp:docPr id="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2425" cy="71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DB4F68" w14:textId="77777777" w:rsidR="005729A6" w:rsidRDefault="005729A6" w:rsidP="00FB175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79825079" w14:textId="77777777" w:rsidR="005729A6" w:rsidRDefault="005729A6" w:rsidP="00FB175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1756305D" w14:textId="77777777" w:rsidR="005729A6" w:rsidRDefault="005729A6" w:rsidP="00FB175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__________________________________________</w:t>
                            </w:r>
                          </w:p>
                          <w:p w14:paraId="7098A13A" w14:textId="77777777" w:rsidR="000862E8" w:rsidRDefault="000862E8" w:rsidP="000862E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C. Mayra Vázquez Velázquez</w:t>
                            </w:r>
                          </w:p>
                          <w:p w14:paraId="2A6E0F7B" w14:textId="77777777" w:rsidR="000862E8" w:rsidRPr="00213E6D" w:rsidRDefault="000862E8" w:rsidP="000862E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Coordinadora Estatal de la COSSIES</w:t>
                            </w:r>
                          </w:p>
                          <w:p w14:paraId="2E8A2690" w14:textId="3950ECC9" w:rsidR="005729A6" w:rsidRPr="00213E6D" w:rsidRDefault="005729A6" w:rsidP="000862E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A8EBD" id="Rectangle 26" o:spid="_x0000_s1038" style="position:absolute;left:0;text-align:left;margin-left:9.55pt;margin-top:61.45pt;width:227.75pt;height:56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" stroked="f">
                <v:textbox>
                  <w:txbxContent>
                    <w:p w14:paraId="75DB4F68" w14:textId="77777777" w:rsidR="005729A6" w:rsidRDefault="005729A6" w:rsidP="00FB175C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79825079" w14:textId="77777777" w:rsidR="005729A6" w:rsidRDefault="005729A6" w:rsidP="00FB175C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1756305D" w14:textId="77777777" w:rsidR="005729A6" w:rsidRDefault="005729A6" w:rsidP="00FB175C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__________________________________________</w:t>
                      </w:r>
                    </w:p>
                    <w:p w14:paraId="7098A13A" w14:textId="77777777" w:rsidR="000862E8" w:rsidRDefault="000862E8" w:rsidP="000862E8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C. Mayra Vázquez Velázquez</w:t>
                      </w:r>
                    </w:p>
                    <w:p w14:paraId="2A6E0F7B" w14:textId="77777777" w:rsidR="000862E8" w:rsidRPr="00213E6D" w:rsidRDefault="000862E8" w:rsidP="000862E8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Coordinadora Estatal de la COSSIES</w:t>
                      </w:r>
                    </w:p>
                    <w:p w14:paraId="2E8A2690" w14:textId="3950ECC9" w:rsidR="005729A6" w:rsidRPr="00213E6D" w:rsidRDefault="005729A6" w:rsidP="000862E8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02DC01E" w14:textId="77777777" w:rsidR="00710910" w:rsidRPr="00710910" w:rsidRDefault="00710910" w:rsidP="00710910">
      <w:pPr>
        <w:rPr>
          <w:lang w:val="es-MX"/>
        </w:rPr>
      </w:pPr>
    </w:p>
    <w:p w14:paraId="4630064E" w14:textId="77777777" w:rsidR="00710910" w:rsidRPr="00710910" w:rsidRDefault="00710910" w:rsidP="00710910">
      <w:pPr>
        <w:rPr>
          <w:lang w:val="es-MX"/>
        </w:rPr>
      </w:pPr>
    </w:p>
    <w:p w14:paraId="3B6EBC26" w14:textId="77777777" w:rsidR="00710910" w:rsidRDefault="00710910" w:rsidP="00710910">
      <w:pPr>
        <w:pStyle w:val="Texto"/>
        <w:tabs>
          <w:tab w:val="left" w:pos="7350"/>
        </w:tabs>
        <w:rPr>
          <w:lang w:val="es-MX"/>
        </w:rPr>
      </w:pPr>
      <w:r>
        <w:rPr>
          <w:lang w:val="es-MX"/>
        </w:rPr>
        <w:tab/>
      </w:r>
    </w:p>
    <w:p w14:paraId="2234C12B" w14:textId="77777777" w:rsidR="008057DC" w:rsidRPr="001E0AD4" w:rsidRDefault="004025C7" w:rsidP="001E0AD4">
      <w:pPr>
        <w:pStyle w:val="Texto"/>
        <w:tabs>
          <w:tab w:val="left" w:pos="1530"/>
        </w:tabs>
        <w:rPr>
          <w:b/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0DB33E" wp14:editId="07A24478">
                <wp:simplePos x="0" y="0"/>
                <wp:positionH relativeFrom="column">
                  <wp:posOffset>3076575</wp:posOffset>
                </wp:positionH>
                <wp:positionV relativeFrom="paragraph">
                  <wp:posOffset>27305</wp:posOffset>
                </wp:positionV>
                <wp:extent cx="2892425" cy="712470"/>
                <wp:effectExtent l="2540" t="635" r="635" b="1270"/>
                <wp:wrapNone/>
                <wp:docPr id="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242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B9E084" w14:textId="77777777" w:rsidR="005729A6" w:rsidRDefault="005729A6" w:rsidP="0071091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02E71295" w14:textId="77777777" w:rsidR="005729A6" w:rsidRDefault="005729A6" w:rsidP="0071091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75C07D85" w14:textId="77777777" w:rsidR="005729A6" w:rsidRDefault="005729A6" w:rsidP="0071091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__________________________________________</w:t>
                            </w:r>
                          </w:p>
                          <w:p w14:paraId="0F1C5986" w14:textId="508B1CD9" w:rsidR="000862E8" w:rsidRDefault="000862E8" w:rsidP="000862E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C.P. </w:t>
                            </w:r>
                            <w:r w:rsidR="000009E9">
                              <w:rPr>
                                <w:rFonts w:ascii="Arial" w:hAnsi="Arial" w:cs="Arial"/>
                                <w:sz w:val="16"/>
                              </w:rPr>
                              <w:t>María Narcisa Peralta Vásquez</w:t>
                            </w:r>
                          </w:p>
                          <w:p w14:paraId="4DA32FD0" w14:textId="77777777" w:rsidR="000862E8" w:rsidRPr="00213E6D" w:rsidRDefault="000862E8" w:rsidP="000862E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Responsable Administrativo  </w:t>
                            </w:r>
                          </w:p>
                          <w:p w14:paraId="2D748AF4" w14:textId="42A355B8" w:rsidR="005729A6" w:rsidRPr="00213E6D" w:rsidRDefault="005729A6" w:rsidP="000862E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DB33E" id="Rectangle 34" o:spid="_x0000_s1039" style="position:absolute;left:0;text-align:left;margin-left:242.25pt;margin-top:2.15pt;width:227.75pt;height:56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" filled="f" stroked="f">
                <v:textbox>
                  <w:txbxContent>
                    <w:p w14:paraId="71B9E084" w14:textId="77777777" w:rsidR="005729A6" w:rsidRDefault="005729A6" w:rsidP="00710910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02E71295" w14:textId="77777777" w:rsidR="005729A6" w:rsidRDefault="005729A6" w:rsidP="00710910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75C07D85" w14:textId="77777777" w:rsidR="005729A6" w:rsidRDefault="005729A6" w:rsidP="00710910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__________________________________________</w:t>
                      </w:r>
                    </w:p>
                    <w:p w14:paraId="0F1C5986" w14:textId="508B1CD9" w:rsidR="000862E8" w:rsidRDefault="000862E8" w:rsidP="000862E8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C.P. </w:t>
                      </w:r>
                      <w:r w:rsidR="000009E9">
                        <w:rPr>
                          <w:rFonts w:ascii="Arial" w:hAnsi="Arial" w:cs="Arial"/>
                          <w:sz w:val="16"/>
                        </w:rPr>
                        <w:t>María Narcisa Peralta Vásquez</w:t>
                      </w:r>
                    </w:p>
                    <w:p w14:paraId="4DA32FD0" w14:textId="77777777" w:rsidR="000862E8" w:rsidRPr="00213E6D" w:rsidRDefault="000862E8" w:rsidP="000862E8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Responsable Administrativo  </w:t>
                      </w:r>
                    </w:p>
                    <w:p w14:paraId="2D748AF4" w14:textId="42A355B8" w:rsidR="005729A6" w:rsidRPr="00213E6D" w:rsidRDefault="005729A6" w:rsidP="000862E8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F6F8E" w:rsidRPr="00710910">
        <w:rPr>
          <w:lang w:val="es-MX"/>
        </w:rPr>
        <w:br w:type="page"/>
      </w:r>
    </w:p>
    <w:tbl>
      <w:tblPr>
        <w:tblW w:w="9140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65"/>
        <w:gridCol w:w="3591"/>
        <w:gridCol w:w="898"/>
        <w:gridCol w:w="1023"/>
        <w:gridCol w:w="897"/>
        <w:gridCol w:w="847"/>
        <w:gridCol w:w="729"/>
        <w:gridCol w:w="990"/>
      </w:tblGrid>
      <w:tr w:rsidR="008057DC" w:rsidRPr="006751B0" w14:paraId="171D973A" w14:textId="77777777" w:rsidTr="00FF6F8E">
        <w:trPr>
          <w:trHeight w:val="60"/>
          <w:tblHeader/>
        </w:trPr>
        <w:tc>
          <w:tcPr>
            <w:tcW w:w="914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5CE34D69" w14:textId="77777777" w:rsidR="008057DC" w:rsidRPr="006751B0" w:rsidRDefault="00D14245" w:rsidP="00FF6F8E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D14245">
              <w:rPr>
                <w:b/>
                <w:bCs/>
                <w:sz w:val="12"/>
                <w:szCs w:val="12"/>
                <w:lang w:val="es-MX"/>
              </w:rPr>
              <w:lastRenderedPageBreak/>
              <w:t>Coordinación del Servicio Social de Estudiantes de las Instituciones de Educación Superior</w:t>
            </w:r>
            <w:r w:rsidRPr="006751B0">
              <w:rPr>
                <w:b/>
                <w:bCs/>
                <w:sz w:val="12"/>
                <w:szCs w:val="12"/>
                <w:lang w:val="es-MX"/>
              </w:rPr>
              <w:t xml:space="preserve"> </w:t>
            </w:r>
            <w:r w:rsidR="008057DC" w:rsidRPr="006751B0">
              <w:rPr>
                <w:b/>
                <w:bCs/>
                <w:sz w:val="12"/>
                <w:szCs w:val="12"/>
                <w:lang w:val="es-MX"/>
              </w:rPr>
              <w:t>(a)</w:t>
            </w:r>
          </w:p>
        </w:tc>
      </w:tr>
      <w:tr w:rsidR="008057DC" w:rsidRPr="006751B0" w14:paraId="4ADF5CB5" w14:textId="77777777" w:rsidTr="00FF6F8E">
        <w:trPr>
          <w:trHeight w:val="70"/>
          <w:tblHeader/>
        </w:trPr>
        <w:tc>
          <w:tcPr>
            <w:tcW w:w="914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653F5CFE" w14:textId="77777777" w:rsidR="008057DC" w:rsidRPr="006751B0" w:rsidRDefault="008057DC" w:rsidP="00FF6F8E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Estado Analítico del Ejercicio del Presupuesto de Egresos Detallado - LDF</w:t>
            </w:r>
          </w:p>
        </w:tc>
      </w:tr>
      <w:tr w:rsidR="008057DC" w:rsidRPr="006751B0" w14:paraId="3A99F906" w14:textId="77777777" w:rsidTr="00FF6F8E">
        <w:trPr>
          <w:trHeight w:val="70"/>
          <w:tblHeader/>
        </w:trPr>
        <w:tc>
          <w:tcPr>
            <w:tcW w:w="914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75F45CD3" w14:textId="77777777" w:rsidR="008057DC" w:rsidRPr="006751B0" w:rsidRDefault="008057DC" w:rsidP="00FF6F8E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Clasificación Funcional (Finalidad y Función)</w:t>
            </w:r>
          </w:p>
        </w:tc>
      </w:tr>
      <w:tr w:rsidR="008057DC" w:rsidRPr="006751B0" w14:paraId="6DBC2FB7" w14:textId="77777777" w:rsidTr="00FF6F8E">
        <w:trPr>
          <w:trHeight w:val="70"/>
          <w:tblHeader/>
        </w:trPr>
        <w:tc>
          <w:tcPr>
            <w:tcW w:w="914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3FF32416" w14:textId="57A3C6DB" w:rsidR="008057DC" w:rsidRPr="006751B0" w:rsidRDefault="00ED0DB7" w:rsidP="00D85307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>
              <w:rPr>
                <w:b/>
                <w:bCs/>
                <w:sz w:val="12"/>
                <w:szCs w:val="12"/>
                <w:lang w:val="es-MX"/>
              </w:rPr>
              <w:t>Del 1 de enero al</w:t>
            </w:r>
            <w:r w:rsidR="008057DC" w:rsidRPr="006751B0">
              <w:rPr>
                <w:b/>
                <w:bCs/>
                <w:sz w:val="12"/>
                <w:szCs w:val="12"/>
                <w:lang w:val="es-MX"/>
              </w:rPr>
              <w:t xml:space="preserve"> </w:t>
            </w:r>
            <w:r w:rsidR="00D85307">
              <w:rPr>
                <w:b/>
                <w:bCs/>
                <w:sz w:val="12"/>
                <w:szCs w:val="12"/>
                <w:lang w:val="es-MX"/>
              </w:rPr>
              <w:t>3</w:t>
            </w:r>
            <w:r w:rsidR="000009E9">
              <w:rPr>
                <w:b/>
                <w:bCs/>
                <w:sz w:val="12"/>
                <w:szCs w:val="12"/>
                <w:lang w:val="es-MX"/>
              </w:rPr>
              <w:t>0</w:t>
            </w:r>
            <w:r w:rsidR="00D85307">
              <w:rPr>
                <w:b/>
                <w:bCs/>
                <w:sz w:val="12"/>
                <w:szCs w:val="12"/>
                <w:lang w:val="es-MX"/>
              </w:rPr>
              <w:t xml:space="preserve"> de </w:t>
            </w:r>
            <w:r w:rsidR="000009E9">
              <w:rPr>
                <w:b/>
                <w:bCs/>
                <w:sz w:val="12"/>
                <w:szCs w:val="12"/>
                <w:lang w:val="es-MX"/>
              </w:rPr>
              <w:t>juni</w:t>
            </w:r>
            <w:r w:rsidR="00512EDD">
              <w:rPr>
                <w:b/>
                <w:bCs/>
                <w:sz w:val="12"/>
                <w:szCs w:val="12"/>
                <w:lang w:val="es-MX"/>
              </w:rPr>
              <w:t>o</w:t>
            </w:r>
            <w:r w:rsidR="008507C1">
              <w:rPr>
                <w:b/>
                <w:bCs/>
                <w:sz w:val="12"/>
                <w:szCs w:val="12"/>
                <w:lang w:val="es-MX"/>
              </w:rPr>
              <w:t xml:space="preserve"> de 202</w:t>
            </w:r>
            <w:r w:rsidR="00512EDD">
              <w:rPr>
                <w:b/>
                <w:bCs/>
                <w:sz w:val="12"/>
                <w:szCs w:val="12"/>
                <w:lang w:val="es-MX"/>
              </w:rPr>
              <w:t>2</w:t>
            </w:r>
            <w:r w:rsidR="002E0F4A" w:rsidRPr="002E0F4A">
              <w:rPr>
                <w:b/>
                <w:bCs/>
                <w:sz w:val="12"/>
                <w:szCs w:val="12"/>
                <w:lang w:val="es-MX"/>
              </w:rPr>
              <w:t xml:space="preserve"> </w:t>
            </w:r>
            <w:r w:rsidR="008057DC" w:rsidRPr="006751B0">
              <w:rPr>
                <w:b/>
                <w:bCs/>
                <w:sz w:val="12"/>
                <w:szCs w:val="12"/>
                <w:lang w:val="es-MX"/>
              </w:rPr>
              <w:t>(b)</w:t>
            </w:r>
          </w:p>
        </w:tc>
      </w:tr>
      <w:tr w:rsidR="008057DC" w:rsidRPr="006751B0" w14:paraId="1D195EF3" w14:textId="77777777" w:rsidTr="00FF6F8E">
        <w:trPr>
          <w:trHeight w:val="70"/>
          <w:tblHeader/>
        </w:trPr>
        <w:tc>
          <w:tcPr>
            <w:tcW w:w="91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677F6382" w14:textId="77777777" w:rsidR="008057DC" w:rsidRPr="006751B0" w:rsidRDefault="008057DC" w:rsidP="00FF6F8E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(PESOS)</w:t>
            </w:r>
          </w:p>
        </w:tc>
      </w:tr>
      <w:tr w:rsidR="008057DC" w:rsidRPr="006751B0" w14:paraId="388D2083" w14:textId="77777777" w:rsidTr="00FF6F8E">
        <w:trPr>
          <w:trHeight w:val="60"/>
          <w:tblHeader/>
        </w:trPr>
        <w:tc>
          <w:tcPr>
            <w:tcW w:w="3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15C5941" w14:textId="77777777" w:rsidR="008057DC" w:rsidRPr="006751B0" w:rsidRDefault="008057DC" w:rsidP="00FF6F8E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Concepto (c)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D90FAA" w14:textId="77777777" w:rsidR="008057DC" w:rsidRPr="006751B0" w:rsidRDefault="008057DC" w:rsidP="00FF6F8E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Egresos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3AF31A" w14:textId="77777777" w:rsidR="008057DC" w:rsidRPr="006751B0" w:rsidRDefault="008057DC" w:rsidP="00FF6F8E">
            <w:pPr>
              <w:pStyle w:val="Texto"/>
              <w:spacing w:before="10" w:after="10" w:line="124" w:lineRule="exact"/>
              <w:ind w:left="-28" w:right="-28"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Subejercicio (e)</w:t>
            </w:r>
          </w:p>
        </w:tc>
      </w:tr>
      <w:tr w:rsidR="008057DC" w:rsidRPr="006751B0" w14:paraId="516C7DB9" w14:textId="77777777" w:rsidTr="00FF6F8E">
        <w:trPr>
          <w:trHeight w:val="60"/>
          <w:tblHeader/>
        </w:trPr>
        <w:tc>
          <w:tcPr>
            <w:tcW w:w="37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2502EE" w14:textId="77777777" w:rsidR="008057DC" w:rsidRPr="006751B0" w:rsidRDefault="008057DC" w:rsidP="00FF6F8E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EE26EC" w14:textId="77777777" w:rsidR="008057DC" w:rsidRPr="006751B0" w:rsidRDefault="008057DC" w:rsidP="00FF6F8E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Aprobado (d)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5809FF" w14:textId="77777777" w:rsidR="008057DC" w:rsidRPr="006751B0" w:rsidRDefault="008057DC" w:rsidP="00FF6F8E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 xml:space="preserve">Ampliaciones/ (Reducciones)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844271" w14:textId="77777777" w:rsidR="008057DC" w:rsidRPr="006751B0" w:rsidRDefault="008057DC" w:rsidP="00FF6F8E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 xml:space="preserve">Modificado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F5DBD8" w14:textId="77777777" w:rsidR="008057DC" w:rsidRPr="006751B0" w:rsidRDefault="008057DC" w:rsidP="00FF6F8E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Devengado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FFAB6E" w14:textId="77777777" w:rsidR="008057DC" w:rsidRPr="006751B0" w:rsidRDefault="008057DC" w:rsidP="00FF6F8E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Pagado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60A37A" w14:textId="77777777" w:rsidR="008057DC" w:rsidRPr="006751B0" w:rsidRDefault="008057DC" w:rsidP="00FF6F8E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</w:p>
        </w:tc>
      </w:tr>
      <w:tr w:rsidR="008057DC" w:rsidRPr="006751B0" w14:paraId="40D02979" w14:textId="77777777" w:rsidTr="00FF6F8E">
        <w:trPr>
          <w:trHeight w:val="70"/>
        </w:trPr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A200C88" w14:textId="77777777" w:rsidR="008057DC" w:rsidRPr="006751B0" w:rsidRDefault="008057DC" w:rsidP="00FF6F8E">
            <w:pPr>
              <w:pStyle w:val="Texto"/>
              <w:spacing w:after="0" w:line="80" w:lineRule="exact"/>
              <w:ind w:firstLine="0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8D8D94" w14:textId="77777777" w:rsidR="008057DC" w:rsidRPr="006751B0" w:rsidRDefault="008057DC" w:rsidP="00D957AB">
            <w:pPr>
              <w:pStyle w:val="Texto"/>
              <w:spacing w:after="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7D4E3E" w14:textId="77777777" w:rsidR="008057DC" w:rsidRPr="006751B0" w:rsidRDefault="008057DC" w:rsidP="00D957AB">
            <w:pPr>
              <w:pStyle w:val="Texto"/>
              <w:spacing w:after="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2F7471" w14:textId="77777777" w:rsidR="008057DC" w:rsidRPr="006751B0" w:rsidRDefault="008057DC" w:rsidP="00D957AB">
            <w:pPr>
              <w:pStyle w:val="Texto"/>
              <w:spacing w:after="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92FDAC" w14:textId="77777777" w:rsidR="008057DC" w:rsidRPr="006751B0" w:rsidRDefault="008057DC" w:rsidP="00D957AB">
            <w:pPr>
              <w:pStyle w:val="Texto"/>
              <w:spacing w:after="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1A9B89" w14:textId="77777777" w:rsidR="008057DC" w:rsidRPr="006751B0" w:rsidRDefault="008057DC" w:rsidP="00D957AB">
            <w:pPr>
              <w:pStyle w:val="Texto"/>
              <w:spacing w:after="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CD8766" w14:textId="77777777" w:rsidR="008057DC" w:rsidRPr="006751B0" w:rsidRDefault="008057DC" w:rsidP="00D957AB">
            <w:pPr>
              <w:pStyle w:val="Texto"/>
              <w:spacing w:after="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5D5B3B" w:rsidRPr="006751B0" w14:paraId="582B4D43" w14:textId="77777777" w:rsidTr="001971FC">
        <w:trPr>
          <w:trHeight w:val="70"/>
        </w:trPr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CD3E37F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b/>
                <w:sz w:val="12"/>
                <w:szCs w:val="12"/>
                <w:lang w:val="es-MX"/>
              </w:rPr>
            </w:pPr>
            <w:r w:rsidRPr="006751B0">
              <w:rPr>
                <w:b/>
                <w:sz w:val="12"/>
                <w:szCs w:val="12"/>
                <w:lang w:val="es-MX"/>
              </w:rPr>
              <w:t>I. Gasto No Etiquetado (I=A+B+C+D)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7CB3F20" w14:textId="4CF6398C" w:rsidR="005D5B3B" w:rsidRPr="0028605F" w:rsidRDefault="005D5B3B" w:rsidP="005D5B3B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 w:rsidRPr="00A7169E">
              <w:rPr>
                <w:b/>
                <w:sz w:val="11"/>
                <w:szCs w:val="11"/>
                <w:lang w:val="es-MX"/>
              </w:rPr>
              <w:t>1,570,051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B418D1D" w14:textId="6206E078" w:rsidR="005D5B3B" w:rsidRPr="0028605F" w:rsidRDefault="005D5B3B" w:rsidP="005D5B3B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263,681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CF46E2" w14:textId="50EB48D3" w:rsidR="005D5B3B" w:rsidRPr="0028605F" w:rsidRDefault="005D5B3B" w:rsidP="005D5B3B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1,833,732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6DF3287" w14:textId="6884F5D0" w:rsidR="005D5B3B" w:rsidRPr="0028605F" w:rsidRDefault="005D5B3B" w:rsidP="005D5B3B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774,998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BA24A93" w14:textId="0723A8BB" w:rsidR="005D5B3B" w:rsidRPr="0028605F" w:rsidRDefault="005D5B3B" w:rsidP="005D5B3B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774,998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13A199" w14:textId="3EBB83F2" w:rsidR="005D5B3B" w:rsidRPr="0028605F" w:rsidRDefault="005D5B3B" w:rsidP="005D5B3B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 w:rsidRPr="00A7169E">
              <w:rPr>
                <w:b/>
                <w:sz w:val="11"/>
                <w:szCs w:val="11"/>
                <w:lang w:val="es-MX"/>
              </w:rPr>
              <w:t>1,</w:t>
            </w:r>
            <w:r>
              <w:rPr>
                <w:b/>
                <w:sz w:val="11"/>
                <w:szCs w:val="11"/>
                <w:lang w:val="es-MX"/>
              </w:rPr>
              <w:t>058,734</w:t>
            </w:r>
          </w:p>
        </w:tc>
      </w:tr>
      <w:tr w:rsidR="005D5B3B" w:rsidRPr="006751B0" w14:paraId="65285B02" w14:textId="77777777" w:rsidTr="00FF6F8E">
        <w:trPr>
          <w:trHeight w:val="70"/>
        </w:trPr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FE5A6" w14:textId="77777777" w:rsidR="005D5B3B" w:rsidRPr="006751B0" w:rsidRDefault="005D5B3B" w:rsidP="005D5B3B">
            <w:pPr>
              <w:pStyle w:val="Texto"/>
              <w:spacing w:before="10" w:after="10" w:line="124" w:lineRule="exact"/>
              <w:ind w:left="99" w:firstLine="0"/>
              <w:jc w:val="left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A. Gobierno (A=a1+a2+a3+a4+a5+a6+a7+a8)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9D0C4" w14:textId="77777777" w:rsidR="005D5B3B" w:rsidRPr="00D6533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D65330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AE9A3" w14:textId="77777777" w:rsidR="005D5B3B" w:rsidRPr="00D6533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D65330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1E48F" w14:textId="77777777" w:rsidR="005D5B3B" w:rsidRPr="00D6533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D65330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A33B2" w14:textId="77777777" w:rsidR="005D5B3B" w:rsidRPr="00D6533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D65330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DDCF4" w14:textId="4C0B37CE" w:rsidR="005D5B3B" w:rsidRPr="00D6533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D65330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23357" w14:textId="77777777" w:rsidR="005D5B3B" w:rsidRPr="00D6533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D65330">
              <w:rPr>
                <w:sz w:val="12"/>
                <w:szCs w:val="12"/>
                <w:lang w:val="es-MX"/>
              </w:rPr>
              <w:t>0</w:t>
            </w:r>
          </w:p>
        </w:tc>
      </w:tr>
      <w:tr w:rsidR="005D5B3B" w:rsidRPr="006751B0" w14:paraId="77B90BBB" w14:textId="77777777" w:rsidTr="00FF6F8E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843BA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B14E9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a1) Legislación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DD60E" w14:textId="77777777" w:rsidR="005D5B3B" w:rsidRPr="00D6533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D65330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9C5C1" w14:textId="77777777" w:rsidR="005D5B3B" w:rsidRPr="00D6533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D65330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46D48" w14:textId="77777777" w:rsidR="005D5B3B" w:rsidRPr="00D6533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D65330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139C5" w14:textId="7DE6F853" w:rsidR="005D5B3B" w:rsidRPr="00D6533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D65330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239DF" w14:textId="77777777" w:rsidR="005D5B3B" w:rsidRPr="00D6533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D65330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2EADD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5D5B3B" w:rsidRPr="006751B0" w14:paraId="2527D6F3" w14:textId="77777777" w:rsidTr="00FF6F8E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3F0E9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DC461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a2) Justicia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39DBF" w14:textId="77777777" w:rsidR="005D5B3B" w:rsidRPr="008335FC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8335FC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7806E" w14:textId="77777777" w:rsidR="005D5B3B" w:rsidRPr="00D6533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D65330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6BFD9" w14:textId="77777777" w:rsidR="005D5B3B" w:rsidRPr="00D6533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D65330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AB10A" w14:textId="2196DABD" w:rsidR="005D5B3B" w:rsidRPr="00D6533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D65330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691DE" w14:textId="77777777" w:rsidR="005D5B3B" w:rsidRPr="00D6533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D65330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6C531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5D5B3B" w:rsidRPr="006751B0" w14:paraId="708CFF2F" w14:textId="77777777" w:rsidTr="00FF6F8E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DDC5B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B4BC1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a3) Coordinación de la Política de Gobierno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5E389" w14:textId="77777777" w:rsidR="005D5B3B" w:rsidRPr="008335FC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8335FC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6CFFF" w14:textId="77777777" w:rsidR="005D5B3B" w:rsidRPr="00D6533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D65330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61938" w14:textId="77777777" w:rsidR="005D5B3B" w:rsidRPr="00D6533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D65330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239EF" w14:textId="76D86A82" w:rsidR="005D5B3B" w:rsidRPr="00D6533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D65330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54F55" w14:textId="77777777" w:rsidR="005D5B3B" w:rsidRPr="00D6533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D65330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12A9F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5D5B3B" w:rsidRPr="006751B0" w14:paraId="4E1DDFA1" w14:textId="77777777" w:rsidTr="00FF6F8E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69DB7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D6833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a4) Relaciones Exteriores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3239A" w14:textId="77777777" w:rsidR="005D5B3B" w:rsidRPr="008335FC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8335FC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991D4" w14:textId="77777777" w:rsidR="005D5B3B" w:rsidRPr="00D6533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D65330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C4569" w14:textId="77777777" w:rsidR="005D5B3B" w:rsidRPr="00D6533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D65330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FAD5A" w14:textId="75590B1F" w:rsidR="005D5B3B" w:rsidRPr="00D6533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D65330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A383A" w14:textId="77777777" w:rsidR="005D5B3B" w:rsidRPr="00D6533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D65330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BDD84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5D5B3B" w:rsidRPr="006751B0" w14:paraId="192D7EF7" w14:textId="77777777" w:rsidTr="00FF6F8E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8F2AF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3238D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a5) Asuntos Financieros y Hacendarios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7BB5A" w14:textId="77777777" w:rsidR="005D5B3B" w:rsidRPr="008335FC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8335FC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B5172" w14:textId="77777777" w:rsidR="005D5B3B" w:rsidRPr="00D6533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D65330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075E1" w14:textId="77777777" w:rsidR="005D5B3B" w:rsidRPr="00D6533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D65330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70F0E" w14:textId="20C400F2" w:rsidR="005D5B3B" w:rsidRPr="00D6533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D65330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96F84" w14:textId="77777777" w:rsidR="005D5B3B" w:rsidRPr="00D6533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D65330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7F637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5D5B3B" w:rsidRPr="006751B0" w14:paraId="743BB4FE" w14:textId="77777777" w:rsidTr="00FF6F8E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C7B30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E8F6B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a6) Seguridad Nacional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0D170" w14:textId="77777777" w:rsidR="005D5B3B" w:rsidRPr="008335FC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8335FC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FAB9F" w14:textId="77777777" w:rsidR="005D5B3B" w:rsidRPr="00D6533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D65330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7EF37" w14:textId="77777777" w:rsidR="005D5B3B" w:rsidRPr="00D6533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D65330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105F2" w14:textId="3336522B" w:rsidR="005D5B3B" w:rsidRPr="00D6533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D65330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DDD38" w14:textId="77777777" w:rsidR="005D5B3B" w:rsidRPr="00D6533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D65330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C920D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5D5B3B" w:rsidRPr="006751B0" w14:paraId="00651DDB" w14:textId="77777777" w:rsidTr="00FF6F8E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B5DEC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F0512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a7) Asuntos de Orden Público y de Seguridad Interior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25151" w14:textId="77777777" w:rsidR="005D5B3B" w:rsidRPr="008335FC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8335FC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658BB" w14:textId="77777777" w:rsidR="005D5B3B" w:rsidRPr="00D6533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D65330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6E2A4" w14:textId="77777777" w:rsidR="005D5B3B" w:rsidRPr="00D6533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D65330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165DA" w14:textId="493D0687" w:rsidR="005D5B3B" w:rsidRPr="00D6533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D65330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D1F7B" w14:textId="77777777" w:rsidR="005D5B3B" w:rsidRPr="00D6533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D65330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D8FDE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5D5B3B" w:rsidRPr="006751B0" w14:paraId="5DC0D297" w14:textId="77777777" w:rsidTr="00FF6F8E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704BE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DD0FA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a8) Otros Servicios Generales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6FAE3" w14:textId="77777777" w:rsidR="005D5B3B" w:rsidRPr="008335FC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8335FC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397CE" w14:textId="77777777" w:rsidR="005D5B3B" w:rsidRPr="00D6533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D65330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37C4B" w14:textId="77777777" w:rsidR="005D5B3B" w:rsidRPr="00D6533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D65330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44DDE" w14:textId="65D93CE9" w:rsidR="005D5B3B" w:rsidRPr="00D6533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D65330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C2AF8" w14:textId="77777777" w:rsidR="005D5B3B" w:rsidRPr="00D6533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D65330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94675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5D5B3B" w:rsidRPr="00FF6F8E" w14:paraId="728245E7" w14:textId="77777777" w:rsidTr="00FF6F8E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BCDC3" w14:textId="77777777" w:rsidR="005D5B3B" w:rsidRPr="00FF6F8E" w:rsidRDefault="005D5B3B" w:rsidP="005D5B3B">
            <w:pPr>
              <w:pStyle w:val="Texto"/>
              <w:spacing w:after="0" w:line="80" w:lineRule="exact"/>
              <w:ind w:firstLine="0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182B0" w14:textId="77777777" w:rsidR="005D5B3B" w:rsidRPr="00FF6F8E" w:rsidRDefault="005D5B3B" w:rsidP="005D5B3B">
            <w:pPr>
              <w:pStyle w:val="Texto"/>
              <w:spacing w:after="0" w:line="80" w:lineRule="exact"/>
              <w:ind w:firstLine="0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F7368" w14:textId="77777777" w:rsidR="005D5B3B" w:rsidRPr="00FF6F8E" w:rsidRDefault="005D5B3B" w:rsidP="005D5B3B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B0B9C" w14:textId="77777777" w:rsidR="005D5B3B" w:rsidRPr="00FF6F8E" w:rsidRDefault="005D5B3B" w:rsidP="005D5B3B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94DAB" w14:textId="77777777" w:rsidR="005D5B3B" w:rsidRPr="00FF6F8E" w:rsidRDefault="005D5B3B" w:rsidP="005D5B3B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56579" w14:textId="77777777" w:rsidR="005D5B3B" w:rsidRPr="00FF6F8E" w:rsidRDefault="005D5B3B" w:rsidP="005D5B3B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2B052" w14:textId="77777777" w:rsidR="005D5B3B" w:rsidRPr="00FF6F8E" w:rsidRDefault="005D5B3B" w:rsidP="005D5B3B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2F9B5" w14:textId="77777777" w:rsidR="005D5B3B" w:rsidRPr="00FF6F8E" w:rsidRDefault="005D5B3B" w:rsidP="005D5B3B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</w:p>
        </w:tc>
      </w:tr>
      <w:tr w:rsidR="005D5B3B" w:rsidRPr="006751B0" w14:paraId="2843E5F4" w14:textId="77777777" w:rsidTr="001971FC">
        <w:trPr>
          <w:trHeight w:val="70"/>
        </w:trPr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0B51E" w14:textId="77777777" w:rsidR="005D5B3B" w:rsidRPr="006751B0" w:rsidRDefault="005D5B3B" w:rsidP="005D5B3B">
            <w:pPr>
              <w:pStyle w:val="Texto"/>
              <w:spacing w:before="10" w:after="10" w:line="124" w:lineRule="exact"/>
              <w:ind w:left="99" w:firstLine="0"/>
              <w:jc w:val="left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B. Desarrollo Social (B=b1+b2+b3+b4+b5+b6+b7)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DF0FFAA" w14:textId="182A70C2" w:rsidR="005D5B3B" w:rsidRPr="0028605F" w:rsidRDefault="005D5B3B" w:rsidP="005D5B3B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 w:rsidRPr="00A7169E">
              <w:rPr>
                <w:b/>
                <w:sz w:val="11"/>
                <w:szCs w:val="11"/>
                <w:lang w:val="es-MX"/>
              </w:rPr>
              <w:t>1,570,051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18CE656" w14:textId="47ECB2D1" w:rsidR="005D5B3B" w:rsidRPr="00806ABE" w:rsidRDefault="005D5B3B" w:rsidP="005D5B3B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263,681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56D5951" w14:textId="59568A8F" w:rsidR="005D5B3B" w:rsidRPr="00806ABE" w:rsidRDefault="005D5B3B" w:rsidP="005D5B3B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1,833,732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F085DBA" w14:textId="30537723" w:rsidR="005D5B3B" w:rsidRPr="00806ABE" w:rsidRDefault="005D5B3B" w:rsidP="005D5B3B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774,998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F009896" w14:textId="3486BC01" w:rsidR="005D5B3B" w:rsidRPr="00806ABE" w:rsidRDefault="005D5B3B" w:rsidP="005D5B3B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774,998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4EAA189" w14:textId="56978CA2" w:rsidR="005D5B3B" w:rsidRPr="00806ABE" w:rsidRDefault="005D5B3B" w:rsidP="005D5B3B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 w:rsidRPr="00A7169E">
              <w:rPr>
                <w:b/>
                <w:sz w:val="11"/>
                <w:szCs w:val="11"/>
                <w:lang w:val="es-MX"/>
              </w:rPr>
              <w:t>1,</w:t>
            </w:r>
            <w:r>
              <w:rPr>
                <w:b/>
                <w:sz w:val="11"/>
                <w:szCs w:val="11"/>
                <w:lang w:val="es-MX"/>
              </w:rPr>
              <w:t>058,734</w:t>
            </w:r>
          </w:p>
        </w:tc>
      </w:tr>
      <w:tr w:rsidR="005D5B3B" w:rsidRPr="006751B0" w14:paraId="1F46ED71" w14:textId="77777777" w:rsidTr="00FF6F8E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98BAB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00AA4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b1) Protección Ambiental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52885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04239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93843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0149E" w14:textId="58A52A14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3C6AB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95CB9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5D5B3B" w:rsidRPr="006751B0" w14:paraId="1120CA47" w14:textId="77777777" w:rsidTr="00FF6F8E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FBF6B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F74FE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b2) Vivienda y Servicios a la Comunidad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7F756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86786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84BE2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3EC88" w14:textId="29796F54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5BF32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4DE4B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5D5B3B" w:rsidRPr="006751B0" w14:paraId="78EE4C16" w14:textId="77777777" w:rsidTr="00FF6F8E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CAFE7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50DE7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b3) Salud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340B7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6989B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929E8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97A94" w14:textId="3E88F6AB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05CAE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03BAD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5D5B3B" w:rsidRPr="006751B0" w14:paraId="61C57C7F" w14:textId="77777777" w:rsidTr="001971FC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9EC17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3112F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b4) Recreación, Cultura y Otras Manifestaciones Sociales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3872852" w14:textId="77777777" w:rsidR="005D5B3B" w:rsidRPr="00853767" w:rsidRDefault="005D5B3B" w:rsidP="005D5B3B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853767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3228929" w14:textId="77777777" w:rsidR="005D5B3B" w:rsidRPr="00853767" w:rsidRDefault="005D5B3B" w:rsidP="005D5B3B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853767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EF4CCA7" w14:textId="77777777" w:rsidR="005D5B3B" w:rsidRPr="00853767" w:rsidRDefault="005D5B3B" w:rsidP="005D5B3B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853767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05BE5BA" w14:textId="6D49210E" w:rsidR="005D5B3B" w:rsidRPr="00853767" w:rsidRDefault="005D5B3B" w:rsidP="005D5B3B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853767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0890037" w14:textId="77777777" w:rsidR="005D5B3B" w:rsidRPr="00853767" w:rsidRDefault="005D5B3B" w:rsidP="005D5B3B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853767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2DA0A2E" w14:textId="77777777" w:rsidR="005D5B3B" w:rsidRPr="00853767" w:rsidRDefault="005D5B3B" w:rsidP="005D5B3B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853767">
              <w:rPr>
                <w:sz w:val="11"/>
                <w:szCs w:val="11"/>
                <w:lang w:val="es-MX"/>
              </w:rPr>
              <w:t>0</w:t>
            </w:r>
          </w:p>
        </w:tc>
      </w:tr>
      <w:tr w:rsidR="005D5B3B" w:rsidRPr="006751B0" w14:paraId="54502DD8" w14:textId="77777777" w:rsidTr="00355ACD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602A7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0BDCC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b5) Educación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0DE2222" w14:textId="37C69C0F" w:rsidR="005D5B3B" w:rsidRPr="00333433" w:rsidRDefault="005D5B3B" w:rsidP="005D5B3B">
            <w:pPr>
              <w:pStyle w:val="Texto"/>
              <w:spacing w:before="10" w:after="10" w:line="240" w:lineRule="auto"/>
              <w:ind w:firstLine="0"/>
              <w:jc w:val="right"/>
              <w:rPr>
                <w:bCs/>
                <w:sz w:val="11"/>
                <w:szCs w:val="11"/>
                <w:lang w:val="es-MX"/>
              </w:rPr>
            </w:pPr>
            <w:r w:rsidRPr="00333433">
              <w:rPr>
                <w:bCs/>
                <w:sz w:val="11"/>
                <w:szCs w:val="11"/>
                <w:lang w:val="es-MX"/>
              </w:rPr>
              <w:t>1,570,051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4D06931" w14:textId="0C80CCE8" w:rsidR="005D5B3B" w:rsidRPr="000009E9" w:rsidRDefault="005D5B3B" w:rsidP="005D5B3B">
            <w:pPr>
              <w:pStyle w:val="Texto"/>
              <w:spacing w:before="10" w:after="10" w:line="240" w:lineRule="auto"/>
              <w:ind w:firstLine="0"/>
              <w:jc w:val="right"/>
              <w:rPr>
                <w:bCs/>
                <w:sz w:val="11"/>
                <w:szCs w:val="11"/>
                <w:lang w:val="es-MX"/>
              </w:rPr>
            </w:pPr>
            <w:r w:rsidRPr="000009E9">
              <w:rPr>
                <w:bCs/>
                <w:sz w:val="11"/>
                <w:szCs w:val="11"/>
                <w:lang w:val="es-MX"/>
              </w:rPr>
              <w:t>263,681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A603393" w14:textId="0B56838F" w:rsidR="005D5B3B" w:rsidRPr="000009E9" w:rsidRDefault="005D5B3B" w:rsidP="005D5B3B">
            <w:pPr>
              <w:pStyle w:val="Texto"/>
              <w:spacing w:before="10" w:after="10" w:line="240" w:lineRule="auto"/>
              <w:ind w:firstLine="0"/>
              <w:jc w:val="right"/>
              <w:rPr>
                <w:bCs/>
                <w:sz w:val="11"/>
                <w:szCs w:val="11"/>
                <w:lang w:val="es-MX"/>
              </w:rPr>
            </w:pPr>
            <w:r w:rsidRPr="000009E9">
              <w:rPr>
                <w:bCs/>
                <w:sz w:val="11"/>
                <w:szCs w:val="11"/>
                <w:lang w:val="es-MX"/>
              </w:rPr>
              <w:t>1,833,732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7A75FC5" w14:textId="18B2DF64" w:rsidR="005D5B3B" w:rsidRPr="005D5B3B" w:rsidRDefault="005D5B3B" w:rsidP="005D5B3B">
            <w:pPr>
              <w:pStyle w:val="Texto"/>
              <w:spacing w:before="10" w:after="10" w:line="240" w:lineRule="auto"/>
              <w:ind w:firstLine="0"/>
              <w:jc w:val="right"/>
              <w:rPr>
                <w:bCs/>
                <w:sz w:val="11"/>
                <w:szCs w:val="11"/>
                <w:lang w:val="es-MX"/>
              </w:rPr>
            </w:pPr>
            <w:r w:rsidRPr="005D5B3B">
              <w:rPr>
                <w:bCs/>
                <w:sz w:val="11"/>
                <w:szCs w:val="11"/>
                <w:lang w:val="es-MX"/>
              </w:rPr>
              <w:t>774,998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B1212CF" w14:textId="1E965C87" w:rsidR="005D5B3B" w:rsidRPr="005D5B3B" w:rsidRDefault="005D5B3B" w:rsidP="005D5B3B">
            <w:pPr>
              <w:pStyle w:val="Texto"/>
              <w:spacing w:before="10" w:after="10" w:line="240" w:lineRule="auto"/>
              <w:ind w:firstLine="0"/>
              <w:jc w:val="right"/>
              <w:rPr>
                <w:bCs/>
                <w:sz w:val="11"/>
                <w:szCs w:val="11"/>
                <w:lang w:val="es-MX"/>
              </w:rPr>
            </w:pPr>
            <w:r w:rsidRPr="005D5B3B">
              <w:rPr>
                <w:bCs/>
                <w:sz w:val="11"/>
                <w:szCs w:val="11"/>
                <w:lang w:val="es-MX"/>
              </w:rPr>
              <w:t>774,998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F686DFC" w14:textId="740CFFFD" w:rsidR="005D5B3B" w:rsidRPr="005D5B3B" w:rsidRDefault="005D5B3B" w:rsidP="005D5B3B">
            <w:pPr>
              <w:pStyle w:val="Texto"/>
              <w:spacing w:before="10" w:after="10" w:line="240" w:lineRule="auto"/>
              <w:ind w:firstLine="0"/>
              <w:jc w:val="right"/>
              <w:rPr>
                <w:bCs/>
                <w:sz w:val="11"/>
                <w:szCs w:val="11"/>
                <w:lang w:val="es-MX"/>
              </w:rPr>
            </w:pPr>
            <w:r w:rsidRPr="005D5B3B">
              <w:rPr>
                <w:bCs/>
                <w:sz w:val="11"/>
                <w:szCs w:val="11"/>
                <w:lang w:val="es-MX"/>
              </w:rPr>
              <w:t>1,058,734</w:t>
            </w:r>
          </w:p>
        </w:tc>
      </w:tr>
      <w:tr w:rsidR="005D5B3B" w:rsidRPr="006751B0" w14:paraId="2D339CD2" w14:textId="77777777" w:rsidTr="00FF6F8E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B9462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83012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b6) Protección Social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8EC6C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2A276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F3753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A364E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22F4C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D2BBC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5D5B3B" w:rsidRPr="006751B0" w14:paraId="1F226633" w14:textId="77777777" w:rsidTr="00FF6F8E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13EFBE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1227F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b7) Otros Asuntos Sociales</w:t>
            </w:r>
          </w:p>
        </w:tc>
        <w:tc>
          <w:tcPr>
            <w:tcW w:w="89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506C6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1D350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487CA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A4798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96BAF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4EDC4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5D5B3B" w:rsidRPr="00FF6F8E" w14:paraId="3AAC0AD7" w14:textId="77777777" w:rsidTr="00FF6F8E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B77EE2" w14:textId="77777777" w:rsidR="005D5B3B" w:rsidRPr="00FF6F8E" w:rsidRDefault="005D5B3B" w:rsidP="005D5B3B">
            <w:pPr>
              <w:pStyle w:val="Texto"/>
              <w:spacing w:after="0" w:line="80" w:lineRule="exact"/>
              <w:ind w:firstLine="0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B5B19" w14:textId="77777777" w:rsidR="005D5B3B" w:rsidRPr="00FF6F8E" w:rsidRDefault="005D5B3B" w:rsidP="005D5B3B">
            <w:pPr>
              <w:pStyle w:val="Texto"/>
              <w:spacing w:after="0" w:line="80" w:lineRule="exact"/>
              <w:ind w:firstLine="0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89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2B45C" w14:textId="77777777" w:rsidR="005D5B3B" w:rsidRPr="00FF6F8E" w:rsidRDefault="005D5B3B" w:rsidP="005D5B3B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E0504" w14:textId="77777777" w:rsidR="005D5B3B" w:rsidRPr="00FF6F8E" w:rsidRDefault="005D5B3B" w:rsidP="005D5B3B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32AE5" w14:textId="77777777" w:rsidR="005D5B3B" w:rsidRPr="00FF6F8E" w:rsidRDefault="005D5B3B" w:rsidP="005D5B3B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14EC2" w14:textId="77777777" w:rsidR="005D5B3B" w:rsidRPr="00FF6F8E" w:rsidRDefault="005D5B3B" w:rsidP="005D5B3B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751D4" w14:textId="77777777" w:rsidR="005D5B3B" w:rsidRPr="00FF6F8E" w:rsidRDefault="005D5B3B" w:rsidP="005D5B3B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AF453" w14:textId="77777777" w:rsidR="005D5B3B" w:rsidRPr="00FF6F8E" w:rsidRDefault="005D5B3B" w:rsidP="005D5B3B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</w:p>
        </w:tc>
      </w:tr>
      <w:tr w:rsidR="005D5B3B" w:rsidRPr="006751B0" w14:paraId="18C9DF25" w14:textId="77777777" w:rsidTr="00FF6F8E">
        <w:trPr>
          <w:trHeight w:val="70"/>
        </w:trPr>
        <w:tc>
          <w:tcPr>
            <w:tcW w:w="375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8A927" w14:textId="77777777" w:rsidR="005D5B3B" w:rsidRPr="006751B0" w:rsidRDefault="005D5B3B" w:rsidP="005D5B3B">
            <w:pPr>
              <w:pStyle w:val="Texto"/>
              <w:spacing w:before="10" w:after="10" w:line="124" w:lineRule="exact"/>
              <w:ind w:left="99" w:firstLine="0"/>
              <w:jc w:val="left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C. Desarrollo Económico (C=c1+c2+c3+c4+c5+c6+c7+c8+c9)</w:t>
            </w:r>
          </w:p>
        </w:tc>
        <w:tc>
          <w:tcPr>
            <w:tcW w:w="89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E2F36" w14:textId="77777777" w:rsidR="005D5B3B" w:rsidRPr="00325AA1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 w:rsidRPr="00325AA1"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2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5EFC6" w14:textId="77777777" w:rsidR="005D5B3B" w:rsidRPr="00325AA1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 w:rsidRPr="00325AA1"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89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C71DF" w14:textId="77777777" w:rsidR="005D5B3B" w:rsidRPr="00325AA1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 w:rsidRPr="00325AA1"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84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943E9" w14:textId="77777777" w:rsidR="005D5B3B" w:rsidRPr="00325AA1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 w:rsidRPr="00325AA1"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9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F41EC" w14:textId="77777777" w:rsidR="005D5B3B" w:rsidRPr="00325AA1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 w:rsidRPr="00325AA1"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0D360" w14:textId="77777777" w:rsidR="005D5B3B" w:rsidRPr="00325AA1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 w:rsidRPr="00325AA1"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5D5B3B" w:rsidRPr="006751B0" w14:paraId="70F0C44E" w14:textId="77777777" w:rsidTr="00FF6F8E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25D0B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8373B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c1) Asuntos Económicos, Comerciales y Laborales en General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B89CF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28697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23822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02BC4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BFFFA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80ABD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5D5B3B" w:rsidRPr="006751B0" w14:paraId="1729E25E" w14:textId="77777777" w:rsidTr="00FF6F8E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7E7C2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2EE65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c2) Agropecuaria, Silvicultura, Pesca y Caza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06845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CCECC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636A3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ACC7A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3462D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80EBA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5D5B3B" w:rsidRPr="006751B0" w14:paraId="1A2DE719" w14:textId="77777777" w:rsidTr="00FF6F8E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E0019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691A8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c3) Combustibles y Energía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E93F4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EBAC6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0348B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C8093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D7D90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6E863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5D5B3B" w:rsidRPr="006751B0" w14:paraId="59BF068E" w14:textId="77777777" w:rsidTr="00FF6F8E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76858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AF600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c4) Minería, Manufacturas y Construcción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C258E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9A455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2325C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2D953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82031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7C5E1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5D5B3B" w:rsidRPr="006751B0" w14:paraId="0A05E2F4" w14:textId="77777777" w:rsidTr="00FF6F8E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B49CF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B43F7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c5) Transporte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B5CA9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E71AD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BA8C1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5C2B7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BAEB7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A59DB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5D5B3B" w:rsidRPr="006751B0" w14:paraId="1DBE2FA6" w14:textId="77777777" w:rsidTr="00FF6F8E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06D8E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79BEE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c6) Comunicaciones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5CDE8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90BF4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C8535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EF582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D38FE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04E06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5D5B3B" w:rsidRPr="006751B0" w14:paraId="79E2A198" w14:textId="77777777" w:rsidTr="00FF6F8E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6A343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1FE68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c7) Turismo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9B70B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003F9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565A2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8F38E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48A99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5B44C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5D5B3B" w:rsidRPr="006751B0" w14:paraId="2A8C0AC8" w14:textId="77777777" w:rsidTr="00FF6F8E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E4A32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10AF2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c8) Ciencia, Tecnología e Innovación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DDB41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11153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26649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ABCC9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942B1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02159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5D5B3B" w:rsidRPr="006751B0" w14:paraId="022EE4F3" w14:textId="77777777" w:rsidTr="00FF6F8E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65E04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1A49C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c9) Otras Industrias y Otros Asuntos Económicos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4B065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FBD40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C20AF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EAAA6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56A50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C47E4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5D5B3B" w:rsidRPr="00FF6F8E" w14:paraId="2EE5D9D0" w14:textId="77777777" w:rsidTr="00FF6F8E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20010" w14:textId="77777777" w:rsidR="005D5B3B" w:rsidRPr="00FF6F8E" w:rsidRDefault="005D5B3B" w:rsidP="005D5B3B">
            <w:pPr>
              <w:pStyle w:val="Texto"/>
              <w:spacing w:after="0" w:line="80" w:lineRule="exact"/>
              <w:ind w:firstLine="0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95216" w14:textId="77777777" w:rsidR="005D5B3B" w:rsidRPr="00FF6F8E" w:rsidRDefault="005D5B3B" w:rsidP="005D5B3B">
            <w:pPr>
              <w:pStyle w:val="Texto"/>
              <w:spacing w:after="0" w:line="80" w:lineRule="exact"/>
              <w:ind w:firstLine="0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EF287" w14:textId="77777777" w:rsidR="005D5B3B" w:rsidRPr="00FF6F8E" w:rsidRDefault="005D5B3B" w:rsidP="005D5B3B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B0B64" w14:textId="77777777" w:rsidR="005D5B3B" w:rsidRPr="00FF6F8E" w:rsidRDefault="005D5B3B" w:rsidP="005D5B3B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1002D" w14:textId="77777777" w:rsidR="005D5B3B" w:rsidRPr="00FF6F8E" w:rsidRDefault="005D5B3B" w:rsidP="005D5B3B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09A23" w14:textId="77777777" w:rsidR="005D5B3B" w:rsidRPr="00FF6F8E" w:rsidRDefault="005D5B3B" w:rsidP="005D5B3B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5F7BF" w14:textId="77777777" w:rsidR="005D5B3B" w:rsidRPr="00FF6F8E" w:rsidRDefault="005D5B3B" w:rsidP="005D5B3B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E3BB7" w14:textId="77777777" w:rsidR="005D5B3B" w:rsidRPr="00FF6F8E" w:rsidRDefault="005D5B3B" w:rsidP="005D5B3B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</w:p>
        </w:tc>
      </w:tr>
      <w:tr w:rsidR="005D5B3B" w:rsidRPr="006751B0" w14:paraId="121FE847" w14:textId="77777777" w:rsidTr="00FF6F8E">
        <w:trPr>
          <w:trHeight w:val="70"/>
        </w:trPr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1BDA1" w14:textId="77777777" w:rsidR="005D5B3B" w:rsidRPr="006751B0" w:rsidRDefault="005D5B3B" w:rsidP="005D5B3B">
            <w:pPr>
              <w:pStyle w:val="Texto"/>
              <w:spacing w:before="10" w:after="10" w:line="124" w:lineRule="exact"/>
              <w:ind w:left="99" w:firstLine="0"/>
              <w:jc w:val="left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D. Otras No Clasificadas en Funciones Anteriores (D=d1+d2+d3+d4)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4A4C0" w14:textId="77777777" w:rsidR="005D5B3B" w:rsidRPr="00325AA1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 w:rsidRPr="00325AA1"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13CBB" w14:textId="77777777" w:rsidR="005D5B3B" w:rsidRPr="00325AA1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 w:rsidRPr="00325AA1"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3A9BF" w14:textId="77777777" w:rsidR="005D5B3B" w:rsidRPr="00325AA1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 w:rsidRPr="00325AA1"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40018" w14:textId="77777777" w:rsidR="005D5B3B" w:rsidRPr="00325AA1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 w:rsidRPr="00325AA1"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46E5D" w14:textId="77777777" w:rsidR="005D5B3B" w:rsidRPr="00325AA1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 w:rsidRPr="00325AA1"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AB0DE" w14:textId="77777777" w:rsidR="005D5B3B" w:rsidRPr="00325AA1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 w:rsidRPr="00325AA1"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5D5B3B" w:rsidRPr="006751B0" w14:paraId="578367CC" w14:textId="77777777" w:rsidTr="00FF6F8E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EA509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E41C8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d1) Transacciones de la Deuda Publica / Costo Financiero de la Deuda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E64B4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A3F6E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04A7B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6439F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D1D2D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52F46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5D5B3B" w:rsidRPr="006751B0" w14:paraId="41C2B7FE" w14:textId="77777777" w:rsidTr="00FF6F8E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1CF01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F47A8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d2) Transferencias, Participaciones y Aportaciones Entre Diferentes Niveles y Ordenes de Gobierno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CE042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410ED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A42D7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31DED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FF58D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BDDA4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5D5B3B" w:rsidRPr="006751B0" w14:paraId="19C7F7D1" w14:textId="77777777" w:rsidTr="00FF6F8E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955D3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E7596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d3) Saneamiento del Sistema Financiero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1F7F2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1F3E1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5C6F8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EF5D4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9A8C5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C76D6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5D5B3B" w:rsidRPr="006751B0" w14:paraId="56779B30" w14:textId="77777777" w:rsidTr="00FF6F8E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ABB02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50A67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d4) Adeudos de Ejercicios Fiscales Anteriores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CE09F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1E702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84139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AF2B6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E0324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B3972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5D5B3B" w:rsidRPr="00FF6F8E" w14:paraId="3903CB2B" w14:textId="77777777" w:rsidTr="00FF6F8E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952EF" w14:textId="77777777" w:rsidR="005D5B3B" w:rsidRPr="00FF6F8E" w:rsidRDefault="005D5B3B" w:rsidP="005D5B3B">
            <w:pPr>
              <w:pStyle w:val="Texto"/>
              <w:spacing w:after="0" w:line="80" w:lineRule="exact"/>
              <w:ind w:firstLine="0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F7424" w14:textId="77777777" w:rsidR="005D5B3B" w:rsidRPr="00FF6F8E" w:rsidRDefault="005D5B3B" w:rsidP="005D5B3B">
            <w:pPr>
              <w:pStyle w:val="Texto"/>
              <w:spacing w:after="0" w:line="80" w:lineRule="exact"/>
              <w:ind w:firstLine="0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75055" w14:textId="77777777" w:rsidR="005D5B3B" w:rsidRPr="00FF6F8E" w:rsidRDefault="005D5B3B" w:rsidP="005D5B3B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1C31D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72181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D0FFB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AD9E9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6B5A9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5D5B3B" w:rsidRPr="006751B0" w14:paraId="278E1EC7" w14:textId="77777777" w:rsidTr="00FF6F8E">
        <w:trPr>
          <w:trHeight w:val="70"/>
        </w:trPr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601FE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b/>
                <w:sz w:val="12"/>
                <w:szCs w:val="12"/>
                <w:lang w:val="es-MX"/>
              </w:rPr>
              <w:t>II. Gasto Etiquetado (II=A+B+C+D)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75127" w14:textId="77777777" w:rsidR="005D5B3B" w:rsidRPr="00325AA1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 w:rsidRPr="00325AA1"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123E1" w14:textId="77777777" w:rsidR="005D5B3B" w:rsidRPr="00325AA1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 w:rsidRPr="00325AA1"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A38FE" w14:textId="77777777" w:rsidR="005D5B3B" w:rsidRPr="00325AA1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 w:rsidRPr="00325AA1"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94256" w14:textId="77777777" w:rsidR="005D5B3B" w:rsidRPr="00325AA1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 w:rsidRPr="00325AA1"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2C3D3" w14:textId="77777777" w:rsidR="005D5B3B" w:rsidRPr="00325AA1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 w:rsidRPr="00325AA1"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F1C51" w14:textId="77777777" w:rsidR="005D5B3B" w:rsidRPr="00325AA1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 w:rsidRPr="00325AA1"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5D5B3B" w:rsidRPr="006751B0" w14:paraId="06E6CBE4" w14:textId="77777777" w:rsidTr="00FF6F8E">
        <w:trPr>
          <w:trHeight w:val="70"/>
        </w:trPr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F907D" w14:textId="77777777" w:rsidR="005D5B3B" w:rsidRPr="006751B0" w:rsidRDefault="005D5B3B" w:rsidP="005D5B3B">
            <w:pPr>
              <w:pStyle w:val="Texto"/>
              <w:spacing w:before="10" w:after="10" w:line="124" w:lineRule="exact"/>
              <w:ind w:left="99" w:firstLine="0"/>
              <w:jc w:val="left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A. Gobierno (A=a1+a2+a3+a4+a5+a6+a7+a8)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6B6DF" w14:textId="77777777" w:rsidR="005D5B3B" w:rsidRPr="00325AA1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 w:rsidRPr="00325AA1"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249F9" w14:textId="77777777" w:rsidR="005D5B3B" w:rsidRPr="00325AA1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 w:rsidRPr="00325AA1"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CC1CE" w14:textId="77777777" w:rsidR="005D5B3B" w:rsidRPr="00325AA1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 w:rsidRPr="00325AA1"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3C857" w14:textId="77777777" w:rsidR="005D5B3B" w:rsidRPr="00325AA1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 w:rsidRPr="00325AA1"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9768A" w14:textId="77777777" w:rsidR="005D5B3B" w:rsidRPr="00325AA1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 w:rsidRPr="00325AA1"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56A2C" w14:textId="77777777" w:rsidR="005D5B3B" w:rsidRPr="00325AA1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 w:rsidRPr="00325AA1"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5D5B3B" w:rsidRPr="006751B0" w14:paraId="5858F14F" w14:textId="77777777" w:rsidTr="00FF6F8E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89C41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F4CD2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a1) Legislación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2DAA5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ADB4A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B5636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73587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D42B4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4B1E2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5D5B3B" w:rsidRPr="006751B0" w14:paraId="135821E8" w14:textId="77777777" w:rsidTr="00FF6F8E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E451B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DFBBD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a2) Justicia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F872F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1E3EC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1CA5E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D7F3F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75A8B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96B59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5D5B3B" w:rsidRPr="006751B0" w14:paraId="5D52C203" w14:textId="77777777" w:rsidTr="00FF6F8E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97C67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63AF4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a3) Coordinación de la Política de Gobierno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0A40B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20812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C7EB8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62D24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E7ED2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3EF5F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5D5B3B" w:rsidRPr="006751B0" w14:paraId="04C36009" w14:textId="77777777" w:rsidTr="00FF6F8E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9D743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40DF2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a4) Relaciones Exteriores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79FE8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E5A73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0DF72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8E0F2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A7729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A322B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5D5B3B" w:rsidRPr="006751B0" w14:paraId="6A560F11" w14:textId="77777777" w:rsidTr="00FF6F8E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7E686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397CB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a5) Asuntos Financieros y Hacendarios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31CEA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91280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79C01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8B497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50A14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0799B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5D5B3B" w:rsidRPr="006751B0" w14:paraId="50C8896F" w14:textId="77777777" w:rsidTr="00FF6F8E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CDE44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77712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a6) Seguridad Nacional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FD95C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29DE0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F732A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1F577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29C96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E15D6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5D5B3B" w:rsidRPr="006751B0" w14:paraId="66E14F5A" w14:textId="77777777" w:rsidTr="00FF6F8E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D473C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28F75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a7) Asuntos de Orden Público y de Seguridad Interior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639FE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BB1D9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28CDF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34C50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351EF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B127E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5D5B3B" w:rsidRPr="006751B0" w14:paraId="3B53ACF6" w14:textId="77777777" w:rsidTr="00FF6F8E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E18E4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DE3ED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a8) Otros Servicios Generales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DFA1A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08CCA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5F6F3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FB2BF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94DEF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FB01B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5D5B3B" w:rsidRPr="00FF6F8E" w14:paraId="3E538095" w14:textId="77777777" w:rsidTr="00FF6F8E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F3934" w14:textId="77777777" w:rsidR="005D5B3B" w:rsidRPr="00FF6F8E" w:rsidRDefault="005D5B3B" w:rsidP="005D5B3B">
            <w:pPr>
              <w:pStyle w:val="Texto"/>
              <w:spacing w:after="0" w:line="80" w:lineRule="exact"/>
              <w:ind w:firstLine="0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23F95" w14:textId="77777777" w:rsidR="005D5B3B" w:rsidRPr="00FF6F8E" w:rsidRDefault="005D5B3B" w:rsidP="005D5B3B">
            <w:pPr>
              <w:pStyle w:val="Texto"/>
              <w:spacing w:after="0" w:line="80" w:lineRule="exact"/>
              <w:ind w:firstLine="0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DF9BD" w14:textId="77777777" w:rsidR="005D5B3B" w:rsidRPr="00FF6F8E" w:rsidRDefault="005D5B3B" w:rsidP="005D5B3B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2B3DB" w14:textId="77777777" w:rsidR="005D5B3B" w:rsidRPr="00FF6F8E" w:rsidRDefault="005D5B3B" w:rsidP="005D5B3B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ABD7D" w14:textId="77777777" w:rsidR="005D5B3B" w:rsidRPr="00FF6F8E" w:rsidRDefault="005D5B3B" w:rsidP="005D5B3B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43196" w14:textId="77777777" w:rsidR="005D5B3B" w:rsidRPr="00FF6F8E" w:rsidRDefault="005D5B3B" w:rsidP="005D5B3B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F24C7" w14:textId="77777777" w:rsidR="005D5B3B" w:rsidRPr="00FF6F8E" w:rsidRDefault="005D5B3B" w:rsidP="005D5B3B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2C59A" w14:textId="77777777" w:rsidR="005D5B3B" w:rsidRPr="00FF6F8E" w:rsidRDefault="005D5B3B" w:rsidP="005D5B3B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</w:p>
        </w:tc>
      </w:tr>
      <w:tr w:rsidR="005D5B3B" w:rsidRPr="006751B0" w14:paraId="471DA3FB" w14:textId="77777777" w:rsidTr="00FF6F8E">
        <w:trPr>
          <w:trHeight w:val="70"/>
        </w:trPr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8B397" w14:textId="77777777" w:rsidR="005D5B3B" w:rsidRPr="006751B0" w:rsidRDefault="005D5B3B" w:rsidP="005D5B3B">
            <w:pPr>
              <w:pStyle w:val="Texto"/>
              <w:spacing w:before="10" w:after="10" w:line="124" w:lineRule="exact"/>
              <w:ind w:left="99" w:firstLine="0"/>
              <w:jc w:val="left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B. Desarrollo Social (B=b1+b2+b3+b4+b5+b6+b7)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E6B11" w14:textId="77777777" w:rsidR="005D5B3B" w:rsidRPr="00325AA1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 w:rsidRPr="00325AA1"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E4265" w14:textId="77777777" w:rsidR="005D5B3B" w:rsidRPr="00325AA1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 w:rsidRPr="00325AA1"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E0A7" w14:textId="77777777" w:rsidR="005D5B3B" w:rsidRPr="00325AA1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 w:rsidRPr="00325AA1"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836D7" w14:textId="77777777" w:rsidR="005D5B3B" w:rsidRPr="00325AA1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 w:rsidRPr="00325AA1"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CBD95" w14:textId="77777777" w:rsidR="005D5B3B" w:rsidRPr="00325AA1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 w:rsidRPr="00325AA1"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1D10C" w14:textId="77777777" w:rsidR="005D5B3B" w:rsidRPr="00325AA1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 w:rsidRPr="00325AA1"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5D5B3B" w:rsidRPr="006751B0" w14:paraId="725D1E4F" w14:textId="77777777" w:rsidTr="00FF6F8E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8C03B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36E6D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b1) Protección Ambiental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02103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F72FE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B3A56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9DAB1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7B642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7C27D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5D5B3B" w:rsidRPr="006751B0" w14:paraId="75E3423A" w14:textId="77777777" w:rsidTr="00FF6F8E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0A1ED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0EA3A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b2) Vivienda y Servicios a la Comunidad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6608D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2E4E1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355B0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B4BDC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9E167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92C3F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5D5B3B" w:rsidRPr="006751B0" w14:paraId="64D0922F" w14:textId="77777777" w:rsidTr="00FF6F8E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0A701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395A0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b3) Salud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FE0CE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03C31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1F94B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595C1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EC8FB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1240B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5D5B3B" w:rsidRPr="006751B0" w14:paraId="0A9EF16B" w14:textId="77777777" w:rsidTr="00FF6F8E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50D43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A844D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b4) Recreación, Cultura y Otras Manifestaciones Sociales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26A51" w14:textId="77777777" w:rsidR="005D5B3B" w:rsidRPr="00D20A6F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D20A6F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59871" w14:textId="77777777" w:rsidR="005D5B3B" w:rsidRPr="00D20A6F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D20A6F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5F9EB" w14:textId="77777777" w:rsidR="005D5B3B" w:rsidRPr="00D20A6F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D20A6F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1A888" w14:textId="77777777" w:rsidR="005D5B3B" w:rsidRPr="00D20A6F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D20A6F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B1C22" w14:textId="77777777" w:rsidR="005D5B3B" w:rsidRPr="00D20A6F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D20A6F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31D12" w14:textId="77777777" w:rsidR="005D5B3B" w:rsidRPr="00D20A6F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D20A6F">
              <w:rPr>
                <w:sz w:val="12"/>
                <w:szCs w:val="12"/>
                <w:lang w:val="es-MX"/>
              </w:rPr>
              <w:t>0</w:t>
            </w:r>
          </w:p>
        </w:tc>
      </w:tr>
      <w:tr w:rsidR="005D5B3B" w:rsidRPr="006751B0" w14:paraId="118F62BC" w14:textId="77777777" w:rsidTr="00FF6F8E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039FD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D6784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b5) Educación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90D2B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AF8C5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688B6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7A495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1A259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E0F57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5D5B3B" w:rsidRPr="006751B0" w14:paraId="31ED8212" w14:textId="77777777" w:rsidTr="00FF6F8E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B8FE0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B6C73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b6) Protección Social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C5D14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BB849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99132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432B5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A3A39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868E8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5D5B3B" w:rsidRPr="006751B0" w14:paraId="1AAB0774" w14:textId="77777777" w:rsidTr="00FF6F8E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3B4B1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7E76E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b7) Otros Asuntos Sociales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64DFD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AB362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09397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ACB4B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5C202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07E52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5D5B3B" w:rsidRPr="00FF6F8E" w14:paraId="220CAB2C" w14:textId="77777777" w:rsidTr="00FF6F8E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9A3C4" w14:textId="77777777" w:rsidR="005D5B3B" w:rsidRPr="00FF6F8E" w:rsidRDefault="005D5B3B" w:rsidP="005D5B3B">
            <w:pPr>
              <w:pStyle w:val="Texto"/>
              <w:spacing w:after="0" w:line="80" w:lineRule="exact"/>
              <w:ind w:firstLine="0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C59A3" w14:textId="77777777" w:rsidR="005D5B3B" w:rsidRPr="00FF6F8E" w:rsidRDefault="005D5B3B" w:rsidP="005D5B3B">
            <w:pPr>
              <w:pStyle w:val="Texto"/>
              <w:spacing w:after="0" w:line="80" w:lineRule="exact"/>
              <w:ind w:firstLine="0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7AE57" w14:textId="77777777" w:rsidR="005D5B3B" w:rsidRPr="00FF6F8E" w:rsidRDefault="005D5B3B" w:rsidP="005D5B3B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7F734" w14:textId="77777777" w:rsidR="005D5B3B" w:rsidRPr="00FF6F8E" w:rsidRDefault="005D5B3B" w:rsidP="005D5B3B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35730" w14:textId="77777777" w:rsidR="005D5B3B" w:rsidRPr="00FF6F8E" w:rsidRDefault="005D5B3B" w:rsidP="005D5B3B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4A959" w14:textId="77777777" w:rsidR="005D5B3B" w:rsidRPr="00FF6F8E" w:rsidRDefault="005D5B3B" w:rsidP="005D5B3B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19E2A" w14:textId="77777777" w:rsidR="005D5B3B" w:rsidRPr="00FF6F8E" w:rsidRDefault="005D5B3B" w:rsidP="005D5B3B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D7B36" w14:textId="77777777" w:rsidR="005D5B3B" w:rsidRPr="00FF6F8E" w:rsidRDefault="005D5B3B" w:rsidP="005D5B3B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</w:p>
        </w:tc>
      </w:tr>
      <w:tr w:rsidR="005D5B3B" w:rsidRPr="006751B0" w14:paraId="07235490" w14:textId="77777777" w:rsidTr="00FF6F8E">
        <w:trPr>
          <w:trHeight w:val="70"/>
        </w:trPr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F87AE" w14:textId="77777777" w:rsidR="005D5B3B" w:rsidRPr="006751B0" w:rsidRDefault="005D5B3B" w:rsidP="005D5B3B">
            <w:pPr>
              <w:pStyle w:val="Texto"/>
              <w:spacing w:before="10" w:after="10" w:line="124" w:lineRule="exact"/>
              <w:ind w:left="99" w:firstLine="0"/>
              <w:jc w:val="left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C. Desarrollo Económico (C=c1+c2+c3+c4+c5+c6+c7+c8+c9)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51019" w14:textId="77777777" w:rsidR="005D5B3B" w:rsidRPr="008335FC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 w:rsidRPr="008335FC"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792E1" w14:textId="77777777" w:rsidR="005D5B3B" w:rsidRPr="008335FC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 w:rsidRPr="008335FC"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AAF0E" w14:textId="77777777" w:rsidR="005D5B3B" w:rsidRPr="008335FC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 w:rsidRPr="008335FC"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AACE3" w14:textId="77777777" w:rsidR="005D5B3B" w:rsidRPr="008335FC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 w:rsidRPr="008335FC"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76399" w14:textId="77777777" w:rsidR="005D5B3B" w:rsidRPr="008335FC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 w:rsidRPr="008335FC"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4A3F8" w14:textId="77777777" w:rsidR="005D5B3B" w:rsidRPr="008335FC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 w:rsidRPr="008335FC"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5D5B3B" w:rsidRPr="006751B0" w14:paraId="6A8CF995" w14:textId="77777777" w:rsidTr="00FF6F8E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FC844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2BC21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c1) Asuntos Económicos, Comerciales y Laborales en General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83FB1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02CE3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6D429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5FE9E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59F15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4BE7F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5D5B3B" w:rsidRPr="006751B0" w14:paraId="73EC6C34" w14:textId="77777777" w:rsidTr="00FF6F8E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4FB51A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37678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c2) Agropecuaria, Silvicultura, Pesca y Caza</w:t>
            </w:r>
          </w:p>
        </w:tc>
        <w:tc>
          <w:tcPr>
            <w:tcW w:w="89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4B321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8FB83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5BA9E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4F3B3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5EB9F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D2B8C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5D5B3B" w:rsidRPr="006751B0" w14:paraId="5B799562" w14:textId="77777777" w:rsidTr="00FF6F8E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FFF8A2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22E81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c3) Combustibles y Energía</w:t>
            </w:r>
          </w:p>
        </w:tc>
        <w:tc>
          <w:tcPr>
            <w:tcW w:w="89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EC190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47BB7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B037C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16404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6E198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94C87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5D5B3B" w:rsidRPr="006751B0" w14:paraId="2EC109E6" w14:textId="77777777" w:rsidTr="00FF6F8E">
        <w:trPr>
          <w:trHeight w:val="70"/>
        </w:trPr>
        <w:tc>
          <w:tcPr>
            <w:tcW w:w="165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64AF3C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37A72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c4) Minería, Manufacturas y Construcción</w:t>
            </w:r>
          </w:p>
        </w:tc>
        <w:tc>
          <w:tcPr>
            <w:tcW w:w="89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D4599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2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3E4CA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97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CC391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47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775A3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2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892A1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E0EF8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5D5B3B" w:rsidRPr="006751B0" w14:paraId="0F0355D3" w14:textId="77777777" w:rsidTr="00FF6F8E">
        <w:trPr>
          <w:trHeight w:val="70"/>
        </w:trPr>
        <w:tc>
          <w:tcPr>
            <w:tcW w:w="165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5932C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BD7EC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c5) Transporte</w:t>
            </w:r>
          </w:p>
        </w:tc>
        <w:tc>
          <w:tcPr>
            <w:tcW w:w="89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769E0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2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59B02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9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84D1B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4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2D330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29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C8BC4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AA1F0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5D5B3B" w:rsidRPr="006751B0" w14:paraId="6DD1611D" w14:textId="77777777" w:rsidTr="00FF6F8E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026D8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EDFDF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c6) Comunicaciones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F38B8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FA1FD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65B1F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2A9E6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CBD4A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68677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5D5B3B" w:rsidRPr="006751B0" w14:paraId="7C3E9822" w14:textId="77777777" w:rsidTr="00FF6F8E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7863B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5401B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c7) Turismo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907E7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0F652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6739D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E4759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3D7BB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7F5D4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5D5B3B" w:rsidRPr="006751B0" w14:paraId="6AE5D2A3" w14:textId="77777777" w:rsidTr="00FF6F8E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F538E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52429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c8) Ciencia, Tecnología e Innovación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90DDD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5B05F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C2B98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11C18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F8F32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56022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5D5B3B" w:rsidRPr="006751B0" w14:paraId="422A9932" w14:textId="77777777" w:rsidTr="00FF6F8E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EB2B3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A3DB1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c9) Otras Industrias y Otros Asuntos Económicos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D7FC7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BABEA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F19CF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DDFF4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597F7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3B02E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5D5B3B" w:rsidRPr="00FF6F8E" w14:paraId="37B5A408" w14:textId="77777777" w:rsidTr="00FF6F8E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3EDC0" w14:textId="77777777" w:rsidR="005D5B3B" w:rsidRPr="00FF6F8E" w:rsidRDefault="005D5B3B" w:rsidP="005D5B3B">
            <w:pPr>
              <w:pStyle w:val="Texto"/>
              <w:spacing w:after="0" w:line="80" w:lineRule="exact"/>
              <w:ind w:firstLine="0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4CFBF" w14:textId="77777777" w:rsidR="005D5B3B" w:rsidRPr="00FF6F8E" w:rsidRDefault="005D5B3B" w:rsidP="005D5B3B">
            <w:pPr>
              <w:pStyle w:val="Texto"/>
              <w:spacing w:after="0" w:line="80" w:lineRule="exact"/>
              <w:ind w:firstLine="0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28291" w14:textId="77777777" w:rsidR="005D5B3B" w:rsidRPr="00FF6F8E" w:rsidRDefault="005D5B3B" w:rsidP="005D5B3B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7C6A6" w14:textId="77777777" w:rsidR="005D5B3B" w:rsidRPr="00FF6F8E" w:rsidRDefault="005D5B3B" w:rsidP="005D5B3B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C9D34" w14:textId="77777777" w:rsidR="005D5B3B" w:rsidRPr="00FF6F8E" w:rsidRDefault="005D5B3B" w:rsidP="005D5B3B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7B7FE" w14:textId="77777777" w:rsidR="005D5B3B" w:rsidRPr="00FF6F8E" w:rsidRDefault="005D5B3B" w:rsidP="005D5B3B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A7EE3" w14:textId="77777777" w:rsidR="005D5B3B" w:rsidRPr="00FF6F8E" w:rsidRDefault="005D5B3B" w:rsidP="005D5B3B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2AEB8" w14:textId="77777777" w:rsidR="005D5B3B" w:rsidRPr="00FF6F8E" w:rsidRDefault="005D5B3B" w:rsidP="005D5B3B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</w:p>
        </w:tc>
      </w:tr>
      <w:tr w:rsidR="005D5B3B" w:rsidRPr="006751B0" w14:paraId="2EEBC4B7" w14:textId="77777777" w:rsidTr="00FF6F8E">
        <w:trPr>
          <w:trHeight w:val="70"/>
        </w:trPr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2A2EB" w14:textId="77777777" w:rsidR="005D5B3B" w:rsidRPr="006751B0" w:rsidRDefault="005D5B3B" w:rsidP="005D5B3B">
            <w:pPr>
              <w:pStyle w:val="Texto"/>
              <w:spacing w:before="10" w:after="10" w:line="124" w:lineRule="exact"/>
              <w:ind w:left="99" w:firstLine="0"/>
              <w:jc w:val="left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D. Otras No Clasificadas en Funciones Anteriores (D=d1+d2+d3+d4)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0ED4F" w14:textId="77777777" w:rsidR="005D5B3B" w:rsidRPr="008335FC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 w:rsidRPr="008335FC"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CC4AB" w14:textId="77777777" w:rsidR="005D5B3B" w:rsidRPr="008335FC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 w:rsidRPr="008335FC"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1AD36" w14:textId="77777777" w:rsidR="005D5B3B" w:rsidRPr="008335FC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 w:rsidRPr="008335FC"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EC954" w14:textId="77777777" w:rsidR="005D5B3B" w:rsidRPr="008335FC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 w:rsidRPr="008335FC"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E9E1D" w14:textId="77777777" w:rsidR="005D5B3B" w:rsidRPr="008335FC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 w:rsidRPr="008335FC"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4AF74" w14:textId="77777777" w:rsidR="005D5B3B" w:rsidRPr="008335FC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 w:rsidRPr="008335FC"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5D5B3B" w:rsidRPr="006751B0" w14:paraId="6D900040" w14:textId="77777777" w:rsidTr="00FF6F8E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67693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FB3EE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d1) Transacciones de la Deuda Publica / Costo Financiero de la Deuda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672BA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C0511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B1932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2599A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41287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7BDFA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5D5B3B" w:rsidRPr="006751B0" w14:paraId="2D5837E1" w14:textId="77777777" w:rsidTr="00FF6F8E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68EAF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CBE18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d2) Transferencias, Participaciones y Aportaciones Entre Diferentes Niveles y Ordenes de Gobierno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5757C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8FCED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BD2A3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C7615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AC652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6DE3A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5D5B3B" w:rsidRPr="006751B0" w14:paraId="632126DC" w14:textId="77777777" w:rsidTr="00FF6F8E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4804A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A70A6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d3) Saneamiento del Sistema Financiero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05B03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0393C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0A703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3ED71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8C93D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D040C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5D5B3B" w:rsidRPr="006751B0" w14:paraId="410E10B8" w14:textId="77777777" w:rsidTr="00FF6F8E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CB259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2AD70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d4) Adeudos de Ejercicios Fiscales Anteriores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488DD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364C5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DB546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04B39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288E0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9B193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5D5B3B" w:rsidRPr="00FF6F8E" w14:paraId="266105A4" w14:textId="77777777" w:rsidTr="00FF6F8E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44526" w14:textId="77777777" w:rsidR="005D5B3B" w:rsidRPr="00FF6F8E" w:rsidRDefault="005D5B3B" w:rsidP="005D5B3B">
            <w:pPr>
              <w:pStyle w:val="Texto"/>
              <w:spacing w:after="0" w:line="80" w:lineRule="exact"/>
              <w:ind w:firstLine="0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DA8A1" w14:textId="77777777" w:rsidR="005D5B3B" w:rsidRPr="00FF6F8E" w:rsidRDefault="005D5B3B" w:rsidP="005D5B3B">
            <w:pPr>
              <w:pStyle w:val="Texto"/>
              <w:spacing w:after="0" w:line="80" w:lineRule="exact"/>
              <w:ind w:firstLine="0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B22EC" w14:textId="77777777" w:rsidR="005D5B3B" w:rsidRPr="00FF6F8E" w:rsidRDefault="005D5B3B" w:rsidP="005D5B3B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789EE" w14:textId="77777777" w:rsidR="005D5B3B" w:rsidRPr="00FF6F8E" w:rsidRDefault="005D5B3B" w:rsidP="005D5B3B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35344" w14:textId="77777777" w:rsidR="005D5B3B" w:rsidRPr="00FF6F8E" w:rsidRDefault="005D5B3B" w:rsidP="005D5B3B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E2F73" w14:textId="77777777" w:rsidR="005D5B3B" w:rsidRPr="00FF6F8E" w:rsidRDefault="005D5B3B" w:rsidP="005D5B3B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EF6CB" w14:textId="77777777" w:rsidR="005D5B3B" w:rsidRPr="00FF6F8E" w:rsidRDefault="005D5B3B" w:rsidP="005D5B3B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E7D12" w14:textId="77777777" w:rsidR="005D5B3B" w:rsidRPr="00FF6F8E" w:rsidRDefault="005D5B3B" w:rsidP="005D5B3B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</w:p>
        </w:tc>
      </w:tr>
      <w:tr w:rsidR="005D5B3B" w:rsidRPr="006751B0" w14:paraId="2F4065F1" w14:textId="77777777" w:rsidTr="001971FC">
        <w:trPr>
          <w:trHeight w:val="70"/>
        </w:trPr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21FD8" w14:textId="77777777" w:rsidR="005D5B3B" w:rsidRPr="006751B0" w:rsidRDefault="005D5B3B" w:rsidP="005D5B3B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rFonts w:eastAsia="Calibri"/>
                <w:b/>
                <w:sz w:val="12"/>
                <w:szCs w:val="12"/>
                <w:lang w:val="es-MX" w:eastAsia="en-US"/>
              </w:rPr>
              <w:t>III. Total de Egresos (III = I + II)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F2C954E" w14:textId="2A82B582" w:rsidR="005D5B3B" w:rsidRPr="0028605F" w:rsidRDefault="005D5B3B" w:rsidP="005D5B3B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 w:rsidRPr="00A7169E">
              <w:rPr>
                <w:b/>
                <w:sz w:val="11"/>
                <w:szCs w:val="11"/>
                <w:lang w:val="es-MX"/>
              </w:rPr>
              <w:t>1,570,051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C68CAA4" w14:textId="2BDE90AC" w:rsidR="005D5B3B" w:rsidRPr="0028605F" w:rsidRDefault="005D5B3B" w:rsidP="005D5B3B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263,681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B32F8C8" w14:textId="61D46128" w:rsidR="005D5B3B" w:rsidRPr="0028605F" w:rsidRDefault="005D5B3B" w:rsidP="005D5B3B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1,833,732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D7EC63B" w14:textId="39211B02" w:rsidR="005D5B3B" w:rsidRPr="0028605F" w:rsidRDefault="005D5B3B" w:rsidP="005D5B3B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774,998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3879A67" w14:textId="54CDBE16" w:rsidR="005D5B3B" w:rsidRPr="0028605F" w:rsidRDefault="005D5B3B" w:rsidP="005D5B3B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774,998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43B3A82" w14:textId="1424475D" w:rsidR="005D5B3B" w:rsidRPr="0028605F" w:rsidRDefault="005D5B3B" w:rsidP="005D5B3B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 w:rsidRPr="00A7169E">
              <w:rPr>
                <w:b/>
                <w:sz w:val="11"/>
                <w:szCs w:val="11"/>
                <w:lang w:val="es-MX"/>
              </w:rPr>
              <w:t>1,</w:t>
            </w:r>
            <w:r>
              <w:rPr>
                <w:b/>
                <w:sz w:val="11"/>
                <w:szCs w:val="11"/>
                <w:lang w:val="es-MX"/>
              </w:rPr>
              <w:t>058,734</w:t>
            </w:r>
          </w:p>
        </w:tc>
      </w:tr>
      <w:tr w:rsidR="005D5B3B" w:rsidRPr="00FF6F8E" w14:paraId="675FA4CA" w14:textId="77777777" w:rsidTr="00FF6F8E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93AAC9" w14:textId="77777777" w:rsidR="005D5B3B" w:rsidRPr="00FF6F8E" w:rsidRDefault="005D5B3B" w:rsidP="005D5B3B">
            <w:pPr>
              <w:pStyle w:val="Texto"/>
              <w:spacing w:after="0" w:line="80" w:lineRule="exact"/>
              <w:ind w:firstLine="0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BD1DD" w14:textId="77777777" w:rsidR="005D5B3B" w:rsidRPr="00FF6F8E" w:rsidRDefault="005D5B3B" w:rsidP="005D5B3B">
            <w:pPr>
              <w:pStyle w:val="Texto"/>
              <w:spacing w:after="0" w:line="80" w:lineRule="exact"/>
              <w:ind w:firstLine="0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ED3E5" w14:textId="77777777" w:rsidR="005D5B3B" w:rsidRPr="00FF6F8E" w:rsidRDefault="005D5B3B" w:rsidP="005D5B3B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3AC0B" w14:textId="77777777" w:rsidR="005D5B3B" w:rsidRPr="00FF6F8E" w:rsidRDefault="005D5B3B" w:rsidP="005D5B3B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BF026" w14:textId="77777777" w:rsidR="005D5B3B" w:rsidRPr="00FF6F8E" w:rsidRDefault="005D5B3B" w:rsidP="005D5B3B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8A696" w14:textId="77777777" w:rsidR="005D5B3B" w:rsidRPr="00FF6F8E" w:rsidRDefault="005D5B3B" w:rsidP="005D5B3B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BBEF3" w14:textId="77777777" w:rsidR="005D5B3B" w:rsidRPr="00FF6F8E" w:rsidRDefault="005D5B3B" w:rsidP="005D5B3B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97738" w14:textId="77777777" w:rsidR="005D5B3B" w:rsidRPr="00FF6F8E" w:rsidRDefault="005D5B3B" w:rsidP="005D5B3B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</w:tr>
    </w:tbl>
    <w:p w14:paraId="5B41C68D" w14:textId="77777777" w:rsidR="00D957AB" w:rsidRDefault="004025C7" w:rsidP="001E0AD4">
      <w:pPr>
        <w:pStyle w:val="Texto"/>
        <w:tabs>
          <w:tab w:val="left" w:pos="1530"/>
        </w:tabs>
        <w:rPr>
          <w:b/>
          <w:lang w:val="es-MX"/>
        </w:rPr>
      </w:pPr>
      <w:r>
        <w:rPr>
          <w:b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295548" wp14:editId="07B99303">
                <wp:simplePos x="0" y="0"/>
                <wp:positionH relativeFrom="column">
                  <wp:posOffset>3185795</wp:posOffset>
                </wp:positionH>
                <wp:positionV relativeFrom="paragraph">
                  <wp:posOffset>45720</wp:posOffset>
                </wp:positionV>
                <wp:extent cx="2892425" cy="712470"/>
                <wp:effectExtent l="0" t="0" r="0" b="4445"/>
                <wp:wrapNone/>
                <wp:docPr id="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242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595A8D" w14:textId="77777777" w:rsidR="005729A6" w:rsidRDefault="005729A6" w:rsidP="0071091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38F372EB" w14:textId="77777777" w:rsidR="005729A6" w:rsidRDefault="005729A6" w:rsidP="0071091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6E8C74D7" w14:textId="77777777" w:rsidR="005729A6" w:rsidRDefault="005729A6" w:rsidP="0071091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__________________________________________</w:t>
                            </w:r>
                          </w:p>
                          <w:p w14:paraId="02C1F80F" w14:textId="615CED8A" w:rsidR="000862E8" w:rsidRDefault="000862E8" w:rsidP="000862E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C.P. </w:t>
                            </w:r>
                            <w:r w:rsidR="005D5B3B">
                              <w:rPr>
                                <w:rFonts w:ascii="Arial" w:hAnsi="Arial" w:cs="Arial"/>
                                <w:sz w:val="16"/>
                              </w:rPr>
                              <w:t>María Narcisa Peralta Vásquez</w:t>
                            </w:r>
                          </w:p>
                          <w:p w14:paraId="66560FDE" w14:textId="77777777" w:rsidR="000862E8" w:rsidRPr="00213E6D" w:rsidRDefault="000862E8" w:rsidP="000862E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Responsable Administrativo  </w:t>
                            </w:r>
                          </w:p>
                          <w:p w14:paraId="3A7377DD" w14:textId="086E1901" w:rsidR="005729A6" w:rsidRPr="00213E6D" w:rsidRDefault="005729A6" w:rsidP="000862E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95548" id="Rectangle 35" o:spid="_x0000_s1040" style="position:absolute;left:0;text-align:left;margin-left:250.85pt;margin-top:3.6pt;width:227.75pt;height:56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" filled="f" stroked="f">
                <v:textbox>
                  <w:txbxContent>
                    <w:p w14:paraId="02595A8D" w14:textId="77777777" w:rsidR="005729A6" w:rsidRDefault="005729A6" w:rsidP="00710910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38F372EB" w14:textId="77777777" w:rsidR="005729A6" w:rsidRDefault="005729A6" w:rsidP="00710910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6E8C74D7" w14:textId="77777777" w:rsidR="005729A6" w:rsidRDefault="005729A6" w:rsidP="00710910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__________________________________________</w:t>
                      </w:r>
                    </w:p>
                    <w:p w14:paraId="02C1F80F" w14:textId="615CED8A" w:rsidR="000862E8" w:rsidRDefault="000862E8" w:rsidP="000862E8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C.P. </w:t>
                      </w:r>
                      <w:r w:rsidR="005D5B3B">
                        <w:rPr>
                          <w:rFonts w:ascii="Arial" w:hAnsi="Arial" w:cs="Arial"/>
                          <w:sz w:val="16"/>
                        </w:rPr>
                        <w:t>María Narcisa Peralta Vásquez</w:t>
                      </w:r>
                    </w:p>
                    <w:p w14:paraId="66560FDE" w14:textId="77777777" w:rsidR="000862E8" w:rsidRPr="00213E6D" w:rsidRDefault="000862E8" w:rsidP="000862E8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Responsable Administrativo  </w:t>
                      </w:r>
                    </w:p>
                    <w:p w14:paraId="3A7377DD" w14:textId="086E1901" w:rsidR="005729A6" w:rsidRPr="00213E6D" w:rsidRDefault="005729A6" w:rsidP="000862E8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498446" wp14:editId="20645563">
                <wp:simplePos x="0" y="0"/>
                <wp:positionH relativeFrom="column">
                  <wp:posOffset>177165</wp:posOffset>
                </wp:positionH>
                <wp:positionV relativeFrom="paragraph">
                  <wp:posOffset>45720</wp:posOffset>
                </wp:positionV>
                <wp:extent cx="2892425" cy="712470"/>
                <wp:effectExtent l="0" t="0" r="4445" b="4445"/>
                <wp:wrapNone/>
                <wp:docPr id="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2425" cy="71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744BAB" w14:textId="77777777" w:rsidR="005729A6" w:rsidRDefault="005729A6" w:rsidP="00FB175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3D87BD4E" w14:textId="77777777" w:rsidR="005729A6" w:rsidRDefault="005729A6" w:rsidP="00FB175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1B763F8A" w14:textId="77777777" w:rsidR="005729A6" w:rsidRDefault="005729A6" w:rsidP="00FB175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__________________________________________</w:t>
                            </w:r>
                          </w:p>
                          <w:p w14:paraId="57AE8EC5" w14:textId="77777777" w:rsidR="000862E8" w:rsidRDefault="000862E8" w:rsidP="000862E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C. Mayra Vázquez Velázquez</w:t>
                            </w:r>
                          </w:p>
                          <w:p w14:paraId="5EA80FA1" w14:textId="77777777" w:rsidR="000862E8" w:rsidRPr="00213E6D" w:rsidRDefault="000862E8" w:rsidP="000862E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Coordinadora Estatal de la COSSIES</w:t>
                            </w:r>
                          </w:p>
                          <w:p w14:paraId="4C60342A" w14:textId="5B549A41" w:rsidR="005729A6" w:rsidRPr="00213E6D" w:rsidRDefault="005729A6" w:rsidP="000862E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98446" id="Rectangle 27" o:spid="_x0000_s1041" style="position:absolute;left:0;text-align:left;margin-left:13.95pt;margin-top:3.6pt;width:227.75pt;height:56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" stroked="f">
                <v:textbox>
                  <w:txbxContent>
                    <w:p w14:paraId="39744BAB" w14:textId="77777777" w:rsidR="005729A6" w:rsidRDefault="005729A6" w:rsidP="00FB175C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3D87BD4E" w14:textId="77777777" w:rsidR="005729A6" w:rsidRDefault="005729A6" w:rsidP="00FB175C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1B763F8A" w14:textId="77777777" w:rsidR="005729A6" w:rsidRDefault="005729A6" w:rsidP="00FB175C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__________________________________________</w:t>
                      </w:r>
                    </w:p>
                    <w:p w14:paraId="57AE8EC5" w14:textId="77777777" w:rsidR="000862E8" w:rsidRDefault="000862E8" w:rsidP="000862E8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C. Mayra Vázquez Velázquez</w:t>
                      </w:r>
                    </w:p>
                    <w:p w14:paraId="5EA80FA1" w14:textId="77777777" w:rsidR="000862E8" w:rsidRPr="00213E6D" w:rsidRDefault="000862E8" w:rsidP="000862E8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Coordinadora Estatal de la COSSIES</w:t>
                      </w:r>
                    </w:p>
                    <w:p w14:paraId="4C60342A" w14:textId="5B549A41" w:rsidR="005729A6" w:rsidRPr="00213E6D" w:rsidRDefault="005729A6" w:rsidP="000862E8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56B0204" w14:textId="77777777" w:rsidR="00FB175C" w:rsidRDefault="00FB175C" w:rsidP="00FB175C">
      <w:pPr>
        <w:pStyle w:val="Texto"/>
        <w:tabs>
          <w:tab w:val="left" w:pos="3374"/>
        </w:tabs>
        <w:rPr>
          <w:b/>
          <w:lang w:val="es-MX"/>
        </w:rPr>
      </w:pPr>
      <w:r>
        <w:rPr>
          <w:b/>
          <w:lang w:val="es-MX"/>
        </w:rPr>
        <w:tab/>
      </w:r>
    </w:p>
    <w:p w14:paraId="7539116A" w14:textId="77777777" w:rsidR="00D957AB" w:rsidRDefault="00D957AB" w:rsidP="001E0AD4">
      <w:pPr>
        <w:pStyle w:val="Texto"/>
        <w:tabs>
          <w:tab w:val="left" w:pos="1530"/>
        </w:tabs>
        <w:rPr>
          <w:b/>
          <w:lang w:val="es-MX"/>
        </w:rPr>
      </w:pPr>
      <w:r w:rsidRPr="00FB175C">
        <w:rPr>
          <w:lang w:val="es-MX"/>
        </w:rPr>
        <w:br w:type="page"/>
      </w: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718"/>
        <w:gridCol w:w="1170"/>
        <w:gridCol w:w="1080"/>
        <w:gridCol w:w="900"/>
        <w:gridCol w:w="990"/>
        <w:gridCol w:w="720"/>
        <w:gridCol w:w="1134"/>
      </w:tblGrid>
      <w:tr w:rsidR="008057DC" w:rsidRPr="006751B0" w14:paraId="19CC9C96" w14:textId="77777777">
        <w:trPr>
          <w:trHeight w:val="20"/>
          <w:tblHeader/>
        </w:trPr>
        <w:tc>
          <w:tcPr>
            <w:tcW w:w="871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</w:tcPr>
          <w:p w14:paraId="295E1807" w14:textId="77777777" w:rsidR="008057DC" w:rsidRPr="006751B0" w:rsidRDefault="00D14245" w:rsidP="005A69CD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D14245">
              <w:rPr>
                <w:b/>
                <w:bCs/>
                <w:sz w:val="12"/>
                <w:szCs w:val="12"/>
                <w:lang w:val="es-MX"/>
              </w:rPr>
              <w:lastRenderedPageBreak/>
              <w:t>Coordinación del Servicio Social de Estudiantes de las Instituciones de Educación Superior</w:t>
            </w:r>
            <w:r w:rsidRPr="006751B0">
              <w:rPr>
                <w:b/>
                <w:bCs/>
                <w:sz w:val="12"/>
                <w:szCs w:val="12"/>
                <w:lang w:val="es-MX"/>
              </w:rPr>
              <w:t xml:space="preserve"> </w:t>
            </w:r>
            <w:r w:rsidR="008057DC" w:rsidRPr="006751B0">
              <w:rPr>
                <w:b/>
                <w:bCs/>
                <w:sz w:val="12"/>
                <w:szCs w:val="12"/>
                <w:lang w:val="es-MX"/>
              </w:rPr>
              <w:t>(a)</w:t>
            </w:r>
          </w:p>
        </w:tc>
      </w:tr>
      <w:tr w:rsidR="008057DC" w:rsidRPr="006751B0" w14:paraId="66EF5471" w14:textId="77777777">
        <w:trPr>
          <w:trHeight w:val="20"/>
          <w:tblHeader/>
        </w:trPr>
        <w:tc>
          <w:tcPr>
            <w:tcW w:w="871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</w:tcPr>
          <w:p w14:paraId="599FEA60" w14:textId="77777777" w:rsidR="008057DC" w:rsidRPr="006751B0" w:rsidRDefault="008057DC" w:rsidP="005A69CD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Estado Analítico del Ejercicio del Presupuesto de Egresos Detallado - LDF</w:t>
            </w:r>
          </w:p>
        </w:tc>
      </w:tr>
      <w:tr w:rsidR="008057DC" w:rsidRPr="006751B0" w14:paraId="1246D9DA" w14:textId="77777777">
        <w:trPr>
          <w:trHeight w:val="20"/>
          <w:tblHeader/>
        </w:trPr>
        <w:tc>
          <w:tcPr>
            <w:tcW w:w="871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</w:tcPr>
          <w:p w14:paraId="06875EA7" w14:textId="77777777" w:rsidR="008057DC" w:rsidRPr="006751B0" w:rsidRDefault="008057DC" w:rsidP="005A69CD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Clasificación de Servicios Personales por Categoría</w:t>
            </w:r>
          </w:p>
        </w:tc>
      </w:tr>
      <w:tr w:rsidR="008057DC" w:rsidRPr="006751B0" w14:paraId="48761C1C" w14:textId="77777777">
        <w:trPr>
          <w:trHeight w:val="20"/>
          <w:tblHeader/>
        </w:trPr>
        <w:tc>
          <w:tcPr>
            <w:tcW w:w="871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</w:tcPr>
          <w:p w14:paraId="432047FA" w14:textId="7603A444" w:rsidR="008057DC" w:rsidRPr="006751B0" w:rsidRDefault="008057DC" w:rsidP="00D85307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 xml:space="preserve">Del 1 de enero al </w:t>
            </w:r>
            <w:r w:rsidR="00D85307">
              <w:rPr>
                <w:b/>
                <w:bCs/>
                <w:sz w:val="12"/>
                <w:szCs w:val="12"/>
                <w:lang w:val="es-MX"/>
              </w:rPr>
              <w:t>3</w:t>
            </w:r>
            <w:r w:rsidR="003017CB">
              <w:rPr>
                <w:b/>
                <w:bCs/>
                <w:sz w:val="12"/>
                <w:szCs w:val="12"/>
                <w:lang w:val="es-MX"/>
              </w:rPr>
              <w:t>0</w:t>
            </w:r>
            <w:r w:rsidR="00D85307">
              <w:rPr>
                <w:b/>
                <w:bCs/>
                <w:sz w:val="12"/>
                <w:szCs w:val="12"/>
                <w:lang w:val="es-MX"/>
              </w:rPr>
              <w:t xml:space="preserve"> de </w:t>
            </w:r>
            <w:r w:rsidR="003017CB">
              <w:rPr>
                <w:b/>
                <w:bCs/>
                <w:sz w:val="12"/>
                <w:szCs w:val="12"/>
                <w:lang w:val="es-MX"/>
              </w:rPr>
              <w:t>juni</w:t>
            </w:r>
            <w:r w:rsidR="00145DE1">
              <w:rPr>
                <w:b/>
                <w:bCs/>
                <w:sz w:val="12"/>
                <w:szCs w:val="12"/>
                <w:lang w:val="es-MX"/>
              </w:rPr>
              <w:t>o</w:t>
            </w:r>
            <w:r w:rsidR="008507C1">
              <w:rPr>
                <w:b/>
                <w:bCs/>
                <w:sz w:val="12"/>
                <w:szCs w:val="12"/>
                <w:lang w:val="es-MX"/>
              </w:rPr>
              <w:t xml:space="preserve"> de 202</w:t>
            </w:r>
            <w:r w:rsidR="00145DE1">
              <w:rPr>
                <w:b/>
                <w:bCs/>
                <w:sz w:val="12"/>
                <w:szCs w:val="12"/>
                <w:lang w:val="es-MX"/>
              </w:rPr>
              <w:t>2</w:t>
            </w:r>
            <w:r w:rsidR="002E0F4A" w:rsidRPr="002E0F4A">
              <w:rPr>
                <w:b/>
                <w:bCs/>
                <w:sz w:val="12"/>
                <w:szCs w:val="12"/>
                <w:lang w:val="es-MX"/>
              </w:rPr>
              <w:t xml:space="preserve"> </w:t>
            </w:r>
            <w:r w:rsidRPr="006751B0">
              <w:rPr>
                <w:b/>
                <w:bCs/>
                <w:sz w:val="12"/>
                <w:szCs w:val="12"/>
                <w:lang w:val="es-MX"/>
              </w:rPr>
              <w:t>(b)</w:t>
            </w:r>
          </w:p>
        </w:tc>
      </w:tr>
      <w:tr w:rsidR="008057DC" w:rsidRPr="006751B0" w14:paraId="72B984E8" w14:textId="77777777">
        <w:trPr>
          <w:trHeight w:val="20"/>
          <w:tblHeader/>
        </w:trPr>
        <w:tc>
          <w:tcPr>
            <w:tcW w:w="871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</w:tcPr>
          <w:p w14:paraId="7621334A" w14:textId="77777777" w:rsidR="008057DC" w:rsidRPr="006751B0" w:rsidRDefault="008057DC" w:rsidP="005A69CD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(PESOS)</w:t>
            </w:r>
          </w:p>
        </w:tc>
      </w:tr>
      <w:tr w:rsidR="008057DC" w:rsidRPr="006751B0" w14:paraId="14B146C6" w14:textId="77777777">
        <w:trPr>
          <w:trHeight w:val="20"/>
          <w:tblHeader/>
        </w:trPr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22CAF31" w14:textId="77777777" w:rsidR="008057DC" w:rsidRPr="006751B0" w:rsidRDefault="008057DC" w:rsidP="005A69CD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Concepto (c)</w:t>
            </w: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49CED5" w14:textId="77777777" w:rsidR="008057DC" w:rsidRPr="006751B0" w:rsidRDefault="008057DC" w:rsidP="005A69CD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Egresos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9087AA" w14:textId="77777777" w:rsidR="008057DC" w:rsidRPr="006751B0" w:rsidRDefault="008057DC" w:rsidP="005A69CD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Subejercicio (e)</w:t>
            </w:r>
          </w:p>
        </w:tc>
      </w:tr>
      <w:tr w:rsidR="008057DC" w:rsidRPr="006751B0" w14:paraId="089A29EC" w14:textId="77777777">
        <w:trPr>
          <w:trHeight w:val="20"/>
          <w:tblHeader/>
        </w:trPr>
        <w:tc>
          <w:tcPr>
            <w:tcW w:w="2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4CE60" w14:textId="77777777" w:rsidR="008057DC" w:rsidRPr="006751B0" w:rsidRDefault="008057DC" w:rsidP="005A69CD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9E3EC6" w14:textId="77777777" w:rsidR="008057DC" w:rsidRPr="006751B0" w:rsidRDefault="008057DC" w:rsidP="005A69CD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Aprobado (d)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DAFC2F" w14:textId="77777777" w:rsidR="008057DC" w:rsidRPr="006751B0" w:rsidRDefault="008057DC" w:rsidP="005A69CD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 xml:space="preserve">Ampliaciones/ (Reducciones)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097124" w14:textId="77777777" w:rsidR="008057DC" w:rsidRPr="006751B0" w:rsidRDefault="008057DC" w:rsidP="005A69CD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 xml:space="preserve">Modificado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46324A" w14:textId="77777777" w:rsidR="008057DC" w:rsidRPr="006751B0" w:rsidRDefault="008057DC" w:rsidP="005A69CD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 xml:space="preserve">Devengado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43445" w14:textId="77777777" w:rsidR="008057DC" w:rsidRPr="006751B0" w:rsidRDefault="008057DC" w:rsidP="005A69CD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Pagado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5630C7" w14:textId="77777777" w:rsidR="008057DC" w:rsidRPr="006751B0" w:rsidRDefault="008057DC" w:rsidP="005A69CD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</w:p>
        </w:tc>
      </w:tr>
      <w:tr w:rsidR="009517D7" w:rsidRPr="006751B0" w14:paraId="090338C2" w14:textId="77777777" w:rsidTr="00E4456F">
        <w:trPr>
          <w:trHeight w:val="20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D46FE3B" w14:textId="77777777" w:rsidR="009517D7" w:rsidRDefault="009517D7" w:rsidP="009517D7">
            <w:pPr>
              <w:pStyle w:val="Texto"/>
              <w:spacing w:after="0" w:line="360" w:lineRule="auto"/>
              <w:ind w:firstLine="0"/>
              <w:jc w:val="left"/>
              <w:rPr>
                <w:b/>
                <w:sz w:val="12"/>
                <w:szCs w:val="12"/>
                <w:lang w:val="es-MX"/>
              </w:rPr>
            </w:pPr>
          </w:p>
          <w:p w14:paraId="4793D973" w14:textId="77777777" w:rsidR="009517D7" w:rsidRPr="006751B0" w:rsidRDefault="009517D7" w:rsidP="009517D7">
            <w:pPr>
              <w:pStyle w:val="Texto"/>
              <w:spacing w:after="0" w:line="360" w:lineRule="auto"/>
              <w:ind w:firstLine="0"/>
              <w:jc w:val="left"/>
              <w:rPr>
                <w:b/>
                <w:sz w:val="12"/>
                <w:szCs w:val="12"/>
                <w:lang w:val="es-MX"/>
              </w:rPr>
            </w:pPr>
            <w:r w:rsidRPr="006751B0">
              <w:rPr>
                <w:b/>
                <w:sz w:val="12"/>
                <w:szCs w:val="12"/>
                <w:lang w:val="es-MX"/>
              </w:rPr>
              <w:t>I. Gasto No Etiquetado (I=A+B+C+D+E+F)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09FD94" w14:textId="72ECAC24" w:rsidR="009517D7" w:rsidRPr="002874FC" w:rsidRDefault="009517D7" w:rsidP="009517D7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 w:rsidRPr="002874FC">
              <w:rPr>
                <w:b/>
                <w:sz w:val="12"/>
                <w:szCs w:val="12"/>
                <w:lang w:val="es-MX"/>
              </w:rPr>
              <w:t>846,201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051C05A" w14:textId="74468A19" w:rsidR="009517D7" w:rsidRPr="002874FC" w:rsidRDefault="009517D7" w:rsidP="009517D7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255,573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B4D0F44" w14:textId="25D5103D" w:rsidR="009517D7" w:rsidRPr="002874FC" w:rsidRDefault="009517D7" w:rsidP="009517D7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1,101</w:t>
            </w:r>
            <w:r w:rsidR="00C86785">
              <w:rPr>
                <w:b/>
                <w:sz w:val="12"/>
                <w:szCs w:val="12"/>
                <w:lang w:val="es-MX"/>
              </w:rPr>
              <w:t>,</w:t>
            </w:r>
            <w:r>
              <w:rPr>
                <w:b/>
                <w:sz w:val="12"/>
                <w:szCs w:val="12"/>
                <w:lang w:val="es-MX"/>
              </w:rPr>
              <w:t>774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64F83FC" w14:textId="0B20EA33" w:rsidR="009517D7" w:rsidRPr="002874FC" w:rsidRDefault="009517D7" w:rsidP="009517D7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587,967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87440D" w14:textId="0194D882" w:rsidR="009517D7" w:rsidRPr="002874FC" w:rsidRDefault="009517D7" w:rsidP="009517D7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587,967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74A509C" w14:textId="58574B75" w:rsidR="009517D7" w:rsidRPr="002874FC" w:rsidRDefault="009517D7" w:rsidP="009517D7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258,234</w:t>
            </w:r>
          </w:p>
        </w:tc>
      </w:tr>
      <w:tr w:rsidR="009517D7" w:rsidRPr="006751B0" w14:paraId="16857631" w14:textId="77777777" w:rsidTr="005A07CE">
        <w:trPr>
          <w:trHeight w:val="203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BA513E9" w14:textId="77777777" w:rsidR="009517D7" w:rsidRPr="006751B0" w:rsidRDefault="009517D7" w:rsidP="009517D7">
            <w:pPr>
              <w:pStyle w:val="Texto"/>
              <w:spacing w:before="20" w:after="20" w:line="24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A. Personal Administrativo y de Servicio Público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F9BCA4" w14:textId="7020575C" w:rsidR="009517D7" w:rsidRPr="008507C1" w:rsidRDefault="009517D7" w:rsidP="009517D7">
            <w:pPr>
              <w:pStyle w:val="Texto"/>
              <w:spacing w:before="20" w:after="20" w:line="240" w:lineRule="exact"/>
              <w:ind w:firstLine="0"/>
              <w:jc w:val="right"/>
              <w:rPr>
                <w:bCs/>
                <w:sz w:val="12"/>
                <w:szCs w:val="12"/>
                <w:lang w:val="es-MX"/>
              </w:rPr>
            </w:pPr>
            <w:r>
              <w:rPr>
                <w:bCs/>
                <w:sz w:val="12"/>
                <w:szCs w:val="12"/>
                <w:lang w:val="es-MX"/>
              </w:rPr>
              <w:t>846,201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5C6C81B" w14:textId="1B083B3B" w:rsidR="009517D7" w:rsidRPr="008507C1" w:rsidRDefault="00C86785" w:rsidP="009517D7">
            <w:pPr>
              <w:pStyle w:val="Texto"/>
              <w:spacing w:before="20" w:after="20" w:line="240" w:lineRule="exact"/>
              <w:ind w:firstLine="0"/>
              <w:jc w:val="right"/>
              <w:rPr>
                <w:bCs/>
                <w:sz w:val="12"/>
                <w:szCs w:val="12"/>
                <w:lang w:val="es-MX"/>
              </w:rPr>
            </w:pPr>
            <w:r>
              <w:rPr>
                <w:bCs/>
                <w:sz w:val="12"/>
                <w:szCs w:val="12"/>
                <w:lang w:val="es-MX"/>
              </w:rPr>
              <w:t>255,573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5F77633" w14:textId="79DCCAC6" w:rsidR="009517D7" w:rsidRPr="009517D7" w:rsidRDefault="009517D7" w:rsidP="009517D7">
            <w:pPr>
              <w:pStyle w:val="Texto"/>
              <w:spacing w:before="20" w:after="20" w:line="240" w:lineRule="exact"/>
              <w:ind w:firstLine="0"/>
              <w:jc w:val="right"/>
              <w:rPr>
                <w:bCs/>
                <w:sz w:val="12"/>
                <w:szCs w:val="12"/>
                <w:lang w:val="es-MX"/>
              </w:rPr>
            </w:pPr>
            <w:r w:rsidRPr="009517D7">
              <w:rPr>
                <w:bCs/>
                <w:sz w:val="12"/>
                <w:szCs w:val="12"/>
                <w:lang w:val="es-MX"/>
              </w:rPr>
              <w:t>1,101</w:t>
            </w:r>
            <w:r w:rsidR="00C86785">
              <w:rPr>
                <w:bCs/>
                <w:sz w:val="12"/>
                <w:szCs w:val="12"/>
                <w:lang w:val="es-MX"/>
              </w:rPr>
              <w:t>,</w:t>
            </w:r>
            <w:r w:rsidRPr="009517D7">
              <w:rPr>
                <w:bCs/>
                <w:sz w:val="12"/>
                <w:szCs w:val="12"/>
                <w:lang w:val="es-MX"/>
              </w:rPr>
              <w:t>774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17E3376" w14:textId="0F47FF31" w:rsidR="009517D7" w:rsidRPr="009517D7" w:rsidRDefault="009517D7" w:rsidP="009517D7">
            <w:pPr>
              <w:pStyle w:val="Texto"/>
              <w:spacing w:before="20" w:after="20" w:line="240" w:lineRule="exact"/>
              <w:ind w:firstLine="0"/>
              <w:jc w:val="right"/>
              <w:rPr>
                <w:bCs/>
                <w:sz w:val="12"/>
                <w:szCs w:val="12"/>
                <w:lang w:val="es-MX"/>
              </w:rPr>
            </w:pPr>
            <w:r w:rsidRPr="009517D7">
              <w:rPr>
                <w:bCs/>
                <w:sz w:val="12"/>
                <w:szCs w:val="12"/>
                <w:lang w:val="es-MX"/>
              </w:rPr>
              <w:t>587,967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88DA6E" w14:textId="06C2B067" w:rsidR="009517D7" w:rsidRPr="008507C1" w:rsidRDefault="009517D7" w:rsidP="009517D7">
            <w:pPr>
              <w:pStyle w:val="Texto"/>
              <w:spacing w:before="20" w:after="20" w:line="240" w:lineRule="exact"/>
              <w:ind w:firstLine="0"/>
              <w:jc w:val="right"/>
              <w:rPr>
                <w:bCs/>
                <w:sz w:val="12"/>
                <w:szCs w:val="12"/>
                <w:lang w:val="es-MX"/>
              </w:rPr>
            </w:pPr>
            <w:r w:rsidRPr="009517D7">
              <w:rPr>
                <w:bCs/>
                <w:sz w:val="12"/>
                <w:szCs w:val="12"/>
                <w:lang w:val="es-MX"/>
              </w:rPr>
              <w:t>587,967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30A060" w14:textId="6664513E" w:rsidR="009517D7" w:rsidRPr="009517D7" w:rsidRDefault="009517D7" w:rsidP="009517D7">
            <w:pPr>
              <w:pStyle w:val="Texto"/>
              <w:spacing w:before="20" w:after="20" w:line="240" w:lineRule="exact"/>
              <w:ind w:firstLine="0"/>
              <w:jc w:val="right"/>
              <w:rPr>
                <w:bCs/>
                <w:sz w:val="12"/>
                <w:szCs w:val="12"/>
                <w:lang w:val="es-MX"/>
              </w:rPr>
            </w:pPr>
            <w:r w:rsidRPr="009517D7">
              <w:rPr>
                <w:bCs/>
                <w:sz w:val="12"/>
                <w:szCs w:val="12"/>
                <w:lang w:val="es-MX"/>
              </w:rPr>
              <w:t>258,234</w:t>
            </w:r>
          </w:p>
        </w:tc>
      </w:tr>
      <w:tr w:rsidR="00CC2AA1" w:rsidRPr="006751B0" w14:paraId="5E24AEC6" w14:textId="7777777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913FE2F" w14:textId="77777777" w:rsidR="00CC2AA1" w:rsidRPr="006751B0" w:rsidRDefault="00CC2AA1" w:rsidP="00CC2AA1">
            <w:pPr>
              <w:pStyle w:val="Texto"/>
              <w:spacing w:before="20" w:after="20" w:line="24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B. Magisterio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0B1662" w14:textId="77777777" w:rsidR="00CC2AA1" w:rsidRPr="005E73E9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5E73E9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766881D" w14:textId="77777777" w:rsidR="00CC2AA1" w:rsidRPr="005E73E9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5E73E9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80AA90" w14:textId="77777777" w:rsidR="00CC2AA1" w:rsidRPr="005E73E9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5E73E9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A1C0A9D" w14:textId="77777777" w:rsidR="00CC2AA1" w:rsidRPr="00020FE1" w:rsidRDefault="00CC2AA1" w:rsidP="00626A11">
            <w:pPr>
              <w:pStyle w:val="Texto"/>
              <w:spacing w:before="10" w:after="10" w:line="240" w:lineRule="auto"/>
              <w:ind w:firstLine="0"/>
              <w:jc w:val="right"/>
              <w:rPr>
                <w:bCs/>
                <w:sz w:val="11"/>
                <w:szCs w:val="11"/>
                <w:lang w:val="es-MX"/>
              </w:rPr>
            </w:pPr>
            <w:r w:rsidRPr="00020FE1">
              <w:rPr>
                <w:bCs/>
                <w:sz w:val="11"/>
                <w:szCs w:val="11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0CFFAA2" w14:textId="77777777" w:rsidR="00CC2AA1" w:rsidRPr="00020FE1" w:rsidRDefault="00CC2AA1" w:rsidP="00626A11">
            <w:pPr>
              <w:pStyle w:val="Texto"/>
              <w:spacing w:before="10" w:after="10" w:line="240" w:lineRule="auto"/>
              <w:ind w:firstLine="0"/>
              <w:jc w:val="right"/>
              <w:rPr>
                <w:bCs/>
                <w:sz w:val="11"/>
                <w:szCs w:val="11"/>
                <w:lang w:val="es-MX"/>
              </w:rPr>
            </w:pPr>
            <w:r w:rsidRPr="00020FE1">
              <w:rPr>
                <w:bCs/>
                <w:sz w:val="11"/>
                <w:szCs w:val="11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5CEEB46" w14:textId="77777777" w:rsidR="00CC2AA1" w:rsidRPr="005E73E9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5E73E9">
              <w:rPr>
                <w:sz w:val="12"/>
                <w:szCs w:val="12"/>
                <w:lang w:val="es-MX"/>
              </w:rPr>
              <w:t>0</w:t>
            </w:r>
          </w:p>
        </w:tc>
      </w:tr>
      <w:tr w:rsidR="00CC2AA1" w:rsidRPr="006751B0" w14:paraId="519EDA09" w14:textId="7777777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051D3AC" w14:textId="77777777" w:rsidR="00CC2AA1" w:rsidRPr="006751B0" w:rsidRDefault="00CC2AA1" w:rsidP="00CC2AA1">
            <w:pPr>
              <w:pStyle w:val="Texto"/>
              <w:spacing w:before="20" w:after="20" w:line="24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C. Servicios de Salud (C=c1+c2)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323CFC" w14:textId="77777777" w:rsidR="00CC2AA1" w:rsidRPr="005E73E9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5E73E9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85A5EAD" w14:textId="77777777" w:rsidR="00CC2AA1" w:rsidRPr="005E73E9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5E73E9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DEEBF22" w14:textId="77777777" w:rsidR="00CC2AA1" w:rsidRPr="005E73E9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5E73E9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B273C3E" w14:textId="77777777" w:rsidR="00CC2AA1" w:rsidRPr="005E73E9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5E73E9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B3ED58A" w14:textId="77777777" w:rsidR="00CC2AA1" w:rsidRPr="005E73E9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5E73E9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92DFC1" w14:textId="77777777" w:rsidR="00CC2AA1" w:rsidRPr="005E73E9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5E73E9">
              <w:rPr>
                <w:sz w:val="12"/>
                <w:szCs w:val="12"/>
                <w:lang w:val="es-MX"/>
              </w:rPr>
              <w:t>0</w:t>
            </w:r>
          </w:p>
        </w:tc>
      </w:tr>
      <w:tr w:rsidR="00CC2AA1" w:rsidRPr="006751B0" w14:paraId="5B51FFFC" w14:textId="7777777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61F6CD3" w14:textId="77777777" w:rsidR="00CC2AA1" w:rsidRPr="006751B0" w:rsidRDefault="00CC2AA1" w:rsidP="00CC2AA1">
            <w:pPr>
              <w:pStyle w:val="Texto"/>
              <w:spacing w:before="20" w:after="20" w:line="240" w:lineRule="exact"/>
              <w:ind w:firstLine="217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c1) Personal Administrativo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9EC787" w14:textId="77777777" w:rsidR="00CC2AA1" w:rsidRPr="005E73E9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5E73E9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C593698" w14:textId="77777777" w:rsidR="00CC2AA1" w:rsidRPr="005E73E9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5E73E9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5905A09" w14:textId="77777777" w:rsidR="00CC2AA1" w:rsidRPr="005E73E9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5E73E9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DDAC5A4" w14:textId="77777777" w:rsidR="00CC2AA1" w:rsidRPr="005E73E9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5E73E9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CDCEB2A" w14:textId="77777777" w:rsidR="00CC2AA1" w:rsidRPr="005E73E9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5E73E9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23661C7" w14:textId="77777777" w:rsidR="00CC2AA1" w:rsidRPr="005E73E9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5E73E9">
              <w:rPr>
                <w:sz w:val="12"/>
                <w:szCs w:val="12"/>
                <w:lang w:val="es-MX"/>
              </w:rPr>
              <w:t>0</w:t>
            </w:r>
          </w:p>
        </w:tc>
      </w:tr>
      <w:tr w:rsidR="00CC2AA1" w:rsidRPr="006751B0" w14:paraId="1EBD0C43" w14:textId="7777777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D64794" w14:textId="77777777" w:rsidR="00CC2AA1" w:rsidRPr="006751B0" w:rsidRDefault="00CC2AA1" w:rsidP="00CC2AA1">
            <w:pPr>
              <w:pStyle w:val="Texto"/>
              <w:spacing w:before="20" w:after="20" w:line="240" w:lineRule="exact"/>
              <w:ind w:firstLine="217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c2) Personal Médico, Paramédico y afín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84DB38" w14:textId="77777777" w:rsidR="00CC2AA1" w:rsidRPr="005E73E9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5E73E9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9DAE742" w14:textId="77777777" w:rsidR="00CC2AA1" w:rsidRPr="005E73E9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5E73E9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DE6A8D0" w14:textId="77777777" w:rsidR="00CC2AA1" w:rsidRPr="005E73E9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5E73E9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E72B99" w14:textId="77777777" w:rsidR="00CC2AA1" w:rsidRPr="005E73E9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5E73E9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380661E" w14:textId="77777777" w:rsidR="00CC2AA1" w:rsidRPr="005E73E9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5E73E9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FDA8F6D" w14:textId="77777777" w:rsidR="00CC2AA1" w:rsidRPr="005E73E9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5E73E9">
              <w:rPr>
                <w:sz w:val="12"/>
                <w:szCs w:val="12"/>
                <w:lang w:val="es-MX"/>
              </w:rPr>
              <w:t>0</w:t>
            </w:r>
          </w:p>
        </w:tc>
      </w:tr>
      <w:tr w:rsidR="00CC2AA1" w:rsidRPr="006751B0" w14:paraId="359238B5" w14:textId="7777777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58C1AA4" w14:textId="77777777" w:rsidR="00CC2AA1" w:rsidRPr="006751B0" w:rsidRDefault="00CC2AA1" w:rsidP="00CC2AA1">
            <w:pPr>
              <w:pStyle w:val="Texto"/>
              <w:spacing w:before="20" w:after="20" w:line="24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D. Seguridad Pública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E6D72C" w14:textId="77777777" w:rsidR="00CC2AA1" w:rsidRPr="005E73E9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5E73E9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4D9ABC6" w14:textId="77777777" w:rsidR="00CC2AA1" w:rsidRPr="005E73E9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5E73E9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D9F76EA" w14:textId="77777777" w:rsidR="00CC2AA1" w:rsidRPr="005E73E9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5E73E9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9A1BA62" w14:textId="77777777" w:rsidR="00CC2AA1" w:rsidRPr="005E73E9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5E73E9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C783777" w14:textId="77777777" w:rsidR="00CC2AA1" w:rsidRPr="005E73E9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5E73E9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AF49F5B" w14:textId="77777777" w:rsidR="00CC2AA1" w:rsidRPr="005E73E9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5E73E9">
              <w:rPr>
                <w:sz w:val="12"/>
                <w:szCs w:val="12"/>
                <w:lang w:val="es-MX"/>
              </w:rPr>
              <w:t>0</w:t>
            </w:r>
          </w:p>
        </w:tc>
      </w:tr>
      <w:tr w:rsidR="00CC2AA1" w:rsidRPr="006751B0" w14:paraId="730ED77A" w14:textId="7777777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59638A4" w14:textId="77777777" w:rsidR="00CC2AA1" w:rsidRPr="006751B0" w:rsidRDefault="00CC2AA1" w:rsidP="00CC2AA1">
            <w:pPr>
              <w:pStyle w:val="Texto"/>
              <w:spacing w:before="20" w:after="20" w:line="24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E. Gastos asociados a la implementación de nuevas leyes federales o reformas a las mismas (E = e1 + e2)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07D0F5" w14:textId="77777777" w:rsidR="00CC2AA1" w:rsidRPr="005E73E9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5E73E9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9E817A0" w14:textId="77777777" w:rsidR="00CC2AA1" w:rsidRPr="005E73E9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5E73E9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7DF400C" w14:textId="77777777" w:rsidR="00CC2AA1" w:rsidRPr="005E73E9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5E73E9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AA8EDEB" w14:textId="77777777" w:rsidR="00CC2AA1" w:rsidRPr="005E73E9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5E73E9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DBC16E2" w14:textId="77777777" w:rsidR="00CC2AA1" w:rsidRPr="005E73E9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5E73E9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3C68CA9" w14:textId="77777777" w:rsidR="00CC2AA1" w:rsidRPr="005E73E9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5E73E9">
              <w:rPr>
                <w:sz w:val="12"/>
                <w:szCs w:val="12"/>
                <w:lang w:val="es-MX"/>
              </w:rPr>
              <w:t>0</w:t>
            </w:r>
          </w:p>
        </w:tc>
      </w:tr>
      <w:tr w:rsidR="00CC2AA1" w:rsidRPr="006751B0" w14:paraId="395BA9B6" w14:textId="7777777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B6D6A58" w14:textId="77777777" w:rsidR="00CC2AA1" w:rsidRPr="006751B0" w:rsidRDefault="00CC2AA1" w:rsidP="00CC2AA1">
            <w:pPr>
              <w:pStyle w:val="Texto"/>
              <w:spacing w:before="20" w:after="20" w:line="240" w:lineRule="exact"/>
              <w:ind w:left="217"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e1) Nombre del Programa o Ley 1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9571BB" w14:textId="77777777" w:rsidR="00CC2AA1" w:rsidRPr="005E73E9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5E73E9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33902E1" w14:textId="77777777" w:rsidR="00CC2AA1" w:rsidRPr="005E73E9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5E73E9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D303374" w14:textId="77777777" w:rsidR="00CC2AA1" w:rsidRPr="005E73E9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5E73E9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D32A815" w14:textId="77777777" w:rsidR="00CC2AA1" w:rsidRPr="005E73E9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5E73E9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B66F749" w14:textId="77777777" w:rsidR="00CC2AA1" w:rsidRPr="005E73E9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5E73E9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8297434" w14:textId="77777777" w:rsidR="00CC2AA1" w:rsidRPr="005E73E9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5E73E9">
              <w:rPr>
                <w:sz w:val="12"/>
                <w:szCs w:val="12"/>
                <w:lang w:val="es-MX"/>
              </w:rPr>
              <w:t>0</w:t>
            </w:r>
          </w:p>
        </w:tc>
      </w:tr>
      <w:tr w:rsidR="00CC2AA1" w:rsidRPr="006751B0" w14:paraId="79E929BA" w14:textId="7777777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C8A7526" w14:textId="77777777" w:rsidR="00CC2AA1" w:rsidRPr="006751B0" w:rsidRDefault="00CC2AA1" w:rsidP="00CC2AA1">
            <w:pPr>
              <w:pStyle w:val="Texto"/>
              <w:spacing w:before="20" w:after="20" w:line="240" w:lineRule="exact"/>
              <w:ind w:left="217"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e2) Nombre del Programa o Ley 2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BCF7F7" w14:textId="77777777" w:rsidR="00CC2AA1" w:rsidRPr="005E73E9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5E73E9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A818B50" w14:textId="77777777" w:rsidR="00CC2AA1" w:rsidRPr="005E73E9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5E73E9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6CA219A" w14:textId="77777777" w:rsidR="00CC2AA1" w:rsidRPr="005E73E9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5E73E9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377EADC" w14:textId="77777777" w:rsidR="00CC2AA1" w:rsidRPr="005E73E9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5E73E9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A79D291" w14:textId="77777777" w:rsidR="00CC2AA1" w:rsidRPr="005E73E9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5E73E9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E8FB395" w14:textId="77777777" w:rsidR="00CC2AA1" w:rsidRPr="005E73E9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5E73E9">
              <w:rPr>
                <w:sz w:val="12"/>
                <w:szCs w:val="12"/>
                <w:lang w:val="es-MX"/>
              </w:rPr>
              <w:t>0</w:t>
            </w:r>
          </w:p>
        </w:tc>
      </w:tr>
      <w:tr w:rsidR="00CC2AA1" w:rsidRPr="006751B0" w14:paraId="637E1179" w14:textId="7777777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0F2B32B" w14:textId="77777777" w:rsidR="00CC2AA1" w:rsidRPr="006751B0" w:rsidRDefault="00CC2AA1" w:rsidP="00CC2AA1">
            <w:pPr>
              <w:pStyle w:val="Texto"/>
              <w:spacing w:before="20" w:after="20" w:line="24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F. Sentencias laborales definitivas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D02FFD" w14:textId="77777777" w:rsidR="00CC2AA1" w:rsidRPr="005E73E9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5E73E9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2CE0608" w14:textId="77777777" w:rsidR="00CC2AA1" w:rsidRPr="005E73E9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5E73E9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CA2F5A" w14:textId="77777777" w:rsidR="00CC2AA1" w:rsidRPr="005E73E9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5E73E9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B8796B8" w14:textId="77777777" w:rsidR="00CC2AA1" w:rsidRPr="005E73E9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5E73E9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BADD09B" w14:textId="77777777" w:rsidR="00CC2AA1" w:rsidRPr="005E73E9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5E73E9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628BA41" w14:textId="77777777" w:rsidR="00CC2AA1" w:rsidRPr="005E73E9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5E73E9">
              <w:rPr>
                <w:sz w:val="12"/>
                <w:szCs w:val="12"/>
                <w:lang w:val="es-MX"/>
              </w:rPr>
              <w:t>0</w:t>
            </w:r>
          </w:p>
        </w:tc>
      </w:tr>
      <w:tr w:rsidR="00CC2AA1" w:rsidRPr="006751B0" w14:paraId="4398917F" w14:textId="7777777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6714232" w14:textId="77777777" w:rsidR="00CC2AA1" w:rsidRPr="006751B0" w:rsidRDefault="00CC2AA1" w:rsidP="00CC2AA1">
            <w:pPr>
              <w:pStyle w:val="Texto"/>
              <w:spacing w:before="20" w:after="20" w:line="24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055FF0" w14:textId="77777777" w:rsidR="00CC2AA1" w:rsidRPr="006751B0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33E6A0E" w14:textId="77777777" w:rsidR="00CC2AA1" w:rsidRPr="006751B0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C777C45" w14:textId="77777777" w:rsidR="00CC2AA1" w:rsidRPr="006751B0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EE72D19" w14:textId="77777777" w:rsidR="00CC2AA1" w:rsidRPr="006751B0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5B9DD3D" w14:textId="77777777" w:rsidR="00CC2AA1" w:rsidRPr="006751B0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696019" w14:textId="77777777" w:rsidR="00CC2AA1" w:rsidRPr="006751B0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</w:p>
        </w:tc>
      </w:tr>
      <w:tr w:rsidR="00CC2AA1" w:rsidRPr="006751B0" w14:paraId="37180B75" w14:textId="7777777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F129D10" w14:textId="77777777" w:rsidR="00CC2AA1" w:rsidRPr="006751B0" w:rsidRDefault="00CC2AA1" w:rsidP="00CC2AA1">
            <w:pPr>
              <w:pStyle w:val="Texto"/>
              <w:spacing w:before="20" w:after="20" w:line="240" w:lineRule="exact"/>
              <w:ind w:firstLine="0"/>
              <w:jc w:val="left"/>
              <w:rPr>
                <w:b/>
                <w:sz w:val="12"/>
                <w:szCs w:val="12"/>
                <w:lang w:val="es-MX"/>
              </w:rPr>
            </w:pPr>
            <w:r w:rsidRPr="006751B0">
              <w:rPr>
                <w:b/>
                <w:sz w:val="12"/>
                <w:szCs w:val="12"/>
                <w:lang w:val="es-MX"/>
              </w:rPr>
              <w:t>II. Gasto Etiquetado (II=A+B+C+D+E+F)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20462F" w14:textId="77777777" w:rsidR="00CC2AA1" w:rsidRPr="001930A3" w:rsidRDefault="00CC2AA1" w:rsidP="00CC2AA1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 w:rsidRPr="001930A3"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931249C" w14:textId="77777777" w:rsidR="00CC2AA1" w:rsidRPr="001930A3" w:rsidRDefault="00CC2AA1" w:rsidP="00CC2AA1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 w:rsidRPr="001930A3"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D563C9A" w14:textId="77777777" w:rsidR="00CC2AA1" w:rsidRPr="001930A3" w:rsidRDefault="00CC2AA1" w:rsidP="00CC2AA1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 w:rsidRPr="001930A3"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05FC82B" w14:textId="77777777" w:rsidR="00CC2AA1" w:rsidRPr="001930A3" w:rsidRDefault="00CC2AA1" w:rsidP="00CC2AA1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 w:rsidRPr="001930A3"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58F0CDD" w14:textId="77777777" w:rsidR="00CC2AA1" w:rsidRPr="001930A3" w:rsidRDefault="00CC2AA1" w:rsidP="00CC2AA1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 w:rsidRPr="001930A3"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BED3BB2" w14:textId="77777777" w:rsidR="00CC2AA1" w:rsidRPr="001930A3" w:rsidRDefault="00CC2AA1" w:rsidP="00CC2AA1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 w:rsidRPr="001930A3"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CC2AA1" w:rsidRPr="006751B0" w14:paraId="37E510B2" w14:textId="7777777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07C61A5" w14:textId="77777777" w:rsidR="00CC2AA1" w:rsidRPr="006751B0" w:rsidRDefault="00CC2AA1" w:rsidP="00CC2AA1">
            <w:pPr>
              <w:pStyle w:val="Texto"/>
              <w:spacing w:before="20" w:after="20" w:line="24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A. Personal Administrativo y de Servicio Público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BABE20" w14:textId="77777777" w:rsidR="00CC2AA1" w:rsidRPr="00C54A85" w:rsidRDefault="00CC2AA1" w:rsidP="00CC2AA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  <w:p w14:paraId="4D1C9A88" w14:textId="77777777" w:rsidR="00CC2AA1" w:rsidRPr="00C54A85" w:rsidRDefault="00CC2AA1" w:rsidP="00CC2AA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D612321" w14:textId="77777777" w:rsidR="00CC2AA1" w:rsidRPr="00C54A85" w:rsidRDefault="00CC2AA1" w:rsidP="00CC2AA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  <w:p w14:paraId="728D8D04" w14:textId="77777777" w:rsidR="00CC2AA1" w:rsidRPr="00C54A85" w:rsidRDefault="00CC2AA1" w:rsidP="00CC2AA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B67BF1A" w14:textId="77777777" w:rsidR="00CC2AA1" w:rsidRPr="00C54A85" w:rsidRDefault="00CC2AA1" w:rsidP="00CC2AA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  <w:p w14:paraId="161B0A9C" w14:textId="77777777" w:rsidR="00CC2AA1" w:rsidRPr="00C54A85" w:rsidRDefault="00CC2AA1" w:rsidP="00CC2AA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672C50F" w14:textId="77777777" w:rsidR="00CC2AA1" w:rsidRPr="00C54A85" w:rsidRDefault="00CC2AA1" w:rsidP="00CC2AA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  <w:p w14:paraId="1BFEA7BE" w14:textId="77777777" w:rsidR="00CC2AA1" w:rsidRPr="00C54A85" w:rsidRDefault="00CC2AA1" w:rsidP="00CC2AA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75EEF4" w14:textId="77777777" w:rsidR="00CC2AA1" w:rsidRPr="00C54A85" w:rsidRDefault="00CC2AA1" w:rsidP="00CC2AA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  <w:p w14:paraId="2E5CD2B2" w14:textId="77777777" w:rsidR="00CC2AA1" w:rsidRPr="00C54A85" w:rsidRDefault="00CC2AA1" w:rsidP="00CC2AA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0BB827" w14:textId="77777777" w:rsidR="00CC2AA1" w:rsidRPr="00C54A85" w:rsidRDefault="00CC2AA1" w:rsidP="00CC2AA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  <w:p w14:paraId="6EA48090" w14:textId="77777777" w:rsidR="00CC2AA1" w:rsidRPr="00C54A85" w:rsidRDefault="00CC2AA1" w:rsidP="00CC2AA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CC2AA1" w:rsidRPr="006751B0" w14:paraId="21CE43C1" w14:textId="7777777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9BE4438" w14:textId="77777777" w:rsidR="00CC2AA1" w:rsidRPr="006751B0" w:rsidRDefault="00CC2AA1" w:rsidP="00CC2AA1">
            <w:pPr>
              <w:pStyle w:val="Texto"/>
              <w:spacing w:before="20" w:after="20" w:line="24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B. Magisterio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4C0417" w14:textId="77777777" w:rsidR="00CC2AA1" w:rsidRPr="00C54A85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C54A85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645C7D6" w14:textId="77777777" w:rsidR="00CC2AA1" w:rsidRPr="00C54A85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C54A85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E1042A5" w14:textId="77777777" w:rsidR="00CC2AA1" w:rsidRPr="00C54A85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C54A85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0D98EFA" w14:textId="77777777" w:rsidR="00CC2AA1" w:rsidRPr="00C54A85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C54A85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54F0143" w14:textId="77777777" w:rsidR="00CC2AA1" w:rsidRPr="00C54A85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C54A85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2F02529" w14:textId="77777777" w:rsidR="00CC2AA1" w:rsidRPr="00C54A85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C54A85">
              <w:rPr>
                <w:sz w:val="12"/>
                <w:szCs w:val="12"/>
                <w:lang w:val="es-MX"/>
              </w:rPr>
              <w:t>0</w:t>
            </w:r>
          </w:p>
        </w:tc>
      </w:tr>
      <w:tr w:rsidR="00CC2AA1" w:rsidRPr="006751B0" w14:paraId="21E40467" w14:textId="7777777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109FCE3" w14:textId="77777777" w:rsidR="00CC2AA1" w:rsidRPr="006751B0" w:rsidRDefault="00CC2AA1" w:rsidP="00CC2AA1">
            <w:pPr>
              <w:pStyle w:val="Texto"/>
              <w:spacing w:before="20" w:after="20" w:line="24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C. Servicios de Salud (C=c1+c2)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3745A9" w14:textId="77777777" w:rsidR="00CC2AA1" w:rsidRPr="00C54A85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C54A85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E786340" w14:textId="77777777" w:rsidR="00CC2AA1" w:rsidRPr="00C54A85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C54A85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B846133" w14:textId="77777777" w:rsidR="00CC2AA1" w:rsidRPr="00C54A85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C54A85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09197EC" w14:textId="77777777" w:rsidR="00CC2AA1" w:rsidRPr="00C54A85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C54A85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C7E33FE" w14:textId="77777777" w:rsidR="00CC2AA1" w:rsidRPr="00C54A85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C54A85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09D6979" w14:textId="77777777" w:rsidR="00CC2AA1" w:rsidRPr="00C54A85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C54A85">
              <w:rPr>
                <w:sz w:val="12"/>
                <w:szCs w:val="12"/>
                <w:lang w:val="es-MX"/>
              </w:rPr>
              <w:t>0</w:t>
            </w:r>
          </w:p>
        </w:tc>
      </w:tr>
      <w:tr w:rsidR="00CC2AA1" w:rsidRPr="006751B0" w14:paraId="43934F58" w14:textId="7777777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38994CC" w14:textId="77777777" w:rsidR="00CC2AA1" w:rsidRPr="006751B0" w:rsidRDefault="00CC2AA1" w:rsidP="00CC2AA1">
            <w:pPr>
              <w:pStyle w:val="Texto"/>
              <w:spacing w:before="20" w:after="20" w:line="240" w:lineRule="exact"/>
              <w:ind w:firstLine="217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c1) Personal Administrativo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1E247D" w14:textId="77777777" w:rsidR="00CC2AA1" w:rsidRPr="00C54A85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C54A85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F6A82BC" w14:textId="77777777" w:rsidR="00CC2AA1" w:rsidRPr="00C54A85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C54A85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4265065" w14:textId="77777777" w:rsidR="00CC2AA1" w:rsidRPr="00C54A85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C54A85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CE71453" w14:textId="77777777" w:rsidR="00CC2AA1" w:rsidRPr="00C54A85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C54A85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80381A1" w14:textId="77777777" w:rsidR="00CC2AA1" w:rsidRPr="00C54A85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C54A85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990D048" w14:textId="77777777" w:rsidR="00CC2AA1" w:rsidRPr="00C54A85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C54A85">
              <w:rPr>
                <w:sz w:val="12"/>
                <w:szCs w:val="12"/>
                <w:lang w:val="es-MX"/>
              </w:rPr>
              <w:t>0</w:t>
            </w:r>
          </w:p>
        </w:tc>
      </w:tr>
      <w:tr w:rsidR="00CC2AA1" w:rsidRPr="006751B0" w14:paraId="52984401" w14:textId="7777777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557C01C" w14:textId="77777777" w:rsidR="00CC2AA1" w:rsidRPr="006751B0" w:rsidRDefault="00CC2AA1" w:rsidP="00CC2AA1">
            <w:pPr>
              <w:pStyle w:val="Texto"/>
              <w:spacing w:before="20" w:after="20" w:line="240" w:lineRule="exact"/>
              <w:ind w:firstLine="217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c2) Personal Médico, Paramédico y afín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719D2F" w14:textId="77777777" w:rsidR="00CC2AA1" w:rsidRPr="00C54A85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C54A85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A7D198" w14:textId="77777777" w:rsidR="00CC2AA1" w:rsidRPr="00C54A85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C54A85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0206C90" w14:textId="77777777" w:rsidR="00CC2AA1" w:rsidRPr="00C54A85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C54A85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6F1C0EE" w14:textId="77777777" w:rsidR="00CC2AA1" w:rsidRPr="00C54A85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C54A85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834487" w14:textId="77777777" w:rsidR="00CC2AA1" w:rsidRPr="00C54A85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C54A85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DE8AF42" w14:textId="77777777" w:rsidR="00CC2AA1" w:rsidRPr="00C54A85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C54A85">
              <w:rPr>
                <w:sz w:val="12"/>
                <w:szCs w:val="12"/>
                <w:lang w:val="es-MX"/>
              </w:rPr>
              <w:t>0</w:t>
            </w:r>
          </w:p>
        </w:tc>
      </w:tr>
      <w:tr w:rsidR="00CC2AA1" w:rsidRPr="006751B0" w14:paraId="05A17071" w14:textId="7777777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675A9B7" w14:textId="77777777" w:rsidR="00CC2AA1" w:rsidRPr="006751B0" w:rsidRDefault="00CC2AA1" w:rsidP="00CC2AA1">
            <w:pPr>
              <w:pStyle w:val="Texto"/>
              <w:spacing w:before="20" w:after="20" w:line="24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D. Seguridad Pública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FC92AB" w14:textId="77777777" w:rsidR="00CC2AA1" w:rsidRPr="00C54A85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C54A85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6938503" w14:textId="77777777" w:rsidR="00CC2AA1" w:rsidRPr="00C54A85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C54A85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462843C" w14:textId="77777777" w:rsidR="00CC2AA1" w:rsidRPr="00C54A85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C54A85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277917E" w14:textId="77777777" w:rsidR="00CC2AA1" w:rsidRPr="00C54A85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C54A85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015623E" w14:textId="77777777" w:rsidR="00CC2AA1" w:rsidRPr="00C54A85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C54A85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F66CBB3" w14:textId="77777777" w:rsidR="00CC2AA1" w:rsidRPr="00C54A85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C54A85">
              <w:rPr>
                <w:sz w:val="12"/>
                <w:szCs w:val="12"/>
                <w:lang w:val="es-MX"/>
              </w:rPr>
              <w:t>0</w:t>
            </w:r>
          </w:p>
        </w:tc>
      </w:tr>
      <w:tr w:rsidR="00CC2AA1" w:rsidRPr="006751B0" w14:paraId="4A2A1699" w14:textId="7777777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D634D6F" w14:textId="77777777" w:rsidR="00CC2AA1" w:rsidRPr="006751B0" w:rsidRDefault="00CC2AA1" w:rsidP="00CC2AA1">
            <w:pPr>
              <w:pStyle w:val="Texto"/>
              <w:spacing w:before="20" w:after="20" w:line="24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E. Gastos asociados a la implementación de nuevas leyes federales o reformas a las mismas (E = e1 + e2)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9E5F83" w14:textId="77777777" w:rsidR="00CC2AA1" w:rsidRPr="00C54A85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C54A85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C2E34E" w14:textId="77777777" w:rsidR="00CC2AA1" w:rsidRPr="00C54A85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C54A85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A970272" w14:textId="77777777" w:rsidR="00CC2AA1" w:rsidRPr="00C54A85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C54A85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E45CAD3" w14:textId="77777777" w:rsidR="00CC2AA1" w:rsidRPr="00C54A85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C54A85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682BA6D" w14:textId="77777777" w:rsidR="00CC2AA1" w:rsidRPr="00C54A85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C54A85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0369CCD" w14:textId="77777777" w:rsidR="00CC2AA1" w:rsidRPr="00C54A85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C54A85">
              <w:rPr>
                <w:sz w:val="12"/>
                <w:szCs w:val="12"/>
                <w:lang w:val="es-MX"/>
              </w:rPr>
              <w:t>0</w:t>
            </w:r>
          </w:p>
        </w:tc>
      </w:tr>
      <w:tr w:rsidR="00CC2AA1" w:rsidRPr="006751B0" w14:paraId="2A7F589B" w14:textId="7777777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BB1D947" w14:textId="77777777" w:rsidR="00CC2AA1" w:rsidRPr="006751B0" w:rsidRDefault="00CC2AA1" w:rsidP="00CC2AA1">
            <w:pPr>
              <w:pStyle w:val="Texto"/>
              <w:spacing w:before="20" w:after="20" w:line="240" w:lineRule="exact"/>
              <w:ind w:left="217"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e1) Nombre del Programa o Ley 1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E95E06" w14:textId="77777777" w:rsidR="00CC2AA1" w:rsidRPr="00C54A85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C54A85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C8CEDE" w14:textId="77777777" w:rsidR="00CC2AA1" w:rsidRPr="00C54A85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C54A85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9B4E774" w14:textId="77777777" w:rsidR="00CC2AA1" w:rsidRPr="00C54A85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C54A85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C201316" w14:textId="77777777" w:rsidR="00CC2AA1" w:rsidRPr="00C54A85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C54A85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5890F32" w14:textId="77777777" w:rsidR="00CC2AA1" w:rsidRPr="00C54A85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C54A85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18A503" w14:textId="77777777" w:rsidR="00CC2AA1" w:rsidRPr="00C54A85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C54A85">
              <w:rPr>
                <w:sz w:val="12"/>
                <w:szCs w:val="12"/>
                <w:lang w:val="es-MX"/>
              </w:rPr>
              <w:t>0</w:t>
            </w:r>
          </w:p>
        </w:tc>
      </w:tr>
      <w:tr w:rsidR="00CC2AA1" w:rsidRPr="006751B0" w14:paraId="1B1B49DF" w14:textId="7777777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276F72A" w14:textId="77777777" w:rsidR="00CC2AA1" w:rsidRPr="006751B0" w:rsidRDefault="00CC2AA1" w:rsidP="00CC2AA1">
            <w:pPr>
              <w:pStyle w:val="Texto"/>
              <w:spacing w:before="20" w:after="20" w:line="240" w:lineRule="exact"/>
              <w:ind w:left="217"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e2) Nombre del Programa o Ley 2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F503B0" w14:textId="77777777" w:rsidR="00CC2AA1" w:rsidRPr="00C54A85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C54A85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A9B5379" w14:textId="77777777" w:rsidR="00CC2AA1" w:rsidRPr="00C54A85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C54A85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DE2F4F" w14:textId="77777777" w:rsidR="00CC2AA1" w:rsidRPr="00C54A85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C54A85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DC9C82F" w14:textId="77777777" w:rsidR="00CC2AA1" w:rsidRPr="00C54A85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C54A85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1118ECA" w14:textId="77777777" w:rsidR="00CC2AA1" w:rsidRPr="00C54A85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C54A85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99F9B73" w14:textId="77777777" w:rsidR="00CC2AA1" w:rsidRPr="00C54A85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C54A85">
              <w:rPr>
                <w:sz w:val="12"/>
                <w:szCs w:val="12"/>
                <w:lang w:val="es-MX"/>
              </w:rPr>
              <w:t>0</w:t>
            </w:r>
          </w:p>
        </w:tc>
      </w:tr>
      <w:tr w:rsidR="00CC2AA1" w:rsidRPr="006751B0" w14:paraId="52700C96" w14:textId="7777777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0EDACBF" w14:textId="77777777" w:rsidR="00CC2AA1" w:rsidRPr="006751B0" w:rsidRDefault="00CC2AA1" w:rsidP="00CC2AA1">
            <w:pPr>
              <w:pStyle w:val="Texto"/>
              <w:spacing w:before="20" w:after="20" w:line="24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F. Sentencias laborales definitivas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08C41C" w14:textId="77777777" w:rsidR="00CC2AA1" w:rsidRPr="00C54A85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C54A85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584885" w14:textId="77777777" w:rsidR="00CC2AA1" w:rsidRPr="00C54A85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C54A85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5E2D195" w14:textId="77777777" w:rsidR="00CC2AA1" w:rsidRPr="00C54A85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C54A85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98F34F9" w14:textId="77777777" w:rsidR="00CC2AA1" w:rsidRPr="00C54A85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C54A85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EFE10B" w14:textId="77777777" w:rsidR="00CC2AA1" w:rsidRPr="00C54A85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C54A85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E991964" w14:textId="77777777" w:rsidR="00CC2AA1" w:rsidRPr="00C54A85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C54A85">
              <w:rPr>
                <w:sz w:val="12"/>
                <w:szCs w:val="12"/>
                <w:lang w:val="es-MX"/>
              </w:rPr>
              <w:t>0</w:t>
            </w:r>
          </w:p>
        </w:tc>
      </w:tr>
      <w:tr w:rsidR="009517D7" w:rsidRPr="006751B0" w14:paraId="68B4F938" w14:textId="7777777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9FA8B1" w14:textId="77777777" w:rsidR="009517D7" w:rsidRPr="006751B0" w:rsidRDefault="009517D7" w:rsidP="009517D7">
            <w:pPr>
              <w:pStyle w:val="Texto"/>
              <w:spacing w:after="0" w:line="24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rFonts w:eastAsia="Calibri"/>
                <w:b/>
                <w:sz w:val="12"/>
                <w:szCs w:val="12"/>
                <w:lang w:val="es-MX" w:eastAsia="en-US"/>
              </w:rPr>
              <w:t>III. Total del Gasto en Servicios Personales (III = I + II)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174BBF" w14:textId="02BCDED6" w:rsidR="009517D7" w:rsidRPr="00481CF7" w:rsidRDefault="009517D7" w:rsidP="009517D7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 w:rsidRPr="002874FC">
              <w:rPr>
                <w:b/>
                <w:sz w:val="12"/>
                <w:szCs w:val="12"/>
                <w:lang w:val="es-MX"/>
              </w:rPr>
              <w:t>846,201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7C18FC3" w14:textId="580EF1C9" w:rsidR="009517D7" w:rsidRPr="00481CF7" w:rsidRDefault="009517D7" w:rsidP="009517D7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255,573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7B52095" w14:textId="54B2610F" w:rsidR="009517D7" w:rsidRPr="00481CF7" w:rsidRDefault="009517D7" w:rsidP="009517D7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1,101774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AAFA774" w14:textId="40060EC2" w:rsidR="009517D7" w:rsidRPr="00481CF7" w:rsidRDefault="009517D7" w:rsidP="009517D7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587,967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FB7F73D" w14:textId="62BA605A" w:rsidR="009517D7" w:rsidRPr="00481CF7" w:rsidRDefault="009517D7" w:rsidP="009517D7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587,967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F94C0CA" w14:textId="1DF0464D" w:rsidR="009517D7" w:rsidRPr="00481CF7" w:rsidRDefault="009517D7" w:rsidP="009517D7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258,234</w:t>
            </w:r>
          </w:p>
        </w:tc>
      </w:tr>
      <w:tr w:rsidR="00CC2AA1" w:rsidRPr="006751B0" w14:paraId="5EC4E145" w14:textId="7777777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1C9D282" w14:textId="77777777" w:rsidR="00CC2AA1" w:rsidRPr="006751B0" w:rsidRDefault="00CC2AA1" w:rsidP="00CC2AA1">
            <w:pPr>
              <w:pStyle w:val="Texto"/>
              <w:spacing w:before="20" w:after="20" w:line="240" w:lineRule="exact"/>
              <w:ind w:firstLine="0"/>
              <w:jc w:val="left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D6DB0" w14:textId="77777777" w:rsidR="00CC2AA1" w:rsidRPr="006751B0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5D613" w14:textId="77777777" w:rsidR="00CC2AA1" w:rsidRPr="006751B0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27F47" w14:textId="77777777" w:rsidR="00CC2AA1" w:rsidRPr="006751B0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9A19A" w14:textId="77777777" w:rsidR="00CC2AA1" w:rsidRPr="006751B0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996D7" w14:textId="77777777" w:rsidR="00CC2AA1" w:rsidRPr="006751B0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CA6B9" w14:textId="77777777" w:rsidR="00CC2AA1" w:rsidRPr="006751B0" w:rsidRDefault="00CC2AA1" w:rsidP="00CC2AA1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</w:p>
        </w:tc>
      </w:tr>
    </w:tbl>
    <w:p w14:paraId="4202FAA5" w14:textId="77777777" w:rsidR="00FB175C" w:rsidRDefault="00FB175C" w:rsidP="0028605F">
      <w:pPr>
        <w:pStyle w:val="Texto"/>
        <w:rPr>
          <w:lang w:val="es-MX"/>
        </w:rPr>
      </w:pPr>
    </w:p>
    <w:p w14:paraId="075658F9" w14:textId="77777777" w:rsidR="00FB175C" w:rsidRPr="00FB175C" w:rsidRDefault="00FB175C" w:rsidP="00FB175C">
      <w:pPr>
        <w:rPr>
          <w:lang w:val="es-MX"/>
        </w:rPr>
      </w:pPr>
    </w:p>
    <w:p w14:paraId="169FF172" w14:textId="77777777" w:rsidR="00FB175C" w:rsidRPr="00FB175C" w:rsidRDefault="00FB175C" w:rsidP="00FB175C">
      <w:pPr>
        <w:rPr>
          <w:lang w:val="es-MX"/>
        </w:rPr>
      </w:pPr>
    </w:p>
    <w:p w14:paraId="10FE639B" w14:textId="77777777" w:rsidR="00FB175C" w:rsidRPr="00FB175C" w:rsidRDefault="00FB175C" w:rsidP="00FB175C">
      <w:pPr>
        <w:rPr>
          <w:lang w:val="es-MX"/>
        </w:rPr>
      </w:pPr>
    </w:p>
    <w:p w14:paraId="0A3FE5D6" w14:textId="77777777" w:rsidR="00FB175C" w:rsidRDefault="004025C7" w:rsidP="00FB175C">
      <w:pPr>
        <w:rPr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2C766E" wp14:editId="78C82E07">
                <wp:simplePos x="0" y="0"/>
                <wp:positionH relativeFrom="column">
                  <wp:posOffset>2994660</wp:posOffset>
                </wp:positionH>
                <wp:positionV relativeFrom="paragraph">
                  <wp:posOffset>157480</wp:posOffset>
                </wp:positionV>
                <wp:extent cx="2892425" cy="712470"/>
                <wp:effectExtent l="3810" t="0" r="0" b="0"/>
                <wp:wrapNone/>
                <wp:docPr id="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242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360153" w14:textId="77777777" w:rsidR="005729A6" w:rsidRDefault="005729A6" w:rsidP="0071091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76DD8139" w14:textId="77777777" w:rsidR="005729A6" w:rsidRDefault="005729A6" w:rsidP="0071091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2AB37121" w14:textId="77777777" w:rsidR="005729A6" w:rsidRDefault="005729A6" w:rsidP="0071091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__________________________________________</w:t>
                            </w:r>
                          </w:p>
                          <w:p w14:paraId="6B6E7DBE" w14:textId="7461B742" w:rsidR="000862E8" w:rsidRDefault="000862E8" w:rsidP="000862E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C.P. </w:t>
                            </w:r>
                            <w:r w:rsidR="00A628ED">
                              <w:rPr>
                                <w:rFonts w:ascii="Arial" w:hAnsi="Arial" w:cs="Arial"/>
                                <w:sz w:val="16"/>
                              </w:rPr>
                              <w:t>María Narcisa Peralta Vásquez</w:t>
                            </w:r>
                          </w:p>
                          <w:p w14:paraId="08DABFEA" w14:textId="77777777" w:rsidR="000862E8" w:rsidRPr="00213E6D" w:rsidRDefault="000862E8" w:rsidP="000862E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Responsable Administrativo  </w:t>
                            </w:r>
                          </w:p>
                          <w:p w14:paraId="6019C81B" w14:textId="0EABAF3D" w:rsidR="005729A6" w:rsidRPr="00213E6D" w:rsidRDefault="005729A6" w:rsidP="0071091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C766E" id="Rectangle 36" o:spid="_x0000_s1042" style="position:absolute;margin-left:235.8pt;margin-top:12.4pt;width:227.75pt;height:56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" filled="f" stroked="f">
                <v:textbox>
                  <w:txbxContent>
                    <w:p w14:paraId="14360153" w14:textId="77777777" w:rsidR="005729A6" w:rsidRDefault="005729A6" w:rsidP="00710910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76DD8139" w14:textId="77777777" w:rsidR="005729A6" w:rsidRDefault="005729A6" w:rsidP="00710910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2AB37121" w14:textId="77777777" w:rsidR="005729A6" w:rsidRDefault="005729A6" w:rsidP="00710910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__________________________________________</w:t>
                      </w:r>
                    </w:p>
                    <w:p w14:paraId="6B6E7DBE" w14:textId="7461B742" w:rsidR="000862E8" w:rsidRDefault="000862E8" w:rsidP="000862E8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C.P. </w:t>
                      </w:r>
                      <w:r w:rsidR="00A628ED">
                        <w:rPr>
                          <w:rFonts w:ascii="Arial" w:hAnsi="Arial" w:cs="Arial"/>
                          <w:sz w:val="16"/>
                        </w:rPr>
                        <w:t>María Narcisa Peralta Vásquez</w:t>
                      </w:r>
                    </w:p>
                    <w:p w14:paraId="08DABFEA" w14:textId="77777777" w:rsidR="000862E8" w:rsidRPr="00213E6D" w:rsidRDefault="000862E8" w:rsidP="000862E8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Responsable Administrativo  </w:t>
                      </w:r>
                    </w:p>
                    <w:p w14:paraId="6019C81B" w14:textId="0EABAF3D" w:rsidR="005729A6" w:rsidRPr="00213E6D" w:rsidRDefault="005729A6" w:rsidP="00710910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9ABB1B" wp14:editId="7508B852">
                <wp:simplePos x="0" y="0"/>
                <wp:positionH relativeFrom="column">
                  <wp:posOffset>34290</wp:posOffset>
                </wp:positionH>
                <wp:positionV relativeFrom="paragraph">
                  <wp:posOffset>157480</wp:posOffset>
                </wp:positionV>
                <wp:extent cx="2892425" cy="712470"/>
                <wp:effectExtent l="0" t="0" r="0" b="0"/>
                <wp:wrapNone/>
                <wp:docPr id="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2425" cy="71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1AFDB7" w14:textId="77777777" w:rsidR="005729A6" w:rsidRDefault="005729A6" w:rsidP="00FB175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458417F1" w14:textId="77777777" w:rsidR="005729A6" w:rsidRDefault="005729A6" w:rsidP="00FB175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779756CF" w14:textId="77777777" w:rsidR="005729A6" w:rsidRDefault="005729A6" w:rsidP="00FB175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__________________________________________</w:t>
                            </w:r>
                          </w:p>
                          <w:p w14:paraId="0CBEC944" w14:textId="77777777" w:rsidR="000862E8" w:rsidRDefault="000862E8" w:rsidP="000862E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C. Mayra Vázquez Velázquez</w:t>
                            </w:r>
                          </w:p>
                          <w:p w14:paraId="0E3BEDAE" w14:textId="77777777" w:rsidR="000862E8" w:rsidRPr="00213E6D" w:rsidRDefault="000862E8" w:rsidP="000862E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Coordinadora Estatal de la COSSIES</w:t>
                            </w:r>
                          </w:p>
                          <w:p w14:paraId="4A4E7903" w14:textId="706C7B30" w:rsidR="005729A6" w:rsidRPr="00213E6D" w:rsidRDefault="005729A6" w:rsidP="000862E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ABB1B" id="Rectangle 28" o:spid="_x0000_s1043" style="position:absolute;margin-left:2.7pt;margin-top:12.4pt;width:227.75pt;height:5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" stroked="f">
                <v:textbox>
                  <w:txbxContent>
                    <w:p w14:paraId="2B1AFDB7" w14:textId="77777777" w:rsidR="005729A6" w:rsidRDefault="005729A6" w:rsidP="00FB175C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458417F1" w14:textId="77777777" w:rsidR="005729A6" w:rsidRDefault="005729A6" w:rsidP="00FB175C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779756CF" w14:textId="77777777" w:rsidR="005729A6" w:rsidRDefault="005729A6" w:rsidP="00FB175C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__________________________________________</w:t>
                      </w:r>
                    </w:p>
                    <w:p w14:paraId="0CBEC944" w14:textId="77777777" w:rsidR="000862E8" w:rsidRDefault="000862E8" w:rsidP="000862E8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C. Mayra Vázquez Velázquez</w:t>
                      </w:r>
                    </w:p>
                    <w:p w14:paraId="0E3BEDAE" w14:textId="77777777" w:rsidR="000862E8" w:rsidRPr="00213E6D" w:rsidRDefault="000862E8" w:rsidP="000862E8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Coordinadora Estatal de la COSSIES</w:t>
                      </w:r>
                    </w:p>
                    <w:p w14:paraId="4A4E7903" w14:textId="706C7B30" w:rsidR="005729A6" w:rsidRPr="00213E6D" w:rsidRDefault="005729A6" w:rsidP="000862E8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06102E1" w14:textId="77777777" w:rsidR="008057DC" w:rsidRPr="00FB175C" w:rsidRDefault="00FB175C" w:rsidP="00FB175C">
      <w:pPr>
        <w:tabs>
          <w:tab w:val="left" w:pos="3149"/>
        </w:tabs>
        <w:rPr>
          <w:lang w:val="es-MX"/>
        </w:rPr>
      </w:pPr>
      <w:r>
        <w:rPr>
          <w:lang w:val="es-MX"/>
        </w:rPr>
        <w:tab/>
      </w:r>
    </w:p>
    <w:sectPr w:rsidR="008057DC" w:rsidRPr="00FB175C" w:rsidSect="00B007B7">
      <w:headerReference w:type="even" r:id="rId14"/>
      <w:headerReference w:type="default" r:id="rId15"/>
      <w:pgSz w:w="12240" w:h="15840"/>
      <w:pgMar w:top="1152" w:right="1699" w:bottom="1296" w:left="1699" w:header="706" w:footer="70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4D368" w14:textId="77777777" w:rsidR="007528CB" w:rsidRDefault="007528CB">
      <w:r>
        <w:separator/>
      </w:r>
    </w:p>
  </w:endnote>
  <w:endnote w:type="continuationSeparator" w:id="0">
    <w:p w14:paraId="59AF0E1C" w14:textId="77777777" w:rsidR="007528CB" w:rsidRDefault="00752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Palacio (WN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ADBF4" w14:textId="77777777" w:rsidR="005729A6" w:rsidRDefault="005729A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ADC3D" w14:textId="77777777" w:rsidR="005729A6" w:rsidRDefault="005729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C3B27" w14:textId="77777777" w:rsidR="007528CB" w:rsidRDefault="007528CB">
      <w:r>
        <w:separator/>
      </w:r>
    </w:p>
  </w:footnote>
  <w:footnote w:type="continuationSeparator" w:id="0">
    <w:p w14:paraId="31790275" w14:textId="77777777" w:rsidR="007528CB" w:rsidRDefault="00752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D37EB" w14:textId="07DE751A" w:rsidR="005729A6" w:rsidRPr="00D041E0" w:rsidRDefault="005729A6">
    <w:pPr>
      <w:pStyle w:val="Encabezado"/>
      <w:framePr w:w="432" w:h="8582" w:hRule="exact" w:hSpace="187" w:wrap="around" w:hAnchor="page" w:x="14789" w:yAlign="center"/>
      <w:pBdr>
        <w:bottom w:val="double" w:sz="6" w:space="1" w:color="auto"/>
      </w:pBdr>
      <w:shd w:val="solid" w:color="FFFFFF" w:fill="FFFFFF"/>
      <w:tabs>
        <w:tab w:val="center" w:pos="4464"/>
        <w:tab w:val="right" w:pos="8582"/>
      </w:tabs>
      <w:spacing w:before="120" w:after="5"/>
      <w:jc w:val="both"/>
      <w:textDirection w:val="tbRl"/>
      <w:rPr>
        <w:sz w:val="18"/>
        <w:szCs w:val="18"/>
      </w:rPr>
    </w:pPr>
    <w:r>
      <w:rPr>
        <w:sz w:val="18"/>
        <w:szCs w:val="18"/>
      </w:rPr>
      <w:t xml:space="preserve">     (Primera Sección)</w:t>
    </w:r>
    <w:r w:rsidRPr="00D041E0">
      <w:rPr>
        <w:sz w:val="18"/>
        <w:szCs w:val="18"/>
      </w:rPr>
      <w:fldChar w:fldCharType="begin"/>
    </w:r>
    <w:r w:rsidRPr="00D041E0">
      <w:rPr>
        <w:sz w:val="18"/>
        <w:szCs w:val="18"/>
      </w:rPr>
      <w:instrText xml:space="preserve"> DocVariable dvFecha </w:instrText>
    </w:r>
    <w:r w:rsidRPr="00D041E0">
      <w:rPr>
        <w:sz w:val="18"/>
        <w:szCs w:val="18"/>
      </w:rPr>
      <w:fldChar w:fldCharType="end"/>
    </w:r>
    <w:r w:rsidRPr="00D041E0">
      <w:rPr>
        <w:sz w:val="18"/>
        <w:szCs w:val="18"/>
      </w:rPr>
      <w:tab/>
      <w:t>DIARIO OFICIAL</w:t>
    </w:r>
    <w:r w:rsidRPr="00D041E0">
      <w:rPr>
        <w:sz w:val="18"/>
        <w:szCs w:val="18"/>
      </w:rPr>
      <w:tab/>
    </w:r>
    <w:r>
      <w:rPr>
        <w:sz w:val="18"/>
        <w:szCs w:val="18"/>
      </w:rPr>
      <w:t>Martes 11 de octubre de 2016</w:t>
    </w:r>
    <w:r w:rsidRPr="00D041E0">
      <w:rPr>
        <w:sz w:val="18"/>
        <w:szCs w:val="18"/>
      </w:rPr>
      <w:fldChar w:fldCharType="begin"/>
    </w:r>
    <w:r w:rsidRPr="00D041E0">
      <w:rPr>
        <w:sz w:val="18"/>
        <w:szCs w:val="18"/>
      </w:rPr>
      <w:instrText xml:space="preserve"> DocVariable dvSeccion </w:instrText>
    </w:r>
    <w:r w:rsidRPr="00D041E0">
      <w:rPr>
        <w:sz w:val="18"/>
        <w:szCs w:val="18"/>
      </w:rPr>
      <w:fldChar w:fldCharType="end"/>
    </w:r>
  </w:p>
  <w:p w14:paraId="4D26F8CE" w14:textId="77777777" w:rsidR="005729A6" w:rsidRPr="009E4DB1" w:rsidRDefault="005729A6" w:rsidP="00187065">
    <w:pPr>
      <w:pStyle w:val="Fechas"/>
      <w:rPr>
        <w:rFonts w:cs="Times New Roman"/>
      </w:rPr>
    </w:pPr>
    <w:r w:rsidRPr="009E4DB1">
      <w:rPr>
        <w:rFonts w:cs="Times New Roman"/>
      </w:rPr>
      <w:t>Martes 11 de octubre de 2016</w:t>
    </w:r>
    <w:r w:rsidRPr="009E4DB1">
      <w:rPr>
        <w:rFonts w:cs="Times New Roman"/>
      </w:rPr>
      <w:tab/>
      <w:t>DIARIO OFICIAL</w:t>
    </w:r>
    <w:r w:rsidRPr="009E4DB1">
      <w:rPr>
        <w:rFonts w:cs="Times New Roman"/>
      </w:rPr>
      <w:tab/>
      <w:t xml:space="preserve">(Primera Sección)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DF97" w14:textId="77777777" w:rsidR="005729A6" w:rsidRPr="00294A31" w:rsidRDefault="005729A6" w:rsidP="00294A3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751EB" w14:textId="77777777" w:rsidR="005729A6" w:rsidRPr="008A4FDD" w:rsidRDefault="005729A6" w:rsidP="008A4FDD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D0A90" w14:textId="77777777" w:rsidR="005729A6" w:rsidRPr="00FF6F8E" w:rsidRDefault="005729A6" w:rsidP="00FF6F8E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CAE6D" w14:textId="77777777" w:rsidR="005729A6" w:rsidRPr="00294A31" w:rsidRDefault="005729A6" w:rsidP="00294A31">
    <w:pPr>
      <w:pStyle w:val="Encabezad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70800" w14:textId="77777777" w:rsidR="005729A6" w:rsidRPr="00294A31" w:rsidRDefault="005729A6" w:rsidP="00294A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608F"/>
    <w:multiLevelType w:val="hybridMultilevel"/>
    <w:tmpl w:val="19CE5B4A"/>
    <w:lvl w:ilvl="0" w:tplc="1C820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506" w:hanging="360"/>
      </w:pPr>
    </w:lvl>
    <w:lvl w:ilvl="2" w:tplc="0409001B" w:tentative="1">
      <w:start w:val="1"/>
      <w:numFmt w:val="lowerRoman"/>
      <w:lvlText w:val="%3."/>
      <w:lvlJc w:val="right"/>
      <w:pPr>
        <w:ind w:left="-786" w:hanging="180"/>
      </w:pPr>
    </w:lvl>
    <w:lvl w:ilvl="3" w:tplc="0409000F" w:tentative="1">
      <w:start w:val="1"/>
      <w:numFmt w:val="decimal"/>
      <w:lvlText w:val="%4."/>
      <w:lvlJc w:val="left"/>
      <w:pPr>
        <w:ind w:left="-66" w:hanging="360"/>
      </w:pPr>
    </w:lvl>
    <w:lvl w:ilvl="4" w:tplc="04090019" w:tentative="1">
      <w:start w:val="1"/>
      <w:numFmt w:val="lowerLetter"/>
      <w:lvlText w:val="%5."/>
      <w:lvlJc w:val="left"/>
      <w:pPr>
        <w:ind w:left="654" w:hanging="360"/>
      </w:pPr>
    </w:lvl>
    <w:lvl w:ilvl="5" w:tplc="0409001B" w:tentative="1">
      <w:start w:val="1"/>
      <w:numFmt w:val="lowerRoman"/>
      <w:lvlText w:val="%6."/>
      <w:lvlJc w:val="right"/>
      <w:pPr>
        <w:ind w:left="1374" w:hanging="180"/>
      </w:pPr>
    </w:lvl>
    <w:lvl w:ilvl="6" w:tplc="0409000F" w:tentative="1">
      <w:start w:val="1"/>
      <w:numFmt w:val="decimal"/>
      <w:lvlText w:val="%7."/>
      <w:lvlJc w:val="left"/>
      <w:pPr>
        <w:ind w:left="2094" w:hanging="360"/>
      </w:pPr>
    </w:lvl>
    <w:lvl w:ilvl="7" w:tplc="04090019" w:tentative="1">
      <w:start w:val="1"/>
      <w:numFmt w:val="lowerLetter"/>
      <w:lvlText w:val="%8."/>
      <w:lvlJc w:val="left"/>
      <w:pPr>
        <w:ind w:left="2814" w:hanging="360"/>
      </w:pPr>
    </w:lvl>
    <w:lvl w:ilvl="8" w:tplc="0409001B" w:tentative="1">
      <w:start w:val="1"/>
      <w:numFmt w:val="lowerRoman"/>
      <w:lvlText w:val="%9."/>
      <w:lvlJc w:val="right"/>
      <w:pPr>
        <w:ind w:left="3534" w:hanging="180"/>
      </w:pPr>
    </w:lvl>
  </w:abstractNum>
  <w:abstractNum w:abstractNumId="1" w15:restartNumberingAfterBreak="0">
    <w:nsid w:val="038770A9"/>
    <w:multiLevelType w:val="hybridMultilevel"/>
    <w:tmpl w:val="A2F065EA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16F907CB"/>
    <w:multiLevelType w:val="hybridMultilevel"/>
    <w:tmpl w:val="3FCCEB64"/>
    <w:lvl w:ilvl="0" w:tplc="22C2E9EE">
      <w:start w:val="1"/>
      <w:numFmt w:val="upperLetter"/>
      <w:lvlText w:val="%1."/>
      <w:lvlJc w:val="left"/>
      <w:pPr>
        <w:ind w:left="402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B66C4"/>
    <w:multiLevelType w:val="hybridMultilevel"/>
    <w:tmpl w:val="51D01AD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2E117DF2"/>
    <w:multiLevelType w:val="multilevel"/>
    <w:tmpl w:val="AC2480AA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5" w15:restartNumberingAfterBreak="0">
    <w:nsid w:val="312D3D05"/>
    <w:multiLevelType w:val="multilevel"/>
    <w:tmpl w:val="DB665EFC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6" w15:restartNumberingAfterBreak="0">
    <w:nsid w:val="31EC6536"/>
    <w:multiLevelType w:val="hybridMultilevel"/>
    <w:tmpl w:val="9A30BC52"/>
    <w:lvl w:ilvl="0" w:tplc="080A0019">
      <w:start w:val="1"/>
      <w:numFmt w:val="lowerLetter"/>
      <w:lvlText w:val="%1."/>
      <w:lvlJc w:val="left"/>
      <w:pPr>
        <w:ind w:left="1146" w:hanging="360"/>
      </w:pPr>
    </w:lvl>
    <w:lvl w:ilvl="1" w:tplc="080A0019">
      <w:start w:val="1"/>
      <w:numFmt w:val="lowerLetter"/>
      <w:lvlText w:val="%2."/>
      <w:lvlJc w:val="left"/>
      <w:pPr>
        <w:ind w:left="1866" w:hanging="360"/>
      </w:pPr>
    </w:lvl>
    <w:lvl w:ilvl="2" w:tplc="B5368D3E">
      <w:start w:val="1"/>
      <w:numFmt w:val="upperRoman"/>
      <w:lvlText w:val="%3."/>
      <w:lvlJc w:val="left"/>
      <w:pPr>
        <w:ind w:left="3126" w:hanging="720"/>
      </w:pPr>
      <w:rPr>
        <w:rFonts w:hint="default"/>
      </w:rPr>
    </w:lvl>
    <w:lvl w:ilvl="3" w:tplc="1C820234">
      <w:start w:val="1"/>
      <w:numFmt w:val="decimal"/>
      <w:lvlText w:val="%4."/>
      <w:lvlJc w:val="left"/>
      <w:pPr>
        <w:ind w:left="3306" w:hanging="360"/>
      </w:pPr>
      <w:rPr>
        <w:rFonts w:hint="default"/>
      </w:rPr>
    </w:lvl>
    <w:lvl w:ilvl="4" w:tplc="449C90C4">
      <w:start w:val="1"/>
      <w:numFmt w:val="upperLetter"/>
      <w:lvlText w:val="%5."/>
      <w:lvlJc w:val="left"/>
      <w:pPr>
        <w:ind w:left="928" w:hanging="360"/>
      </w:pPr>
      <w:rPr>
        <w:rFonts w:hint="default"/>
        <w:b w:val="0"/>
      </w:r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51B64CE"/>
    <w:multiLevelType w:val="multilevel"/>
    <w:tmpl w:val="F7D2D7C4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8" w15:restartNumberingAfterBreak="0">
    <w:nsid w:val="47AA79EA"/>
    <w:multiLevelType w:val="hybridMultilevel"/>
    <w:tmpl w:val="C0A654D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 w15:restartNumberingAfterBreak="0">
    <w:nsid w:val="5E466FA5"/>
    <w:multiLevelType w:val="hybridMultilevel"/>
    <w:tmpl w:val="A188766C"/>
    <w:lvl w:ilvl="0" w:tplc="19DC7E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EB524F"/>
    <w:multiLevelType w:val="hybridMultilevel"/>
    <w:tmpl w:val="BA70140E"/>
    <w:lvl w:ilvl="0" w:tplc="22C2E9EE">
      <w:start w:val="1"/>
      <w:numFmt w:val="upperLetter"/>
      <w:lvlText w:val="%1."/>
      <w:lvlJc w:val="left"/>
      <w:pPr>
        <w:ind w:left="4026" w:hanging="360"/>
      </w:pPr>
      <w:rPr>
        <w:rFonts w:hint="default"/>
      </w:rPr>
    </w:lvl>
    <w:lvl w:ilvl="1" w:tplc="D668E434">
      <w:numFmt w:val="bullet"/>
      <w:lvlText w:val="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C161B4"/>
    <w:multiLevelType w:val="hybridMultilevel"/>
    <w:tmpl w:val="14EC0276"/>
    <w:lvl w:ilvl="0" w:tplc="1C820234">
      <w:start w:val="1"/>
      <w:numFmt w:val="decimal"/>
      <w:lvlText w:val="%1."/>
      <w:lvlJc w:val="left"/>
      <w:pPr>
        <w:ind w:left="330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701AD7"/>
    <w:multiLevelType w:val="multilevel"/>
    <w:tmpl w:val="F7D2D7C4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13" w15:restartNumberingAfterBreak="0">
    <w:nsid w:val="7D492FE4"/>
    <w:multiLevelType w:val="multilevel"/>
    <w:tmpl w:val="04B86F30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num w:numId="1" w16cid:durableId="662054525">
    <w:abstractNumId w:val="6"/>
  </w:num>
  <w:num w:numId="2" w16cid:durableId="1672292323">
    <w:abstractNumId w:val="11"/>
  </w:num>
  <w:num w:numId="3" w16cid:durableId="1958174530">
    <w:abstractNumId w:val="2"/>
  </w:num>
  <w:num w:numId="4" w16cid:durableId="2115705093">
    <w:abstractNumId w:val="10"/>
  </w:num>
  <w:num w:numId="5" w16cid:durableId="1951814220">
    <w:abstractNumId w:val="12"/>
  </w:num>
  <w:num w:numId="6" w16cid:durableId="497775161">
    <w:abstractNumId w:val="0"/>
  </w:num>
  <w:num w:numId="7" w16cid:durableId="318467480">
    <w:abstractNumId w:val="7"/>
  </w:num>
  <w:num w:numId="8" w16cid:durableId="1454208063">
    <w:abstractNumId w:val="4"/>
  </w:num>
  <w:num w:numId="9" w16cid:durableId="1708481850">
    <w:abstractNumId w:val="9"/>
  </w:num>
  <w:num w:numId="10" w16cid:durableId="960233808">
    <w:abstractNumId w:val="5"/>
  </w:num>
  <w:num w:numId="11" w16cid:durableId="546722663">
    <w:abstractNumId w:val="13"/>
  </w:num>
  <w:num w:numId="12" w16cid:durableId="810101290">
    <w:abstractNumId w:val="3"/>
  </w:num>
  <w:num w:numId="13" w16cid:durableId="636835771">
    <w:abstractNumId w:val="1"/>
  </w:num>
  <w:num w:numId="14" w16cid:durableId="649602505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429"/>
    <w:rsid w:val="000009E9"/>
    <w:rsid w:val="000013EC"/>
    <w:rsid w:val="00002700"/>
    <w:rsid w:val="00002C3A"/>
    <w:rsid w:val="00004617"/>
    <w:rsid w:val="00006938"/>
    <w:rsid w:val="00007D5B"/>
    <w:rsid w:val="00010070"/>
    <w:rsid w:val="0001027F"/>
    <w:rsid w:val="00010710"/>
    <w:rsid w:val="000128FC"/>
    <w:rsid w:val="000137AB"/>
    <w:rsid w:val="00020FE1"/>
    <w:rsid w:val="000231D1"/>
    <w:rsid w:val="00023FDE"/>
    <w:rsid w:val="00025505"/>
    <w:rsid w:val="00030FA7"/>
    <w:rsid w:val="00031E60"/>
    <w:rsid w:val="00040891"/>
    <w:rsid w:val="0004450B"/>
    <w:rsid w:val="000468AF"/>
    <w:rsid w:val="00046AF3"/>
    <w:rsid w:val="000471C8"/>
    <w:rsid w:val="00047AFF"/>
    <w:rsid w:val="000573E4"/>
    <w:rsid w:val="0005798E"/>
    <w:rsid w:val="000641C3"/>
    <w:rsid w:val="000643A3"/>
    <w:rsid w:val="00066751"/>
    <w:rsid w:val="00067A5F"/>
    <w:rsid w:val="00070CDB"/>
    <w:rsid w:val="00073CF6"/>
    <w:rsid w:val="000828A7"/>
    <w:rsid w:val="000830D4"/>
    <w:rsid w:val="0008366A"/>
    <w:rsid w:val="00083B96"/>
    <w:rsid w:val="00085CFF"/>
    <w:rsid w:val="000862E8"/>
    <w:rsid w:val="000873FA"/>
    <w:rsid w:val="00090755"/>
    <w:rsid w:val="00090D41"/>
    <w:rsid w:val="000924D5"/>
    <w:rsid w:val="000934C4"/>
    <w:rsid w:val="00093557"/>
    <w:rsid w:val="0009490D"/>
    <w:rsid w:val="000A29F0"/>
    <w:rsid w:val="000A4C44"/>
    <w:rsid w:val="000A5DA3"/>
    <w:rsid w:val="000B0E1C"/>
    <w:rsid w:val="000B413F"/>
    <w:rsid w:val="000B42E5"/>
    <w:rsid w:val="000B5A79"/>
    <w:rsid w:val="000B698E"/>
    <w:rsid w:val="000C31D4"/>
    <w:rsid w:val="000C384A"/>
    <w:rsid w:val="000C50D4"/>
    <w:rsid w:val="000C632A"/>
    <w:rsid w:val="000C766C"/>
    <w:rsid w:val="000D0056"/>
    <w:rsid w:val="000D3696"/>
    <w:rsid w:val="000D6DF4"/>
    <w:rsid w:val="000D719F"/>
    <w:rsid w:val="000E54D2"/>
    <w:rsid w:val="000E6BF1"/>
    <w:rsid w:val="000E7A33"/>
    <w:rsid w:val="000F0FA3"/>
    <w:rsid w:val="000F1230"/>
    <w:rsid w:val="000F3ABE"/>
    <w:rsid w:val="000F484F"/>
    <w:rsid w:val="000F666D"/>
    <w:rsid w:val="000F706A"/>
    <w:rsid w:val="001056C4"/>
    <w:rsid w:val="00105C02"/>
    <w:rsid w:val="0010703B"/>
    <w:rsid w:val="00111059"/>
    <w:rsid w:val="001133D8"/>
    <w:rsid w:val="0011652D"/>
    <w:rsid w:val="00116BE7"/>
    <w:rsid w:val="00124A67"/>
    <w:rsid w:val="001303A7"/>
    <w:rsid w:val="001309BE"/>
    <w:rsid w:val="001310BF"/>
    <w:rsid w:val="001404EB"/>
    <w:rsid w:val="00140A5C"/>
    <w:rsid w:val="0014118A"/>
    <w:rsid w:val="00141BBF"/>
    <w:rsid w:val="00145DE1"/>
    <w:rsid w:val="00146467"/>
    <w:rsid w:val="001510A3"/>
    <w:rsid w:val="00151A1B"/>
    <w:rsid w:val="00152BC4"/>
    <w:rsid w:val="00152CBF"/>
    <w:rsid w:val="001542E4"/>
    <w:rsid w:val="00155A7E"/>
    <w:rsid w:val="0015738F"/>
    <w:rsid w:val="001574EC"/>
    <w:rsid w:val="00160C80"/>
    <w:rsid w:val="00163AE3"/>
    <w:rsid w:val="001642EF"/>
    <w:rsid w:val="00170AF6"/>
    <w:rsid w:val="001730D1"/>
    <w:rsid w:val="00173E9D"/>
    <w:rsid w:val="001748E8"/>
    <w:rsid w:val="0017496F"/>
    <w:rsid w:val="00176B02"/>
    <w:rsid w:val="00181964"/>
    <w:rsid w:val="0018524A"/>
    <w:rsid w:val="00185740"/>
    <w:rsid w:val="00186153"/>
    <w:rsid w:val="00187065"/>
    <w:rsid w:val="0019012E"/>
    <w:rsid w:val="001930A3"/>
    <w:rsid w:val="00195422"/>
    <w:rsid w:val="001960CF"/>
    <w:rsid w:val="0019687A"/>
    <w:rsid w:val="001971FC"/>
    <w:rsid w:val="001A0762"/>
    <w:rsid w:val="001A1CAD"/>
    <w:rsid w:val="001A2A5A"/>
    <w:rsid w:val="001A2BCE"/>
    <w:rsid w:val="001A2F45"/>
    <w:rsid w:val="001A350C"/>
    <w:rsid w:val="001A40E8"/>
    <w:rsid w:val="001B1144"/>
    <w:rsid w:val="001B1F60"/>
    <w:rsid w:val="001B549F"/>
    <w:rsid w:val="001B5C9C"/>
    <w:rsid w:val="001B6981"/>
    <w:rsid w:val="001C1DC9"/>
    <w:rsid w:val="001C224D"/>
    <w:rsid w:val="001C4A8A"/>
    <w:rsid w:val="001C6A25"/>
    <w:rsid w:val="001C6C5D"/>
    <w:rsid w:val="001D0A91"/>
    <w:rsid w:val="001D3B54"/>
    <w:rsid w:val="001E03D5"/>
    <w:rsid w:val="001E0AD4"/>
    <w:rsid w:val="001E1AAB"/>
    <w:rsid w:val="001E1EDE"/>
    <w:rsid w:val="001E22CD"/>
    <w:rsid w:val="001E3894"/>
    <w:rsid w:val="001E6CB1"/>
    <w:rsid w:val="001F09BB"/>
    <w:rsid w:val="001F1F17"/>
    <w:rsid w:val="001F249F"/>
    <w:rsid w:val="001F3BBC"/>
    <w:rsid w:val="001F6325"/>
    <w:rsid w:val="001F636F"/>
    <w:rsid w:val="0020245C"/>
    <w:rsid w:val="002024FE"/>
    <w:rsid w:val="00202EE4"/>
    <w:rsid w:val="0020335E"/>
    <w:rsid w:val="002040A9"/>
    <w:rsid w:val="002059A6"/>
    <w:rsid w:val="00206719"/>
    <w:rsid w:val="00212C10"/>
    <w:rsid w:val="00213E6D"/>
    <w:rsid w:val="0021720D"/>
    <w:rsid w:val="00217BBD"/>
    <w:rsid w:val="002214D8"/>
    <w:rsid w:val="00221E37"/>
    <w:rsid w:val="00226D3D"/>
    <w:rsid w:val="00231092"/>
    <w:rsid w:val="002405A8"/>
    <w:rsid w:val="00241873"/>
    <w:rsid w:val="00241E90"/>
    <w:rsid w:val="002467AA"/>
    <w:rsid w:val="00247E38"/>
    <w:rsid w:val="00250425"/>
    <w:rsid w:val="0025082C"/>
    <w:rsid w:val="00252462"/>
    <w:rsid w:val="002524CA"/>
    <w:rsid w:val="00252B60"/>
    <w:rsid w:val="00254852"/>
    <w:rsid w:val="00255299"/>
    <w:rsid w:val="00256AAE"/>
    <w:rsid w:val="00260B9E"/>
    <w:rsid w:val="00262B83"/>
    <w:rsid w:val="00262FEE"/>
    <w:rsid w:val="0026398E"/>
    <w:rsid w:val="00267D42"/>
    <w:rsid w:val="002725F5"/>
    <w:rsid w:val="00274AE9"/>
    <w:rsid w:val="002761C4"/>
    <w:rsid w:val="002765C9"/>
    <w:rsid w:val="0028181B"/>
    <w:rsid w:val="00282554"/>
    <w:rsid w:val="00285BE5"/>
    <w:rsid w:val="0028605F"/>
    <w:rsid w:val="002862E1"/>
    <w:rsid w:val="00286668"/>
    <w:rsid w:val="00286818"/>
    <w:rsid w:val="002874FC"/>
    <w:rsid w:val="00290296"/>
    <w:rsid w:val="0029033A"/>
    <w:rsid w:val="00290D83"/>
    <w:rsid w:val="00291CA7"/>
    <w:rsid w:val="002940B6"/>
    <w:rsid w:val="00294A31"/>
    <w:rsid w:val="00295901"/>
    <w:rsid w:val="002A03D6"/>
    <w:rsid w:val="002A0679"/>
    <w:rsid w:val="002A22BF"/>
    <w:rsid w:val="002A3C5C"/>
    <w:rsid w:val="002B00EE"/>
    <w:rsid w:val="002B127D"/>
    <w:rsid w:val="002B1C15"/>
    <w:rsid w:val="002B3710"/>
    <w:rsid w:val="002B37B4"/>
    <w:rsid w:val="002B3857"/>
    <w:rsid w:val="002B44C0"/>
    <w:rsid w:val="002C3644"/>
    <w:rsid w:val="002C6859"/>
    <w:rsid w:val="002C6FCD"/>
    <w:rsid w:val="002D0844"/>
    <w:rsid w:val="002D1C0B"/>
    <w:rsid w:val="002D44CB"/>
    <w:rsid w:val="002D476D"/>
    <w:rsid w:val="002E0094"/>
    <w:rsid w:val="002E0A9F"/>
    <w:rsid w:val="002E0C86"/>
    <w:rsid w:val="002E0F4A"/>
    <w:rsid w:val="002F08B4"/>
    <w:rsid w:val="002F5082"/>
    <w:rsid w:val="002F6279"/>
    <w:rsid w:val="002F666A"/>
    <w:rsid w:val="003005CB"/>
    <w:rsid w:val="003017CB"/>
    <w:rsid w:val="00302829"/>
    <w:rsid w:val="0030321A"/>
    <w:rsid w:val="00303EAA"/>
    <w:rsid w:val="0030442D"/>
    <w:rsid w:val="00306951"/>
    <w:rsid w:val="003072CF"/>
    <w:rsid w:val="00311B87"/>
    <w:rsid w:val="00312052"/>
    <w:rsid w:val="003161C7"/>
    <w:rsid w:val="00317F7C"/>
    <w:rsid w:val="00323864"/>
    <w:rsid w:val="0032394E"/>
    <w:rsid w:val="00324D97"/>
    <w:rsid w:val="0032562E"/>
    <w:rsid w:val="00325AA1"/>
    <w:rsid w:val="00325AC4"/>
    <w:rsid w:val="003264DE"/>
    <w:rsid w:val="00326B04"/>
    <w:rsid w:val="00327682"/>
    <w:rsid w:val="00327C22"/>
    <w:rsid w:val="00327E7C"/>
    <w:rsid w:val="00330780"/>
    <w:rsid w:val="00332E46"/>
    <w:rsid w:val="00333433"/>
    <w:rsid w:val="003340A4"/>
    <w:rsid w:val="00346D4D"/>
    <w:rsid w:val="00351B12"/>
    <w:rsid w:val="00355300"/>
    <w:rsid w:val="00355ACD"/>
    <w:rsid w:val="00357A6B"/>
    <w:rsid w:val="0036014D"/>
    <w:rsid w:val="00361326"/>
    <w:rsid w:val="00363708"/>
    <w:rsid w:val="0036410B"/>
    <w:rsid w:val="00364E1F"/>
    <w:rsid w:val="003656C6"/>
    <w:rsid w:val="003703F0"/>
    <w:rsid w:val="00371896"/>
    <w:rsid w:val="0037300D"/>
    <w:rsid w:val="00373DFE"/>
    <w:rsid w:val="00384336"/>
    <w:rsid w:val="00384796"/>
    <w:rsid w:val="003867E9"/>
    <w:rsid w:val="0039202C"/>
    <w:rsid w:val="00392444"/>
    <w:rsid w:val="003950EF"/>
    <w:rsid w:val="003958AA"/>
    <w:rsid w:val="003967FE"/>
    <w:rsid w:val="003A0692"/>
    <w:rsid w:val="003A09A3"/>
    <w:rsid w:val="003A2585"/>
    <w:rsid w:val="003A56A3"/>
    <w:rsid w:val="003A73E1"/>
    <w:rsid w:val="003B2214"/>
    <w:rsid w:val="003B46F2"/>
    <w:rsid w:val="003C3E2D"/>
    <w:rsid w:val="003C5EB9"/>
    <w:rsid w:val="003C6263"/>
    <w:rsid w:val="003D3A40"/>
    <w:rsid w:val="003D6457"/>
    <w:rsid w:val="003E0620"/>
    <w:rsid w:val="003E5783"/>
    <w:rsid w:val="003E7472"/>
    <w:rsid w:val="003F3306"/>
    <w:rsid w:val="004025C7"/>
    <w:rsid w:val="00403020"/>
    <w:rsid w:val="00410B8C"/>
    <w:rsid w:val="00411A86"/>
    <w:rsid w:val="00411DE9"/>
    <w:rsid w:val="00412ED6"/>
    <w:rsid w:val="00413FB7"/>
    <w:rsid w:val="004142D5"/>
    <w:rsid w:val="00417B0D"/>
    <w:rsid w:val="00420477"/>
    <w:rsid w:val="00423C49"/>
    <w:rsid w:val="00424151"/>
    <w:rsid w:val="00424862"/>
    <w:rsid w:val="00425897"/>
    <w:rsid w:val="00426911"/>
    <w:rsid w:val="004273D0"/>
    <w:rsid w:val="0042779F"/>
    <w:rsid w:val="00427AFE"/>
    <w:rsid w:val="004352A9"/>
    <w:rsid w:val="00440349"/>
    <w:rsid w:val="00440CC9"/>
    <w:rsid w:val="00442AA6"/>
    <w:rsid w:val="00444860"/>
    <w:rsid w:val="0044530C"/>
    <w:rsid w:val="004461C1"/>
    <w:rsid w:val="00452A31"/>
    <w:rsid w:val="00453682"/>
    <w:rsid w:val="00453D17"/>
    <w:rsid w:val="0045489F"/>
    <w:rsid w:val="00455051"/>
    <w:rsid w:val="00455345"/>
    <w:rsid w:val="00456E7F"/>
    <w:rsid w:val="00460F48"/>
    <w:rsid w:val="00461194"/>
    <w:rsid w:val="00462D58"/>
    <w:rsid w:val="00463866"/>
    <w:rsid w:val="0046400A"/>
    <w:rsid w:val="00464085"/>
    <w:rsid w:val="004652D9"/>
    <w:rsid w:val="00465E99"/>
    <w:rsid w:val="00470B0E"/>
    <w:rsid w:val="00472D8F"/>
    <w:rsid w:val="00473BF7"/>
    <w:rsid w:val="00475BE2"/>
    <w:rsid w:val="00480D71"/>
    <w:rsid w:val="00481C55"/>
    <w:rsid w:val="00481CF7"/>
    <w:rsid w:val="00482B56"/>
    <w:rsid w:val="004845DA"/>
    <w:rsid w:val="00484DF1"/>
    <w:rsid w:val="00486899"/>
    <w:rsid w:val="00491FF9"/>
    <w:rsid w:val="00492D82"/>
    <w:rsid w:val="00495935"/>
    <w:rsid w:val="004A1E6F"/>
    <w:rsid w:val="004A235A"/>
    <w:rsid w:val="004A4520"/>
    <w:rsid w:val="004A5FC9"/>
    <w:rsid w:val="004A7426"/>
    <w:rsid w:val="004A7544"/>
    <w:rsid w:val="004B2088"/>
    <w:rsid w:val="004B2F2C"/>
    <w:rsid w:val="004B497F"/>
    <w:rsid w:val="004C174C"/>
    <w:rsid w:val="004C3E0D"/>
    <w:rsid w:val="004C49C6"/>
    <w:rsid w:val="004D01C6"/>
    <w:rsid w:val="004D088A"/>
    <w:rsid w:val="004D1CDA"/>
    <w:rsid w:val="004D4044"/>
    <w:rsid w:val="004D4A72"/>
    <w:rsid w:val="004D5261"/>
    <w:rsid w:val="004E106E"/>
    <w:rsid w:val="004E4A17"/>
    <w:rsid w:val="004E6B1F"/>
    <w:rsid w:val="004E77FB"/>
    <w:rsid w:val="004F1DB7"/>
    <w:rsid w:val="004F2383"/>
    <w:rsid w:val="004F2A2F"/>
    <w:rsid w:val="004F3F33"/>
    <w:rsid w:val="004F3FE9"/>
    <w:rsid w:val="004F448D"/>
    <w:rsid w:val="004F45D9"/>
    <w:rsid w:val="004F6559"/>
    <w:rsid w:val="004F6A06"/>
    <w:rsid w:val="004F70A6"/>
    <w:rsid w:val="00501557"/>
    <w:rsid w:val="00502367"/>
    <w:rsid w:val="0050637B"/>
    <w:rsid w:val="00507BC7"/>
    <w:rsid w:val="00507C68"/>
    <w:rsid w:val="005111D7"/>
    <w:rsid w:val="00511931"/>
    <w:rsid w:val="00512BD5"/>
    <w:rsid w:val="00512CDB"/>
    <w:rsid w:val="00512EDD"/>
    <w:rsid w:val="0051347E"/>
    <w:rsid w:val="005138E5"/>
    <w:rsid w:val="00514993"/>
    <w:rsid w:val="00522551"/>
    <w:rsid w:val="0052315D"/>
    <w:rsid w:val="00525889"/>
    <w:rsid w:val="00526356"/>
    <w:rsid w:val="00527FF6"/>
    <w:rsid w:val="00531337"/>
    <w:rsid w:val="005338F2"/>
    <w:rsid w:val="00534337"/>
    <w:rsid w:val="00534A44"/>
    <w:rsid w:val="0053581A"/>
    <w:rsid w:val="00535845"/>
    <w:rsid w:val="00537C0B"/>
    <w:rsid w:val="0054345D"/>
    <w:rsid w:val="005438AB"/>
    <w:rsid w:val="00543991"/>
    <w:rsid w:val="00543FB7"/>
    <w:rsid w:val="0054733E"/>
    <w:rsid w:val="00550A30"/>
    <w:rsid w:val="00551309"/>
    <w:rsid w:val="0055349C"/>
    <w:rsid w:val="00556A37"/>
    <w:rsid w:val="005638E5"/>
    <w:rsid w:val="00564A8E"/>
    <w:rsid w:val="00567317"/>
    <w:rsid w:val="005715CE"/>
    <w:rsid w:val="005724B9"/>
    <w:rsid w:val="005729A6"/>
    <w:rsid w:val="005744F7"/>
    <w:rsid w:val="00576D9E"/>
    <w:rsid w:val="00581872"/>
    <w:rsid w:val="0058268B"/>
    <w:rsid w:val="005912A0"/>
    <w:rsid w:val="005A0268"/>
    <w:rsid w:val="005A07CE"/>
    <w:rsid w:val="005A0954"/>
    <w:rsid w:val="005A61C5"/>
    <w:rsid w:val="005A69CD"/>
    <w:rsid w:val="005A6A15"/>
    <w:rsid w:val="005A76C9"/>
    <w:rsid w:val="005B0BB8"/>
    <w:rsid w:val="005B1571"/>
    <w:rsid w:val="005B2E28"/>
    <w:rsid w:val="005B5AE4"/>
    <w:rsid w:val="005C326D"/>
    <w:rsid w:val="005C4019"/>
    <w:rsid w:val="005C5001"/>
    <w:rsid w:val="005C75DE"/>
    <w:rsid w:val="005C7B1F"/>
    <w:rsid w:val="005D3024"/>
    <w:rsid w:val="005D4388"/>
    <w:rsid w:val="005D5B3B"/>
    <w:rsid w:val="005D7D14"/>
    <w:rsid w:val="005E0EDF"/>
    <w:rsid w:val="005E10B7"/>
    <w:rsid w:val="005E244E"/>
    <w:rsid w:val="005E62A9"/>
    <w:rsid w:val="005E6721"/>
    <w:rsid w:val="005E73E9"/>
    <w:rsid w:val="005E7E73"/>
    <w:rsid w:val="005F0D1E"/>
    <w:rsid w:val="005F2D9D"/>
    <w:rsid w:val="005F4AC0"/>
    <w:rsid w:val="00604FAD"/>
    <w:rsid w:val="0060634E"/>
    <w:rsid w:val="00606713"/>
    <w:rsid w:val="006069EB"/>
    <w:rsid w:val="0062163F"/>
    <w:rsid w:val="006231E1"/>
    <w:rsid w:val="0062386D"/>
    <w:rsid w:val="00626A11"/>
    <w:rsid w:val="00627360"/>
    <w:rsid w:val="00627D1A"/>
    <w:rsid w:val="00631055"/>
    <w:rsid w:val="00632668"/>
    <w:rsid w:val="0063495E"/>
    <w:rsid w:val="00634C63"/>
    <w:rsid w:val="006355F4"/>
    <w:rsid w:val="00640830"/>
    <w:rsid w:val="00642589"/>
    <w:rsid w:val="00646613"/>
    <w:rsid w:val="0064736D"/>
    <w:rsid w:val="0065029E"/>
    <w:rsid w:val="00650AFC"/>
    <w:rsid w:val="00656CFF"/>
    <w:rsid w:val="00667EB7"/>
    <w:rsid w:val="00670533"/>
    <w:rsid w:val="00670946"/>
    <w:rsid w:val="006711A8"/>
    <w:rsid w:val="00674139"/>
    <w:rsid w:val="006751B0"/>
    <w:rsid w:val="00676632"/>
    <w:rsid w:val="0067775F"/>
    <w:rsid w:val="00680B37"/>
    <w:rsid w:val="00681BC5"/>
    <w:rsid w:val="00685EA3"/>
    <w:rsid w:val="00686752"/>
    <w:rsid w:val="00691836"/>
    <w:rsid w:val="00691C94"/>
    <w:rsid w:val="0069357B"/>
    <w:rsid w:val="00693DEF"/>
    <w:rsid w:val="00697473"/>
    <w:rsid w:val="00697B7C"/>
    <w:rsid w:val="006A083F"/>
    <w:rsid w:val="006A2350"/>
    <w:rsid w:val="006A2591"/>
    <w:rsid w:val="006A3C7A"/>
    <w:rsid w:val="006A5F21"/>
    <w:rsid w:val="006A64AE"/>
    <w:rsid w:val="006B7539"/>
    <w:rsid w:val="006B7E7E"/>
    <w:rsid w:val="006C0841"/>
    <w:rsid w:val="006C30AE"/>
    <w:rsid w:val="006D2E40"/>
    <w:rsid w:val="006D68BA"/>
    <w:rsid w:val="006E006E"/>
    <w:rsid w:val="006E2487"/>
    <w:rsid w:val="006E41BD"/>
    <w:rsid w:val="006E4C2C"/>
    <w:rsid w:val="006E4EE3"/>
    <w:rsid w:val="006E66EC"/>
    <w:rsid w:val="006E762A"/>
    <w:rsid w:val="006F15AA"/>
    <w:rsid w:val="006F71D1"/>
    <w:rsid w:val="006F785A"/>
    <w:rsid w:val="0070013E"/>
    <w:rsid w:val="0070403D"/>
    <w:rsid w:val="0070415B"/>
    <w:rsid w:val="00710910"/>
    <w:rsid w:val="00711AD9"/>
    <w:rsid w:val="00711E8B"/>
    <w:rsid w:val="00717A6D"/>
    <w:rsid w:val="00723CEA"/>
    <w:rsid w:val="00724703"/>
    <w:rsid w:val="007254E4"/>
    <w:rsid w:val="007336EC"/>
    <w:rsid w:val="00734AA0"/>
    <w:rsid w:val="00735E9D"/>
    <w:rsid w:val="00737435"/>
    <w:rsid w:val="00740DE4"/>
    <w:rsid w:val="00740E69"/>
    <w:rsid w:val="00741ABD"/>
    <w:rsid w:val="00743C1D"/>
    <w:rsid w:val="007448F7"/>
    <w:rsid w:val="00745690"/>
    <w:rsid w:val="00746FC8"/>
    <w:rsid w:val="00752779"/>
    <w:rsid w:val="007528CB"/>
    <w:rsid w:val="007554CD"/>
    <w:rsid w:val="007570C1"/>
    <w:rsid w:val="00757565"/>
    <w:rsid w:val="007578BE"/>
    <w:rsid w:val="00763CD6"/>
    <w:rsid w:val="00766230"/>
    <w:rsid w:val="0077187B"/>
    <w:rsid w:val="0077306D"/>
    <w:rsid w:val="00773D22"/>
    <w:rsid w:val="00776092"/>
    <w:rsid w:val="007863C7"/>
    <w:rsid w:val="00793496"/>
    <w:rsid w:val="00793D07"/>
    <w:rsid w:val="00797AB4"/>
    <w:rsid w:val="00797DCB"/>
    <w:rsid w:val="007A0956"/>
    <w:rsid w:val="007A0E03"/>
    <w:rsid w:val="007B0881"/>
    <w:rsid w:val="007B1186"/>
    <w:rsid w:val="007B3D1E"/>
    <w:rsid w:val="007B6D2A"/>
    <w:rsid w:val="007C5946"/>
    <w:rsid w:val="007C651E"/>
    <w:rsid w:val="007C6FDB"/>
    <w:rsid w:val="007C76B1"/>
    <w:rsid w:val="007C7BF3"/>
    <w:rsid w:val="007D00B8"/>
    <w:rsid w:val="007D0C3B"/>
    <w:rsid w:val="007D17C8"/>
    <w:rsid w:val="007D286A"/>
    <w:rsid w:val="007D2F2C"/>
    <w:rsid w:val="007D5A77"/>
    <w:rsid w:val="007D6170"/>
    <w:rsid w:val="007D757E"/>
    <w:rsid w:val="007D7F52"/>
    <w:rsid w:val="007E0280"/>
    <w:rsid w:val="007E235D"/>
    <w:rsid w:val="007E4410"/>
    <w:rsid w:val="007E6492"/>
    <w:rsid w:val="007F20AD"/>
    <w:rsid w:val="007F2119"/>
    <w:rsid w:val="007F582A"/>
    <w:rsid w:val="007F6D8F"/>
    <w:rsid w:val="00800293"/>
    <w:rsid w:val="00802700"/>
    <w:rsid w:val="00804656"/>
    <w:rsid w:val="008057DC"/>
    <w:rsid w:val="00806ABE"/>
    <w:rsid w:val="00813FEF"/>
    <w:rsid w:val="00816C4D"/>
    <w:rsid w:val="008207E9"/>
    <w:rsid w:val="0082174E"/>
    <w:rsid w:val="00823816"/>
    <w:rsid w:val="00824F8D"/>
    <w:rsid w:val="00826152"/>
    <w:rsid w:val="00826450"/>
    <w:rsid w:val="00827CE1"/>
    <w:rsid w:val="0083080F"/>
    <w:rsid w:val="00831BD2"/>
    <w:rsid w:val="00832E88"/>
    <w:rsid w:val="008335FC"/>
    <w:rsid w:val="008358FE"/>
    <w:rsid w:val="008361ED"/>
    <w:rsid w:val="008412BC"/>
    <w:rsid w:val="00842BE6"/>
    <w:rsid w:val="00842FB8"/>
    <w:rsid w:val="00845A03"/>
    <w:rsid w:val="00846786"/>
    <w:rsid w:val="008507C1"/>
    <w:rsid w:val="00850971"/>
    <w:rsid w:val="00853767"/>
    <w:rsid w:val="00857682"/>
    <w:rsid w:val="0086374D"/>
    <w:rsid w:val="008651ED"/>
    <w:rsid w:val="00873EE3"/>
    <w:rsid w:val="00875A59"/>
    <w:rsid w:val="00875ADB"/>
    <w:rsid w:val="00876C23"/>
    <w:rsid w:val="00877B39"/>
    <w:rsid w:val="00880CDB"/>
    <w:rsid w:val="00880CEF"/>
    <w:rsid w:val="008918DC"/>
    <w:rsid w:val="008922B8"/>
    <w:rsid w:val="00892B60"/>
    <w:rsid w:val="00893CF8"/>
    <w:rsid w:val="0089558E"/>
    <w:rsid w:val="008A0F8C"/>
    <w:rsid w:val="008A23F3"/>
    <w:rsid w:val="008A245C"/>
    <w:rsid w:val="008A4FDD"/>
    <w:rsid w:val="008A5759"/>
    <w:rsid w:val="008A6906"/>
    <w:rsid w:val="008A7123"/>
    <w:rsid w:val="008B4122"/>
    <w:rsid w:val="008B5A95"/>
    <w:rsid w:val="008B5BD2"/>
    <w:rsid w:val="008C06B6"/>
    <w:rsid w:val="008C3E52"/>
    <w:rsid w:val="008C46C1"/>
    <w:rsid w:val="008C5238"/>
    <w:rsid w:val="008C7EA2"/>
    <w:rsid w:val="008D06EA"/>
    <w:rsid w:val="008D17A5"/>
    <w:rsid w:val="008D17BF"/>
    <w:rsid w:val="008D3D77"/>
    <w:rsid w:val="008E16E6"/>
    <w:rsid w:val="008E25CE"/>
    <w:rsid w:val="008E35DF"/>
    <w:rsid w:val="008E503C"/>
    <w:rsid w:val="008E7895"/>
    <w:rsid w:val="008F12E8"/>
    <w:rsid w:val="008F386F"/>
    <w:rsid w:val="008F5142"/>
    <w:rsid w:val="008F62C7"/>
    <w:rsid w:val="008F7A18"/>
    <w:rsid w:val="0090438C"/>
    <w:rsid w:val="0090467B"/>
    <w:rsid w:val="00905072"/>
    <w:rsid w:val="00910296"/>
    <w:rsid w:val="00911E72"/>
    <w:rsid w:val="00913D77"/>
    <w:rsid w:val="009143C2"/>
    <w:rsid w:val="009167A0"/>
    <w:rsid w:val="009200A2"/>
    <w:rsid w:val="00920287"/>
    <w:rsid w:val="00930BDA"/>
    <w:rsid w:val="009321F3"/>
    <w:rsid w:val="009329FB"/>
    <w:rsid w:val="00942F8D"/>
    <w:rsid w:val="00944A70"/>
    <w:rsid w:val="009450CF"/>
    <w:rsid w:val="00945F33"/>
    <w:rsid w:val="00947152"/>
    <w:rsid w:val="0095090F"/>
    <w:rsid w:val="009517D7"/>
    <w:rsid w:val="0096292E"/>
    <w:rsid w:val="00962B9C"/>
    <w:rsid w:val="00975511"/>
    <w:rsid w:val="0098253C"/>
    <w:rsid w:val="009855BF"/>
    <w:rsid w:val="00985A57"/>
    <w:rsid w:val="009873A1"/>
    <w:rsid w:val="00987ACD"/>
    <w:rsid w:val="009932CA"/>
    <w:rsid w:val="009A23F0"/>
    <w:rsid w:val="009A457B"/>
    <w:rsid w:val="009A7654"/>
    <w:rsid w:val="009B31AF"/>
    <w:rsid w:val="009C02DA"/>
    <w:rsid w:val="009C4ADE"/>
    <w:rsid w:val="009C5486"/>
    <w:rsid w:val="009C64EB"/>
    <w:rsid w:val="009C657C"/>
    <w:rsid w:val="009C7F36"/>
    <w:rsid w:val="009D144D"/>
    <w:rsid w:val="009D42B3"/>
    <w:rsid w:val="009D4640"/>
    <w:rsid w:val="009E1274"/>
    <w:rsid w:val="009E1AC6"/>
    <w:rsid w:val="009E1D50"/>
    <w:rsid w:val="009E3B35"/>
    <w:rsid w:val="009E4DB1"/>
    <w:rsid w:val="009E63EA"/>
    <w:rsid w:val="009F050F"/>
    <w:rsid w:val="009F3E56"/>
    <w:rsid w:val="009F3FAA"/>
    <w:rsid w:val="009F6238"/>
    <w:rsid w:val="009F6335"/>
    <w:rsid w:val="009F6EED"/>
    <w:rsid w:val="00A006F1"/>
    <w:rsid w:val="00A03E10"/>
    <w:rsid w:val="00A03F21"/>
    <w:rsid w:val="00A0449F"/>
    <w:rsid w:val="00A13495"/>
    <w:rsid w:val="00A220D8"/>
    <w:rsid w:val="00A23378"/>
    <w:rsid w:val="00A2477E"/>
    <w:rsid w:val="00A26855"/>
    <w:rsid w:val="00A31E9B"/>
    <w:rsid w:val="00A333DC"/>
    <w:rsid w:val="00A35A4B"/>
    <w:rsid w:val="00A37248"/>
    <w:rsid w:val="00A40179"/>
    <w:rsid w:val="00A401DA"/>
    <w:rsid w:val="00A40E33"/>
    <w:rsid w:val="00A41707"/>
    <w:rsid w:val="00A43243"/>
    <w:rsid w:val="00A4687F"/>
    <w:rsid w:val="00A477B8"/>
    <w:rsid w:val="00A4797E"/>
    <w:rsid w:val="00A501C9"/>
    <w:rsid w:val="00A53CAB"/>
    <w:rsid w:val="00A53D31"/>
    <w:rsid w:val="00A5404D"/>
    <w:rsid w:val="00A54E8C"/>
    <w:rsid w:val="00A56A9A"/>
    <w:rsid w:val="00A56E84"/>
    <w:rsid w:val="00A57D4C"/>
    <w:rsid w:val="00A61FF9"/>
    <w:rsid w:val="00A628ED"/>
    <w:rsid w:val="00A64E83"/>
    <w:rsid w:val="00A655AA"/>
    <w:rsid w:val="00A65EF7"/>
    <w:rsid w:val="00A66C53"/>
    <w:rsid w:val="00A7010C"/>
    <w:rsid w:val="00A7102B"/>
    <w:rsid w:val="00A7169E"/>
    <w:rsid w:val="00A7251C"/>
    <w:rsid w:val="00A73615"/>
    <w:rsid w:val="00A73F8A"/>
    <w:rsid w:val="00A76032"/>
    <w:rsid w:val="00A8099D"/>
    <w:rsid w:val="00A81216"/>
    <w:rsid w:val="00A81D62"/>
    <w:rsid w:val="00A84922"/>
    <w:rsid w:val="00A86C54"/>
    <w:rsid w:val="00A90AE8"/>
    <w:rsid w:val="00A934FB"/>
    <w:rsid w:val="00A953E7"/>
    <w:rsid w:val="00A9689B"/>
    <w:rsid w:val="00A96B70"/>
    <w:rsid w:val="00A971BB"/>
    <w:rsid w:val="00A97CFD"/>
    <w:rsid w:val="00AA0533"/>
    <w:rsid w:val="00AA0FD5"/>
    <w:rsid w:val="00AA7550"/>
    <w:rsid w:val="00AB0BEA"/>
    <w:rsid w:val="00AB62AD"/>
    <w:rsid w:val="00AB7088"/>
    <w:rsid w:val="00AC03D9"/>
    <w:rsid w:val="00AC05B6"/>
    <w:rsid w:val="00AC2AA2"/>
    <w:rsid w:val="00AD1838"/>
    <w:rsid w:val="00AD24D5"/>
    <w:rsid w:val="00AD26B2"/>
    <w:rsid w:val="00AD3BC0"/>
    <w:rsid w:val="00AD54E0"/>
    <w:rsid w:val="00AD6CD9"/>
    <w:rsid w:val="00AE00D6"/>
    <w:rsid w:val="00AE3B7F"/>
    <w:rsid w:val="00AF2172"/>
    <w:rsid w:val="00AF4334"/>
    <w:rsid w:val="00AF5429"/>
    <w:rsid w:val="00AF62BF"/>
    <w:rsid w:val="00B00632"/>
    <w:rsid w:val="00B007B7"/>
    <w:rsid w:val="00B05687"/>
    <w:rsid w:val="00B073A2"/>
    <w:rsid w:val="00B07DAE"/>
    <w:rsid w:val="00B10CC0"/>
    <w:rsid w:val="00B11A58"/>
    <w:rsid w:val="00B14C29"/>
    <w:rsid w:val="00B16746"/>
    <w:rsid w:val="00B170E8"/>
    <w:rsid w:val="00B1741E"/>
    <w:rsid w:val="00B1776B"/>
    <w:rsid w:val="00B17DFA"/>
    <w:rsid w:val="00B2162B"/>
    <w:rsid w:val="00B25176"/>
    <w:rsid w:val="00B32A2C"/>
    <w:rsid w:val="00B3723E"/>
    <w:rsid w:val="00B3769E"/>
    <w:rsid w:val="00B37905"/>
    <w:rsid w:val="00B37D82"/>
    <w:rsid w:val="00B458FE"/>
    <w:rsid w:val="00B47603"/>
    <w:rsid w:val="00B5326C"/>
    <w:rsid w:val="00B547D8"/>
    <w:rsid w:val="00B63531"/>
    <w:rsid w:val="00B637CA"/>
    <w:rsid w:val="00B648FE"/>
    <w:rsid w:val="00B7008A"/>
    <w:rsid w:val="00B717B3"/>
    <w:rsid w:val="00B72347"/>
    <w:rsid w:val="00B73D5F"/>
    <w:rsid w:val="00B825C5"/>
    <w:rsid w:val="00B859B6"/>
    <w:rsid w:val="00B90397"/>
    <w:rsid w:val="00B91BF1"/>
    <w:rsid w:val="00B95BD1"/>
    <w:rsid w:val="00B97394"/>
    <w:rsid w:val="00BA54C5"/>
    <w:rsid w:val="00BB1936"/>
    <w:rsid w:val="00BB1CCD"/>
    <w:rsid w:val="00BB254B"/>
    <w:rsid w:val="00BB26D3"/>
    <w:rsid w:val="00BD0ACC"/>
    <w:rsid w:val="00BD1C18"/>
    <w:rsid w:val="00BD44C4"/>
    <w:rsid w:val="00BD67E6"/>
    <w:rsid w:val="00BE0338"/>
    <w:rsid w:val="00BE2BA7"/>
    <w:rsid w:val="00BE56CF"/>
    <w:rsid w:val="00BF091C"/>
    <w:rsid w:val="00C009E0"/>
    <w:rsid w:val="00C01B5D"/>
    <w:rsid w:val="00C04FA0"/>
    <w:rsid w:val="00C073FC"/>
    <w:rsid w:val="00C0770A"/>
    <w:rsid w:val="00C0798A"/>
    <w:rsid w:val="00C0799D"/>
    <w:rsid w:val="00C10118"/>
    <w:rsid w:val="00C151EB"/>
    <w:rsid w:val="00C15C3E"/>
    <w:rsid w:val="00C258E4"/>
    <w:rsid w:val="00C262B8"/>
    <w:rsid w:val="00C47685"/>
    <w:rsid w:val="00C5015B"/>
    <w:rsid w:val="00C5254B"/>
    <w:rsid w:val="00C538D2"/>
    <w:rsid w:val="00C54A85"/>
    <w:rsid w:val="00C5515A"/>
    <w:rsid w:val="00C562CB"/>
    <w:rsid w:val="00C563D2"/>
    <w:rsid w:val="00C57701"/>
    <w:rsid w:val="00C61B3E"/>
    <w:rsid w:val="00C65716"/>
    <w:rsid w:val="00C6605D"/>
    <w:rsid w:val="00C662A2"/>
    <w:rsid w:val="00C70475"/>
    <w:rsid w:val="00C7152E"/>
    <w:rsid w:val="00C72F0B"/>
    <w:rsid w:val="00C732F9"/>
    <w:rsid w:val="00C73A0B"/>
    <w:rsid w:val="00C82DAA"/>
    <w:rsid w:val="00C838B8"/>
    <w:rsid w:val="00C83ECB"/>
    <w:rsid w:val="00C8415B"/>
    <w:rsid w:val="00C85110"/>
    <w:rsid w:val="00C85124"/>
    <w:rsid w:val="00C8584A"/>
    <w:rsid w:val="00C86785"/>
    <w:rsid w:val="00C9060E"/>
    <w:rsid w:val="00C91B84"/>
    <w:rsid w:val="00C96371"/>
    <w:rsid w:val="00C97590"/>
    <w:rsid w:val="00C97661"/>
    <w:rsid w:val="00CA0BAE"/>
    <w:rsid w:val="00CA2FDC"/>
    <w:rsid w:val="00CA3BBA"/>
    <w:rsid w:val="00CB22DC"/>
    <w:rsid w:val="00CB318C"/>
    <w:rsid w:val="00CB3DA2"/>
    <w:rsid w:val="00CB6995"/>
    <w:rsid w:val="00CB6DFE"/>
    <w:rsid w:val="00CC0602"/>
    <w:rsid w:val="00CC1512"/>
    <w:rsid w:val="00CC1565"/>
    <w:rsid w:val="00CC2AA1"/>
    <w:rsid w:val="00CC39A6"/>
    <w:rsid w:val="00CC47B9"/>
    <w:rsid w:val="00CC56FD"/>
    <w:rsid w:val="00CC71C5"/>
    <w:rsid w:val="00CC724B"/>
    <w:rsid w:val="00CD0C7C"/>
    <w:rsid w:val="00CD6850"/>
    <w:rsid w:val="00CD6FAB"/>
    <w:rsid w:val="00CE03AF"/>
    <w:rsid w:val="00CE06BF"/>
    <w:rsid w:val="00CE404E"/>
    <w:rsid w:val="00CF1D38"/>
    <w:rsid w:val="00CF3B2E"/>
    <w:rsid w:val="00CF5215"/>
    <w:rsid w:val="00CF6193"/>
    <w:rsid w:val="00CF73DE"/>
    <w:rsid w:val="00CF77B5"/>
    <w:rsid w:val="00D04785"/>
    <w:rsid w:val="00D07343"/>
    <w:rsid w:val="00D1020A"/>
    <w:rsid w:val="00D12072"/>
    <w:rsid w:val="00D14245"/>
    <w:rsid w:val="00D20A6F"/>
    <w:rsid w:val="00D20FF8"/>
    <w:rsid w:val="00D21C01"/>
    <w:rsid w:val="00D22629"/>
    <w:rsid w:val="00D26377"/>
    <w:rsid w:val="00D30894"/>
    <w:rsid w:val="00D3121A"/>
    <w:rsid w:val="00D3165D"/>
    <w:rsid w:val="00D31762"/>
    <w:rsid w:val="00D32C7D"/>
    <w:rsid w:val="00D33012"/>
    <w:rsid w:val="00D34588"/>
    <w:rsid w:val="00D3478E"/>
    <w:rsid w:val="00D34BDA"/>
    <w:rsid w:val="00D34D1C"/>
    <w:rsid w:val="00D35B55"/>
    <w:rsid w:val="00D36A84"/>
    <w:rsid w:val="00D36C73"/>
    <w:rsid w:val="00D408A9"/>
    <w:rsid w:val="00D42FD2"/>
    <w:rsid w:val="00D46F23"/>
    <w:rsid w:val="00D54C2F"/>
    <w:rsid w:val="00D54D80"/>
    <w:rsid w:val="00D60AAD"/>
    <w:rsid w:val="00D61302"/>
    <w:rsid w:val="00D616AF"/>
    <w:rsid w:val="00D64953"/>
    <w:rsid w:val="00D65330"/>
    <w:rsid w:val="00D70479"/>
    <w:rsid w:val="00D718D9"/>
    <w:rsid w:val="00D73EC5"/>
    <w:rsid w:val="00D83333"/>
    <w:rsid w:val="00D840ED"/>
    <w:rsid w:val="00D85307"/>
    <w:rsid w:val="00D87572"/>
    <w:rsid w:val="00D92B21"/>
    <w:rsid w:val="00D957AB"/>
    <w:rsid w:val="00DA0A97"/>
    <w:rsid w:val="00DA2025"/>
    <w:rsid w:val="00DB3001"/>
    <w:rsid w:val="00DB4A71"/>
    <w:rsid w:val="00DC2FA5"/>
    <w:rsid w:val="00DC4962"/>
    <w:rsid w:val="00DC4A8E"/>
    <w:rsid w:val="00DC625C"/>
    <w:rsid w:val="00DC6511"/>
    <w:rsid w:val="00DC7174"/>
    <w:rsid w:val="00DD1916"/>
    <w:rsid w:val="00DD2A19"/>
    <w:rsid w:val="00DD78B9"/>
    <w:rsid w:val="00DE3A06"/>
    <w:rsid w:val="00DE4C7A"/>
    <w:rsid w:val="00DE5CAA"/>
    <w:rsid w:val="00DE6404"/>
    <w:rsid w:val="00DF6036"/>
    <w:rsid w:val="00DF6BC3"/>
    <w:rsid w:val="00DF7979"/>
    <w:rsid w:val="00E00826"/>
    <w:rsid w:val="00E01296"/>
    <w:rsid w:val="00E01730"/>
    <w:rsid w:val="00E04542"/>
    <w:rsid w:val="00E053F1"/>
    <w:rsid w:val="00E065D4"/>
    <w:rsid w:val="00E1201D"/>
    <w:rsid w:val="00E12136"/>
    <w:rsid w:val="00E12E0D"/>
    <w:rsid w:val="00E15231"/>
    <w:rsid w:val="00E17E44"/>
    <w:rsid w:val="00E209C4"/>
    <w:rsid w:val="00E21F6A"/>
    <w:rsid w:val="00E23458"/>
    <w:rsid w:val="00E25292"/>
    <w:rsid w:val="00E26AEA"/>
    <w:rsid w:val="00E30B22"/>
    <w:rsid w:val="00E31A03"/>
    <w:rsid w:val="00E32F35"/>
    <w:rsid w:val="00E33687"/>
    <w:rsid w:val="00E36F6A"/>
    <w:rsid w:val="00E3798A"/>
    <w:rsid w:val="00E42835"/>
    <w:rsid w:val="00E4456F"/>
    <w:rsid w:val="00E460F3"/>
    <w:rsid w:val="00E46265"/>
    <w:rsid w:val="00E50177"/>
    <w:rsid w:val="00E5027B"/>
    <w:rsid w:val="00E51451"/>
    <w:rsid w:val="00E54102"/>
    <w:rsid w:val="00E5472A"/>
    <w:rsid w:val="00E5509A"/>
    <w:rsid w:val="00E5626A"/>
    <w:rsid w:val="00E6499F"/>
    <w:rsid w:val="00E717E5"/>
    <w:rsid w:val="00E74B52"/>
    <w:rsid w:val="00E772E5"/>
    <w:rsid w:val="00E77962"/>
    <w:rsid w:val="00E77DDE"/>
    <w:rsid w:val="00E82585"/>
    <w:rsid w:val="00E82EC3"/>
    <w:rsid w:val="00E8554A"/>
    <w:rsid w:val="00E859FB"/>
    <w:rsid w:val="00E8621C"/>
    <w:rsid w:val="00E9049B"/>
    <w:rsid w:val="00E90E7F"/>
    <w:rsid w:val="00E9469D"/>
    <w:rsid w:val="00E946FE"/>
    <w:rsid w:val="00E95997"/>
    <w:rsid w:val="00E96565"/>
    <w:rsid w:val="00E96858"/>
    <w:rsid w:val="00EA0ABD"/>
    <w:rsid w:val="00EA4096"/>
    <w:rsid w:val="00EA46E7"/>
    <w:rsid w:val="00EA6075"/>
    <w:rsid w:val="00EA7084"/>
    <w:rsid w:val="00EB10EA"/>
    <w:rsid w:val="00EB1636"/>
    <w:rsid w:val="00EB1CF9"/>
    <w:rsid w:val="00EB36F8"/>
    <w:rsid w:val="00EB3C2A"/>
    <w:rsid w:val="00EB7DA8"/>
    <w:rsid w:val="00EC0E92"/>
    <w:rsid w:val="00ED0DB7"/>
    <w:rsid w:val="00ED6F46"/>
    <w:rsid w:val="00EE0038"/>
    <w:rsid w:val="00EE4EFC"/>
    <w:rsid w:val="00EE53CB"/>
    <w:rsid w:val="00EE6353"/>
    <w:rsid w:val="00EE6A4E"/>
    <w:rsid w:val="00EF1962"/>
    <w:rsid w:val="00EF226B"/>
    <w:rsid w:val="00EF4796"/>
    <w:rsid w:val="00EF689C"/>
    <w:rsid w:val="00F00005"/>
    <w:rsid w:val="00F007E0"/>
    <w:rsid w:val="00F00937"/>
    <w:rsid w:val="00F01CF5"/>
    <w:rsid w:val="00F0429A"/>
    <w:rsid w:val="00F049B3"/>
    <w:rsid w:val="00F05052"/>
    <w:rsid w:val="00F06122"/>
    <w:rsid w:val="00F06CA1"/>
    <w:rsid w:val="00F12BD6"/>
    <w:rsid w:val="00F14D91"/>
    <w:rsid w:val="00F16809"/>
    <w:rsid w:val="00F22399"/>
    <w:rsid w:val="00F243AA"/>
    <w:rsid w:val="00F315C9"/>
    <w:rsid w:val="00F31F2D"/>
    <w:rsid w:val="00F33A64"/>
    <w:rsid w:val="00F34E8D"/>
    <w:rsid w:val="00F36F02"/>
    <w:rsid w:val="00F4011A"/>
    <w:rsid w:val="00F4201A"/>
    <w:rsid w:val="00F42E31"/>
    <w:rsid w:val="00F46E16"/>
    <w:rsid w:val="00F506C7"/>
    <w:rsid w:val="00F508A9"/>
    <w:rsid w:val="00F512E2"/>
    <w:rsid w:val="00F51E5E"/>
    <w:rsid w:val="00F53E3C"/>
    <w:rsid w:val="00F541C7"/>
    <w:rsid w:val="00F57AE0"/>
    <w:rsid w:val="00F635C2"/>
    <w:rsid w:val="00F64B32"/>
    <w:rsid w:val="00F6641B"/>
    <w:rsid w:val="00F70C4B"/>
    <w:rsid w:val="00F7256B"/>
    <w:rsid w:val="00F76B05"/>
    <w:rsid w:val="00F808C0"/>
    <w:rsid w:val="00F83712"/>
    <w:rsid w:val="00F84AC0"/>
    <w:rsid w:val="00F85607"/>
    <w:rsid w:val="00F859B1"/>
    <w:rsid w:val="00F85CA3"/>
    <w:rsid w:val="00F85E70"/>
    <w:rsid w:val="00F925DC"/>
    <w:rsid w:val="00F9369D"/>
    <w:rsid w:val="00F951F4"/>
    <w:rsid w:val="00F95C77"/>
    <w:rsid w:val="00F95F30"/>
    <w:rsid w:val="00FA4904"/>
    <w:rsid w:val="00FA5055"/>
    <w:rsid w:val="00FA62A2"/>
    <w:rsid w:val="00FA672D"/>
    <w:rsid w:val="00FB175C"/>
    <w:rsid w:val="00FB2AB3"/>
    <w:rsid w:val="00FB425A"/>
    <w:rsid w:val="00FB4878"/>
    <w:rsid w:val="00FB488C"/>
    <w:rsid w:val="00FB5F30"/>
    <w:rsid w:val="00FB6CC7"/>
    <w:rsid w:val="00FB72AE"/>
    <w:rsid w:val="00FB7B02"/>
    <w:rsid w:val="00FC03A2"/>
    <w:rsid w:val="00FC095B"/>
    <w:rsid w:val="00FC3E3F"/>
    <w:rsid w:val="00FC57D5"/>
    <w:rsid w:val="00FC5DD1"/>
    <w:rsid w:val="00FD0D2C"/>
    <w:rsid w:val="00FD1AA0"/>
    <w:rsid w:val="00FD44E8"/>
    <w:rsid w:val="00FD7200"/>
    <w:rsid w:val="00FE56EA"/>
    <w:rsid w:val="00FE5F30"/>
    <w:rsid w:val="00FE6ABD"/>
    <w:rsid w:val="00FE7676"/>
    <w:rsid w:val="00FF49F6"/>
    <w:rsid w:val="00FF52FB"/>
    <w:rsid w:val="00FF5EA8"/>
    <w:rsid w:val="00FF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E874A5"/>
  <w15:chartTrackingRefBased/>
  <w15:docId w15:val="{E40C46BE-D1B2-4CE2-BEC0-BC7838D99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170E8"/>
    <w:pPr>
      <w:pBdr>
        <w:bottom w:val="single" w:sz="12" w:space="1" w:color="auto"/>
        <w:between w:val="single" w:sz="12" w:space="1" w:color="auto"/>
      </w:pBdr>
      <w:spacing w:before="120"/>
      <w:jc w:val="both"/>
      <w:outlineLvl w:val="0"/>
    </w:pPr>
    <w:rPr>
      <w:rFonts w:cs="CG Palacio (WN)"/>
      <w:b/>
      <w:sz w:val="18"/>
    </w:rPr>
  </w:style>
  <w:style w:type="paragraph" w:styleId="Ttulo2">
    <w:name w:val="heading 2"/>
    <w:basedOn w:val="Normal"/>
    <w:next w:val="Normal"/>
    <w:link w:val="Ttulo2Car"/>
    <w:qFormat/>
    <w:rsid w:val="0089558E"/>
    <w:pPr>
      <w:pBdr>
        <w:top w:val="double" w:sz="6" w:space="1" w:color="auto"/>
        <w:between w:val="double" w:sz="6" w:space="1" w:color="auto"/>
      </w:pBdr>
      <w:spacing w:after="101" w:line="216" w:lineRule="atLeast"/>
      <w:jc w:val="both"/>
      <w:outlineLvl w:val="1"/>
    </w:pPr>
    <w:rPr>
      <w:rFonts w:ascii="Arial" w:hAnsi="Arial" w:cs="Helv"/>
      <w:sz w:val="18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AF5429"/>
    <w:pPr>
      <w:keepNext/>
      <w:tabs>
        <w:tab w:val="left" w:pos="851"/>
      </w:tabs>
      <w:ind w:left="993" w:hanging="993"/>
      <w:outlineLvl w:val="2"/>
    </w:pPr>
    <w:rPr>
      <w:rFonts w:ascii="Calibri" w:hAnsi="Calibri" w:cs="Calibri"/>
      <w:b/>
      <w:sz w:val="22"/>
      <w:szCs w:val="20"/>
      <w:lang w:val="es-MX" w:eastAsia="es-MX"/>
    </w:rPr>
  </w:style>
  <w:style w:type="paragraph" w:styleId="Ttulo4">
    <w:name w:val="heading 4"/>
    <w:basedOn w:val="Normal"/>
    <w:next w:val="Normal"/>
    <w:link w:val="Ttulo4Car"/>
    <w:qFormat/>
    <w:rsid w:val="00AF5429"/>
    <w:pPr>
      <w:keepNext/>
      <w:tabs>
        <w:tab w:val="left" w:pos="864"/>
        <w:tab w:val="left" w:pos="1021"/>
        <w:tab w:val="left" w:pos="1134"/>
        <w:tab w:val="left" w:pos="1560"/>
      </w:tabs>
      <w:spacing w:before="240" w:after="60"/>
      <w:ind w:left="864" w:hanging="864"/>
      <w:jc w:val="both"/>
      <w:outlineLvl w:val="3"/>
    </w:pPr>
    <w:rPr>
      <w:rFonts w:ascii="Arial" w:hAnsi="Arial" w:cs="Arial"/>
      <w:b/>
      <w:szCs w:val="20"/>
      <w:lang w:eastAsia="es-MX"/>
    </w:rPr>
  </w:style>
  <w:style w:type="paragraph" w:styleId="Ttulo5">
    <w:name w:val="heading 5"/>
    <w:basedOn w:val="Normal"/>
    <w:next w:val="Normal"/>
    <w:link w:val="Ttulo5Car"/>
    <w:qFormat/>
    <w:rsid w:val="00AF5429"/>
    <w:pPr>
      <w:tabs>
        <w:tab w:val="left" w:pos="851"/>
      </w:tabs>
      <w:jc w:val="both"/>
      <w:outlineLvl w:val="4"/>
    </w:pPr>
    <w:rPr>
      <w:rFonts w:ascii="Calibri" w:hAnsi="Calibri" w:cs="Calibri"/>
      <w:sz w:val="20"/>
      <w:szCs w:val="20"/>
      <w:lang w:val="es-MX" w:eastAsia="es-MX"/>
    </w:rPr>
  </w:style>
  <w:style w:type="paragraph" w:styleId="Ttulo6">
    <w:name w:val="heading 6"/>
    <w:basedOn w:val="Normal"/>
    <w:next w:val="Normal"/>
    <w:link w:val="Ttulo6Car"/>
    <w:qFormat/>
    <w:rsid w:val="00AF5429"/>
    <w:pPr>
      <w:tabs>
        <w:tab w:val="left" w:pos="1152"/>
      </w:tabs>
      <w:spacing w:before="240" w:after="60"/>
      <w:ind w:left="1152" w:hanging="1152"/>
      <w:outlineLvl w:val="5"/>
    </w:pPr>
    <w:rPr>
      <w:b/>
      <w:sz w:val="22"/>
      <w:szCs w:val="20"/>
      <w:lang w:eastAsia="es-MX"/>
    </w:rPr>
  </w:style>
  <w:style w:type="paragraph" w:styleId="Ttulo7">
    <w:name w:val="heading 7"/>
    <w:basedOn w:val="Normal"/>
    <w:next w:val="Normal"/>
    <w:link w:val="Ttulo7Car"/>
    <w:qFormat/>
    <w:rsid w:val="00AF5429"/>
    <w:pPr>
      <w:tabs>
        <w:tab w:val="left" w:pos="1296"/>
      </w:tabs>
      <w:spacing w:before="240" w:after="60"/>
      <w:ind w:left="1296" w:hanging="1296"/>
      <w:outlineLvl w:val="6"/>
    </w:pPr>
    <w:rPr>
      <w:szCs w:val="20"/>
      <w:lang w:eastAsia="es-MX"/>
    </w:rPr>
  </w:style>
  <w:style w:type="paragraph" w:styleId="Ttulo8">
    <w:name w:val="heading 8"/>
    <w:basedOn w:val="Normal"/>
    <w:next w:val="Normal"/>
    <w:link w:val="Ttulo8Car"/>
    <w:qFormat/>
    <w:rsid w:val="00AF5429"/>
    <w:pPr>
      <w:tabs>
        <w:tab w:val="left" w:pos="1440"/>
      </w:tabs>
      <w:spacing w:before="240" w:after="60"/>
      <w:ind w:left="1440" w:hanging="1440"/>
      <w:outlineLvl w:val="7"/>
    </w:pPr>
    <w:rPr>
      <w:i/>
      <w:szCs w:val="20"/>
      <w:lang w:eastAsia="es-MX"/>
    </w:rPr>
  </w:style>
  <w:style w:type="paragraph" w:styleId="Ttulo9">
    <w:name w:val="heading 9"/>
    <w:basedOn w:val="Normal"/>
    <w:next w:val="Normal"/>
    <w:link w:val="Ttulo9Car"/>
    <w:qFormat/>
    <w:rsid w:val="00AF5429"/>
    <w:pPr>
      <w:tabs>
        <w:tab w:val="left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A333DC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CABEZA">
    <w:name w:val="CABEZA"/>
    <w:basedOn w:val="Normal"/>
    <w:rsid w:val="000468AF"/>
    <w:pPr>
      <w:jc w:val="center"/>
    </w:pPr>
    <w:rPr>
      <w:rFonts w:eastAsia="Calibri" w:cs="Arial"/>
      <w:b/>
      <w:sz w:val="28"/>
      <w:szCs w:val="28"/>
      <w:lang w:val="es-ES_tradnl" w:eastAsia="es-MX"/>
    </w:rPr>
  </w:style>
  <w:style w:type="paragraph" w:customStyle="1" w:styleId="ROMANOS">
    <w:name w:val="ROMANOS"/>
    <w:basedOn w:val="Normal"/>
    <w:link w:val="ROMANOSCar"/>
    <w:rsid w:val="00F51E5E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paragraph" w:customStyle="1" w:styleId="INCISO">
    <w:name w:val="INCISO"/>
    <w:basedOn w:val="Normal"/>
    <w:rsid w:val="00255299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paragraph" w:customStyle="1" w:styleId="Fechas">
    <w:name w:val="Fechas"/>
    <w:basedOn w:val="Texto"/>
    <w:autoRedefine/>
    <w:rsid w:val="00B14C29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val="es-MX" w:eastAsia="es-MX"/>
    </w:rPr>
  </w:style>
  <w:style w:type="paragraph" w:customStyle="1" w:styleId="ANOTACION">
    <w:name w:val="ANOTACION"/>
    <w:basedOn w:val="Normal"/>
    <w:link w:val="ANOTACIONCar"/>
    <w:rsid w:val="009C02DA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paragraph" w:customStyle="1" w:styleId="SUBIN">
    <w:name w:val="SUBIN"/>
    <w:basedOn w:val="Texto"/>
    <w:rsid w:val="00535845"/>
    <w:pPr>
      <w:ind w:left="1987" w:hanging="720"/>
    </w:pPr>
    <w:rPr>
      <w:lang w:val="es-MX"/>
    </w:rPr>
  </w:style>
  <w:style w:type="paragraph" w:customStyle="1" w:styleId="Titulo1">
    <w:name w:val="Titulo 1"/>
    <w:basedOn w:val="Texto"/>
    <w:rsid w:val="00875A59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val="es-MX" w:eastAsia="es-MX"/>
    </w:rPr>
  </w:style>
  <w:style w:type="paragraph" w:customStyle="1" w:styleId="Titulo2">
    <w:name w:val="Titulo 2"/>
    <w:basedOn w:val="Texto"/>
    <w:rsid w:val="00FE5F30"/>
    <w:pPr>
      <w:pBdr>
        <w:top w:val="double" w:sz="6" w:space="1" w:color="auto"/>
      </w:pBdr>
      <w:spacing w:line="240" w:lineRule="auto"/>
      <w:ind w:firstLine="0"/>
      <w:outlineLvl w:val="1"/>
    </w:pPr>
    <w:rPr>
      <w:lang w:val="es-MX"/>
    </w:rPr>
  </w:style>
  <w:style w:type="paragraph" w:customStyle="1" w:styleId="tt">
    <w:name w:val="tt"/>
    <w:basedOn w:val="Texto"/>
    <w:rsid w:val="00F64B32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7578BE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styleId="Encabezado">
    <w:name w:val="header"/>
    <w:basedOn w:val="Normal"/>
    <w:link w:val="EncabezadoCar"/>
    <w:rsid w:val="00140A5C"/>
    <w:pPr>
      <w:tabs>
        <w:tab w:val="center" w:pos="4419"/>
        <w:tab w:val="right" w:pos="8838"/>
      </w:tabs>
    </w:pPr>
  </w:style>
  <w:style w:type="paragraph" w:customStyle="1" w:styleId="EstilotextoPrimeralnea0">
    <w:name w:val="Estilo texto + Primera línea:  0&quot;"/>
    <w:basedOn w:val="Normal"/>
    <w:rsid w:val="0054733E"/>
    <w:pPr>
      <w:spacing w:after="101" w:line="216" w:lineRule="exact"/>
      <w:jc w:val="both"/>
    </w:pPr>
    <w:rPr>
      <w:rFonts w:ascii="Arial" w:hAnsi="Arial"/>
      <w:sz w:val="18"/>
      <w:szCs w:val="20"/>
      <w:lang w:val="es-MX" w:eastAsia="es-MX"/>
    </w:rPr>
  </w:style>
  <w:style w:type="character" w:customStyle="1" w:styleId="TextoCar">
    <w:name w:val="Texto Car"/>
    <w:link w:val="Texto"/>
    <w:locked/>
    <w:rsid w:val="003E5783"/>
    <w:rPr>
      <w:rFonts w:ascii="Arial" w:hAnsi="Arial" w:cs="Arial"/>
      <w:sz w:val="18"/>
      <w:lang w:val="es-ES" w:eastAsia="es-ES" w:bidi="ar-SA"/>
    </w:rPr>
  </w:style>
  <w:style w:type="character" w:customStyle="1" w:styleId="ROMANOSCar">
    <w:name w:val="ROMANOS Car"/>
    <w:link w:val="ROMANOS"/>
    <w:locked/>
    <w:rsid w:val="003E5783"/>
    <w:rPr>
      <w:rFonts w:ascii="Arial" w:hAnsi="Arial" w:cs="Arial"/>
      <w:sz w:val="18"/>
      <w:szCs w:val="18"/>
      <w:lang w:val="es-ES" w:eastAsia="es-ES" w:bidi="ar-SA"/>
    </w:rPr>
  </w:style>
  <w:style w:type="character" w:customStyle="1" w:styleId="ANOTACIONCar">
    <w:name w:val="ANOTACION Car"/>
    <w:link w:val="ANOTACION"/>
    <w:locked/>
    <w:rsid w:val="003E5783"/>
    <w:rPr>
      <w:b/>
      <w:sz w:val="18"/>
      <w:lang w:val="es-ES_tradnl" w:eastAsia="es-ES" w:bidi="ar-SA"/>
    </w:rPr>
  </w:style>
  <w:style w:type="paragraph" w:styleId="Piedepgina">
    <w:name w:val="footer"/>
    <w:basedOn w:val="Normal"/>
    <w:link w:val="PiedepginaCar"/>
    <w:uiPriority w:val="99"/>
    <w:rsid w:val="00140A5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140A5C"/>
  </w:style>
  <w:style w:type="paragraph" w:customStyle="1" w:styleId="texto0">
    <w:name w:val="texto"/>
    <w:basedOn w:val="Normal"/>
    <w:rsid w:val="003B46F2"/>
    <w:pPr>
      <w:snapToGrid w:val="0"/>
      <w:spacing w:after="101" w:line="216" w:lineRule="exact"/>
      <w:ind w:firstLine="288"/>
      <w:jc w:val="both"/>
    </w:pPr>
    <w:rPr>
      <w:rFonts w:ascii="Arial" w:hAnsi="Arial" w:cs="Arial"/>
      <w:sz w:val="18"/>
      <w:szCs w:val="18"/>
      <w:lang w:val="es-MX"/>
    </w:rPr>
  </w:style>
  <w:style w:type="character" w:customStyle="1" w:styleId="Ttulo3Car">
    <w:name w:val="Título 3 Car"/>
    <w:link w:val="Ttulo3"/>
    <w:rsid w:val="00AF5429"/>
    <w:rPr>
      <w:rFonts w:ascii="Calibri" w:hAnsi="Calibri" w:cs="Calibri"/>
      <w:b/>
      <w:sz w:val="22"/>
    </w:rPr>
  </w:style>
  <w:style w:type="character" w:customStyle="1" w:styleId="Ttulo4Car">
    <w:name w:val="Título 4 Car"/>
    <w:link w:val="Ttulo4"/>
    <w:rsid w:val="00AF5429"/>
    <w:rPr>
      <w:rFonts w:ascii="Arial" w:hAnsi="Arial" w:cs="Arial"/>
      <w:b/>
      <w:sz w:val="24"/>
      <w:lang w:val="es-ES"/>
    </w:rPr>
  </w:style>
  <w:style w:type="character" w:customStyle="1" w:styleId="Ttulo5Car">
    <w:name w:val="Título 5 Car"/>
    <w:link w:val="Ttulo5"/>
    <w:rsid w:val="00AF5429"/>
    <w:rPr>
      <w:rFonts w:ascii="Calibri" w:hAnsi="Calibri" w:cs="Calibri"/>
    </w:rPr>
  </w:style>
  <w:style w:type="character" w:customStyle="1" w:styleId="Ttulo6Car">
    <w:name w:val="Título 6 Car"/>
    <w:link w:val="Ttulo6"/>
    <w:rsid w:val="00AF5429"/>
    <w:rPr>
      <w:b/>
      <w:sz w:val="22"/>
      <w:lang w:val="es-ES"/>
    </w:rPr>
  </w:style>
  <w:style w:type="character" w:customStyle="1" w:styleId="Ttulo7Car">
    <w:name w:val="Título 7 Car"/>
    <w:link w:val="Ttulo7"/>
    <w:rsid w:val="00AF5429"/>
    <w:rPr>
      <w:sz w:val="24"/>
      <w:lang w:val="es-ES"/>
    </w:rPr>
  </w:style>
  <w:style w:type="character" w:customStyle="1" w:styleId="Ttulo8Car">
    <w:name w:val="Título 8 Car"/>
    <w:link w:val="Ttulo8"/>
    <w:rsid w:val="00AF5429"/>
    <w:rPr>
      <w:i/>
      <w:sz w:val="24"/>
      <w:lang w:val="es-ES"/>
    </w:rPr>
  </w:style>
  <w:style w:type="character" w:customStyle="1" w:styleId="Ttulo9Car">
    <w:name w:val="Título 9 Car"/>
    <w:link w:val="Ttulo9"/>
    <w:rsid w:val="00AF5429"/>
    <w:rPr>
      <w:rFonts w:ascii="Arial" w:hAnsi="Arial" w:cs="Arial"/>
      <w:sz w:val="22"/>
      <w:lang w:val="es-ES"/>
    </w:rPr>
  </w:style>
  <w:style w:type="paragraph" w:styleId="Textocomentario">
    <w:name w:val="annotation text"/>
    <w:basedOn w:val="Normal"/>
    <w:link w:val="TextocomentarioCar"/>
    <w:uiPriority w:val="99"/>
    <w:rsid w:val="00AF5429"/>
    <w:rPr>
      <w:rFonts w:ascii="Verdana" w:hAnsi="Verdana" w:cs="Verdana"/>
      <w:sz w:val="20"/>
      <w:szCs w:val="20"/>
      <w:lang w:eastAsia="es-MX"/>
    </w:rPr>
  </w:style>
  <w:style w:type="character" w:customStyle="1" w:styleId="TextocomentarioCar">
    <w:name w:val="Texto comentario Car"/>
    <w:link w:val="Textocomentario"/>
    <w:uiPriority w:val="99"/>
    <w:rsid w:val="00AF5429"/>
    <w:rPr>
      <w:rFonts w:ascii="Verdana" w:hAnsi="Verdana" w:cs="Verdana"/>
      <w:lang w:val="es-ES"/>
    </w:rPr>
  </w:style>
  <w:style w:type="paragraph" w:styleId="Textonotapie">
    <w:name w:val="footnote text"/>
    <w:basedOn w:val="Normal"/>
    <w:link w:val="TextonotapieCar"/>
    <w:uiPriority w:val="99"/>
    <w:rsid w:val="00AF5429"/>
    <w:pPr>
      <w:spacing w:before="360" w:after="200"/>
    </w:pPr>
    <w:rPr>
      <w:rFonts w:ascii="Calibri" w:hAnsi="Calibri" w:cs="Calibri"/>
      <w:sz w:val="20"/>
      <w:szCs w:val="20"/>
      <w:lang w:val="es-AR" w:eastAsia="es-MX"/>
    </w:rPr>
  </w:style>
  <w:style w:type="character" w:customStyle="1" w:styleId="TextonotapieCar">
    <w:name w:val="Texto nota pie Car"/>
    <w:link w:val="Textonotapie"/>
    <w:uiPriority w:val="99"/>
    <w:rsid w:val="00AF5429"/>
    <w:rPr>
      <w:rFonts w:ascii="Calibri" w:hAnsi="Calibri" w:cs="Calibri"/>
      <w:lang w:val="es-AR"/>
    </w:rPr>
  </w:style>
  <w:style w:type="paragraph" w:styleId="Prrafodelista">
    <w:name w:val="List Paragraph"/>
    <w:basedOn w:val="Normal"/>
    <w:uiPriority w:val="34"/>
    <w:qFormat/>
    <w:rsid w:val="00AF5429"/>
    <w:pPr>
      <w:ind w:left="720"/>
    </w:pPr>
    <w:rPr>
      <w:szCs w:val="20"/>
      <w:lang w:val="es-MX" w:eastAsia="es-MX"/>
    </w:rPr>
  </w:style>
  <w:style w:type="paragraph" w:customStyle="1" w:styleId="EstilotextoPrimeral">
    <w:name w:val="Estilo texto + Primera l"/>
    <w:basedOn w:val="Normal"/>
    <w:rsid w:val="00AF5429"/>
    <w:pPr>
      <w:spacing w:after="101" w:line="216" w:lineRule="exact"/>
      <w:jc w:val="both"/>
    </w:pPr>
    <w:rPr>
      <w:rFonts w:ascii="Arial" w:hAnsi="Arial" w:cs="Arial"/>
      <w:sz w:val="18"/>
      <w:szCs w:val="20"/>
      <w:lang w:val="es-MX" w:eastAsia="es-MX"/>
    </w:rPr>
  </w:style>
  <w:style w:type="paragraph" w:styleId="NormalWeb">
    <w:name w:val="Normal (Web)"/>
    <w:basedOn w:val="Normal"/>
    <w:uiPriority w:val="99"/>
    <w:rsid w:val="00AF5429"/>
    <w:pPr>
      <w:spacing w:before="100" w:after="100"/>
    </w:pPr>
    <w:rPr>
      <w:szCs w:val="20"/>
      <w:lang w:eastAsia="es-MX"/>
    </w:rPr>
  </w:style>
  <w:style w:type="paragraph" w:customStyle="1" w:styleId="Prrafodelista1">
    <w:name w:val="Párrafo de lista1"/>
    <w:basedOn w:val="Normal"/>
    <w:rsid w:val="00AF5429"/>
    <w:pPr>
      <w:spacing w:after="200" w:line="276" w:lineRule="atLeast"/>
      <w:ind w:left="720"/>
    </w:pPr>
    <w:rPr>
      <w:rFonts w:ascii="Calibri" w:hAnsi="Calibri" w:cs="Calibri"/>
      <w:sz w:val="22"/>
      <w:szCs w:val="20"/>
      <w:lang w:val="es-MX" w:eastAsia="es-MX"/>
    </w:rPr>
  </w:style>
  <w:style w:type="paragraph" w:customStyle="1" w:styleId="Textonormal">
    <w:name w:val="Texto normal"/>
    <w:basedOn w:val="Normal"/>
    <w:rsid w:val="00AF5429"/>
    <w:pPr>
      <w:jc w:val="both"/>
    </w:pPr>
    <w:rPr>
      <w:rFonts w:ascii="Arial" w:hAnsi="Arial" w:cs="Arial"/>
      <w:sz w:val="22"/>
      <w:szCs w:val="20"/>
      <w:lang w:eastAsia="es-MX"/>
    </w:rPr>
  </w:style>
  <w:style w:type="paragraph" w:customStyle="1" w:styleId="Textoindependiente21">
    <w:name w:val="Texto independiente 21"/>
    <w:basedOn w:val="Normal"/>
    <w:rsid w:val="00AF5429"/>
    <w:pPr>
      <w:spacing w:before="360" w:after="200"/>
      <w:ind w:firstLine="708"/>
      <w:jc w:val="both"/>
    </w:pPr>
    <w:rPr>
      <w:rFonts w:ascii="Arial" w:hAnsi="Arial" w:cs="Arial"/>
      <w:sz w:val="22"/>
      <w:szCs w:val="20"/>
      <w:lang w:val="es-AR" w:eastAsia="es-MX"/>
    </w:rPr>
  </w:style>
  <w:style w:type="paragraph" w:customStyle="1" w:styleId="arial">
    <w:name w:val="arial"/>
    <w:basedOn w:val="Normal"/>
    <w:rsid w:val="00AF5429"/>
    <w:rPr>
      <w:b/>
      <w:szCs w:val="20"/>
      <w:lang w:eastAsia="es-MX"/>
    </w:rPr>
  </w:style>
  <w:style w:type="paragraph" w:customStyle="1" w:styleId="Modelo1">
    <w:name w:val="Modelo 1"/>
    <w:basedOn w:val="Normal"/>
    <w:rsid w:val="00AF5429"/>
    <w:pPr>
      <w:tabs>
        <w:tab w:val="left" w:pos="792"/>
      </w:tabs>
      <w:spacing w:before="60" w:after="60"/>
      <w:ind w:left="792" w:hanging="432"/>
      <w:jc w:val="both"/>
    </w:pPr>
    <w:rPr>
      <w:rFonts w:ascii="Arial" w:hAnsi="Arial" w:cs="Arial"/>
      <w:b/>
      <w:sz w:val="22"/>
      <w:szCs w:val="20"/>
      <w:lang w:val="es-MX" w:eastAsia="es-MX"/>
    </w:rPr>
  </w:style>
  <w:style w:type="paragraph" w:customStyle="1" w:styleId="Mapadeldocumento1">
    <w:name w:val="Mapa del documento1"/>
    <w:basedOn w:val="Normal"/>
    <w:rsid w:val="00AF5429"/>
    <w:pPr>
      <w:shd w:val="clear" w:color="auto" w:fill="000080"/>
    </w:pPr>
    <w:rPr>
      <w:rFonts w:ascii="Tahoma" w:hAnsi="Tahoma" w:cs="Tahoma"/>
      <w:sz w:val="20"/>
      <w:szCs w:val="20"/>
      <w:lang w:eastAsia="es-MX"/>
    </w:rPr>
  </w:style>
  <w:style w:type="paragraph" w:customStyle="1" w:styleId="Textodeglobo1">
    <w:name w:val="Texto de globo1"/>
    <w:basedOn w:val="Normal"/>
    <w:rsid w:val="00AF5429"/>
    <w:rPr>
      <w:rFonts w:ascii="Tahoma" w:hAnsi="Tahoma" w:cs="Tahoma"/>
      <w:sz w:val="16"/>
      <w:szCs w:val="20"/>
      <w:lang w:eastAsia="es-MX"/>
    </w:rPr>
  </w:style>
  <w:style w:type="paragraph" w:customStyle="1" w:styleId="EstiloTtulo1Verdan">
    <w:name w:val="Estilo Título 1 + Verdan"/>
    <w:basedOn w:val="Ttulo1"/>
    <w:rsid w:val="00AF5429"/>
    <w:pPr>
      <w:keepNext/>
      <w:pBdr>
        <w:bottom w:val="none" w:sz="0" w:space="0" w:color="auto"/>
        <w:between w:val="none" w:sz="0" w:space="0" w:color="auto"/>
      </w:pBdr>
      <w:tabs>
        <w:tab w:val="left" w:pos="993"/>
      </w:tabs>
      <w:spacing w:before="0"/>
      <w:ind w:left="993" w:hanging="993"/>
    </w:pPr>
    <w:rPr>
      <w:rFonts w:ascii="Calibri" w:hAnsi="Calibri" w:cs="Calibri"/>
      <w:smallCaps/>
      <w:sz w:val="24"/>
      <w:szCs w:val="20"/>
      <w:lang w:val="es-MX" w:eastAsia="es-MX"/>
    </w:rPr>
  </w:style>
  <w:style w:type="paragraph" w:customStyle="1" w:styleId="paper">
    <w:name w:val="paper"/>
    <w:basedOn w:val="Normal"/>
    <w:rsid w:val="00AF5429"/>
    <w:pPr>
      <w:spacing w:before="120"/>
      <w:ind w:firstLine="720"/>
      <w:jc w:val="both"/>
    </w:pPr>
    <w:rPr>
      <w:rFonts w:ascii="Garamond" w:hAnsi="Garamond" w:cs="Garamond"/>
      <w:sz w:val="22"/>
      <w:szCs w:val="20"/>
      <w:lang w:val="en-US" w:eastAsia="es-MX"/>
    </w:rPr>
  </w:style>
  <w:style w:type="paragraph" w:customStyle="1" w:styleId="Asuntodelcomentario1">
    <w:name w:val="Asunto del comentario1"/>
    <w:basedOn w:val="Textocomentario"/>
    <w:next w:val="Textocomentario"/>
    <w:rsid w:val="00AF5429"/>
    <w:rPr>
      <w:b/>
    </w:rPr>
  </w:style>
  <w:style w:type="paragraph" w:customStyle="1" w:styleId="font5">
    <w:name w:val="font5"/>
    <w:basedOn w:val="Normal"/>
    <w:rsid w:val="00AF5429"/>
    <w:pPr>
      <w:spacing w:before="100" w:after="100"/>
    </w:pPr>
    <w:rPr>
      <w:rFonts w:ascii="Tahoma" w:hAnsi="Tahoma" w:cs="Tahoma"/>
      <w:color w:val="000000"/>
      <w:sz w:val="18"/>
      <w:szCs w:val="20"/>
      <w:lang w:eastAsia="es-MX"/>
    </w:rPr>
  </w:style>
  <w:style w:type="paragraph" w:customStyle="1" w:styleId="font6">
    <w:name w:val="font6"/>
    <w:basedOn w:val="Normal"/>
    <w:rsid w:val="00AF5429"/>
    <w:pPr>
      <w:spacing w:before="100" w:after="100"/>
    </w:pPr>
    <w:rPr>
      <w:rFonts w:ascii="Tahoma" w:hAnsi="Tahoma" w:cs="Tahoma"/>
      <w:b/>
      <w:color w:val="000000"/>
      <w:sz w:val="18"/>
      <w:szCs w:val="20"/>
      <w:lang w:eastAsia="es-MX"/>
    </w:rPr>
  </w:style>
  <w:style w:type="paragraph" w:customStyle="1" w:styleId="xl65">
    <w:name w:val="xl65"/>
    <w:basedOn w:val="Normal"/>
    <w:rsid w:val="00AF542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66">
    <w:name w:val="xl66"/>
    <w:basedOn w:val="Normal"/>
    <w:rsid w:val="00AF5429"/>
    <w:pPr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/>
      <w:jc w:val="both"/>
    </w:pPr>
    <w:rPr>
      <w:rFonts w:ascii="Verdana" w:hAnsi="Verdana" w:cs="Verdana"/>
      <w:szCs w:val="20"/>
      <w:lang w:eastAsia="es-MX"/>
    </w:rPr>
  </w:style>
  <w:style w:type="paragraph" w:customStyle="1" w:styleId="xl67">
    <w:name w:val="xl67"/>
    <w:basedOn w:val="Normal"/>
    <w:rsid w:val="00AF542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68">
    <w:name w:val="xl68"/>
    <w:basedOn w:val="Normal"/>
    <w:rsid w:val="00AF5429"/>
    <w:pPr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/>
      <w:jc w:val="both"/>
    </w:pPr>
    <w:rPr>
      <w:rFonts w:ascii="Verdana" w:hAnsi="Verdana" w:cs="Verdana"/>
      <w:szCs w:val="20"/>
      <w:lang w:eastAsia="es-MX"/>
    </w:rPr>
  </w:style>
  <w:style w:type="paragraph" w:customStyle="1" w:styleId="xl69">
    <w:name w:val="xl69"/>
    <w:basedOn w:val="Normal"/>
    <w:rsid w:val="00AF542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0">
    <w:name w:val="xl70"/>
    <w:basedOn w:val="Normal"/>
    <w:rsid w:val="00AF5429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1">
    <w:name w:val="xl71"/>
    <w:basedOn w:val="Normal"/>
    <w:rsid w:val="00AF542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2">
    <w:name w:val="xl72"/>
    <w:basedOn w:val="Normal"/>
    <w:rsid w:val="00AF5429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3">
    <w:name w:val="xl73"/>
    <w:basedOn w:val="Normal"/>
    <w:rsid w:val="00AF5429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4">
    <w:name w:val="xl74"/>
    <w:basedOn w:val="Normal"/>
    <w:rsid w:val="00AF5429"/>
    <w:pPr>
      <w:pBdr>
        <w:top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5">
    <w:name w:val="xl75"/>
    <w:basedOn w:val="Normal"/>
    <w:rsid w:val="00AF5429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6">
    <w:name w:val="xl76"/>
    <w:basedOn w:val="Normal"/>
    <w:rsid w:val="00AF5429"/>
    <w:pPr>
      <w:pBdr>
        <w:top w:val="single" w:sz="6" w:space="0" w:color="auto"/>
        <w:right w:val="single" w:sz="6" w:space="0" w:color="auto"/>
      </w:pBdr>
      <w:spacing w:before="100" w:after="100"/>
      <w:jc w:val="both"/>
    </w:pPr>
    <w:rPr>
      <w:rFonts w:ascii="Verdana" w:hAnsi="Verdana" w:cs="Verdana"/>
      <w:szCs w:val="20"/>
      <w:lang w:eastAsia="es-MX"/>
    </w:rPr>
  </w:style>
  <w:style w:type="paragraph" w:customStyle="1" w:styleId="xl77">
    <w:name w:val="xl77"/>
    <w:basedOn w:val="Normal"/>
    <w:rsid w:val="00AF542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styleId="Subttulo">
    <w:name w:val="Subtitle"/>
    <w:basedOn w:val="Normal"/>
    <w:next w:val="Normal"/>
    <w:link w:val="SubttuloCar"/>
    <w:qFormat/>
    <w:rsid w:val="00AF5429"/>
    <w:pPr>
      <w:spacing w:after="60"/>
      <w:jc w:val="center"/>
    </w:pPr>
    <w:rPr>
      <w:rFonts w:ascii="Cambria" w:hAnsi="Cambria" w:cs="Cambria"/>
      <w:szCs w:val="20"/>
      <w:lang w:eastAsia="es-MX"/>
    </w:rPr>
  </w:style>
  <w:style w:type="character" w:customStyle="1" w:styleId="SubttuloCar">
    <w:name w:val="Subtítulo Car"/>
    <w:link w:val="Subttulo"/>
    <w:rsid w:val="00AF5429"/>
    <w:rPr>
      <w:rFonts w:ascii="Cambria" w:hAnsi="Cambria" w:cs="Cambria"/>
      <w:sz w:val="24"/>
      <w:lang w:val="es-ES"/>
    </w:rPr>
  </w:style>
  <w:style w:type="paragraph" w:customStyle="1" w:styleId="Ttulo10">
    <w:name w:val="Título1"/>
    <w:basedOn w:val="Normal"/>
    <w:next w:val="Normal"/>
    <w:link w:val="TtuloCar"/>
    <w:qFormat/>
    <w:rsid w:val="00AF5429"/>
    <w:pPr>
      <w:spacing w:before="240" w:after="60"/>
      <w:jc w:val="center"/>
    </w:pPr>
    <w:rPr>
      <w:rFonts w:ascii="Cambria" w:hAnsi="Cambria" w:cs="Cambria"/>
      <w:b/>
      <w:sz w:val="32"/>
      <w:szCs w:val="20"/>
      <w:lang w:eastAsia="es-MX"/>
    </w:rPr>
  </w:style>
  <w:style w:type="paragraph" w:customStyle="1" w:styleId="rom">
    <w:name w:val="rom"/>
    <w:basedOn w:val="Texto"/>
    <w:rsid w:val="00AF5429"/>
    <w:pPr>
      <w:ind w:left="1080" w:hanging="792"/>
    </w:pPr>
    <w:rPr>
      <w:b/>
      <w:lang w:eastAsia="es-MX"/>
    </w:rPr>
  </w:style>
  <w:style w:type="paragraph" w:customStyle="1" w:styleId="Sumario">
    <w:name w:val="Sumario"/>
    <w:basedOn w:val="Normal"/>
    <w:rsid w:val="00AF5429"/>
    <w:pPr>
      <w:tabs>
        <w:tab w:val="right" w:leader="dot" w:pos="8107"/>
        <w:tab w:val="right" w:pos="8640"/>
      </w:tabs>
      <w:spacing w:line="260" w:lineRule="exact"/>
      <w:ind w:left="274" w:right="749"/>
      <w:jc w:val="both"/>
    </w:pPr>
    <w:rPr>
      <w:rFonts w:ascii="Arial" w:hAnsi="Arial" w:cs="Arial"/>
      <w:sz w:val="18"/>
      <w:szCs w:val="20"/>
      <w:lang w:eastAsia="es-MX"/>
    </w:rPr>
  </w:style>
  <w:style w:type="paragraph" w:customStyle="1" w:styleId="Secreta">
    <w:name w:val="Secreta"/>
    <w:basedOn w:val="Normal"/>
    <w:rsid w:val="00AF5429"/>
    <w:pPr>
      <w:tabs>
        <w:tab w:val="right" w:leader="dot" w:pos="8100"/>
        <w:tab w:val="right" w:pos="8640"/>
      </w:tabs>
      <w:spacing w:line="334" w:lineRule="exact"/>
      <w:ind w:left="274" w:right="749"/>
      <w:jc w:val="both"/>
    </w:pPr>
    <w:rPr>
      <w:b/>
      <w:sz w:val="20"/>
      <w:szCs w:val="20"/>
      <w:u w:val="single"/>
      <w:lang w:val="es-ES_tradnl" w:eastAsia="es-MX"/>
    </w:rPr>
  </w:style>
  <w:style w:type="paragraph" w:customStyle="1" w:styleId="textodenotaalfinal">
    <w:name w:val="texto de nota al final"/>
    <w:basedOn w:val="Normal"/>
    <w:rsid w:val="00AF5429"/>
    <w:rPr>
      <w:sz w:val="20"/>
      <w:szCs w:val="20"/>
      <w:lang w:eastAsia="es-MX"/>
    </w:rPr>
  </w:style>
  <w:style w:type="paragraph" w:styleId="Revisin">
    <w:name w:val="Revision"/>
    <w:uiPriority w:val="99"/>
    <w:rsid w:val="00AF5429"/>
    <w:rPr>
      <w:sz w:val="24"/>
      <w:lang w:val="es-ES"/>
    </w:rPr>
  </w:style>
  <w:style w:type="character" w:customStyle="1" w:styleId="Ttulo1Car">
    <w:name w:val="Título 1 Car"/>
    <w:link w:val="Ttulo1"/>
    <w:rsid w:val="008057DC"/>
    <w:rPr>
      <w:rFonts w:cs="CG Palacio (WN)"/>
      <w:b/>
      <w:sz w:val="18"/>
      <w:szCs w:val="24"/>
      <w:lang w:val="es-ES" w:eastAsia="es-ES"/>
    </w:rPr>
  </w:style>
  <w:style w:type="character" w:customStyle="1" w:styleId="Ttulo2Car">
    <w:name w:val="Título 2 Car"/>
    <w:link w:val="Ttulo2"/>
    <w:rsid w:val="008057DC"/>
    <w:rPr>
      <w:rFonts w:ascii="Arial" w:hAnsi="Arial" w:cs="Helv"/>
      <w:sz w:val="18"/>
      <w:lang w:val="es-ES_tradnl"/>
    </w:rPr>
  </w:style>
  <w:style w:type="character" w:customStyle="1" w:styleId="EncabezadoCar">
    <w:name w:val="Encabezado Car"/>
    <w:link w:val="Encabezado"/>
    <w:rsid w:val="008057DC"/>
    <w:rPr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8057DC"/>
    <w:rPr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8057DC"/>
    <w:pPr>
      <w:spacing w:before="360" w:after="200"/>
      <w:ind w:firstLine="708"/>
      <w:jc w:val="both"/>
    </w:pPr>
    <w:rPr>
      <w:rFonts w:ascii="Arial" w:hAnsi="Arial" w:cs="Arial"/>
      <w:sz w:val="22"/>
      <w:szCs w:val="20"/>
      <w:lang w:val="es-AR"/>
    </w:rPr>
  </w:style>
  <w:style w:type="character" w:customStyle="1" w:styleId="SangradetextonormalCar">
    <w:name w:val="Sangría de texto normal Car"/>
    <w:link w:val="Sangradetextonormal"/>
    <w:rsid w:val="008057DC"/>
    <w:rPr>
      <w:rFonts w:ascii="Arial" w:hAnsi="Arial" w:cs="Arial"/>
      <w:sz w:val="22"/>
      <w:lang w:val="es-AR" w:eastAsia="es-ES"/>
    </w:rPr>
  </w:style>
  <w:style w:type="paragraph" w:styleId="Mapadeldocumento">
    <w:name w:val="Document Map"/>
    <w:basedOn w:val="Normal"/>
    <w:link w:val="MapadeldocumentoCar"/>
    <w:rsid w:val="008057D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link w:val="Mapadeldocumento"/>
    <w:rsid w:val="008057DC"/>
    <w:rPr>
      <w:rFonts w:ascii="Tahoma" w:hAnsi="Tahoma" w:cs="Tahoma"/>
      <w:shd w:val="clear" w:color="auto" w:fill="000080"/>
      <w:lang w:val="es-ES" w:eastAsia="es-ES"/>
    </w:rPr>
  </w:style>
  <w:style w:type="table" w:styleId="Tablaconcuadrcula">
    <w:name w:val="Table Grid"/>
    <w:basedOn w:val="Tablanormal"/>
    <w:uiPriority w:val="39"/>
    <w:rsid w:val="00805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uiPriority w:val="99"/>
    <w:rsid w:val="008057DC"/>
    <w:rPr>
      <w:vertAlign w:val="superscript"/>
    </w:rPr>
  </w:style>
  <w:style w:type="paragraph" w:styleId="Textodeglobo">
    <w:name w:val="Balloon Text"/>
    <w:basedOn w:val="Normal"/>
    <w:link w:val="TextodegloboCar"/>
    <w:rsid w:val="008057D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8057DC"/>
    <w:rPr>
      <w:rFonts w:ascii="Tahoma" w:hAnsi="Tahoma" w:cs="Tahoma"/>
      <w:sz w:val="16"/>
      <w:szCs w:val="16"/>
      <w:lang w:val="es-ES" w:eastAsia="es-ES"/>
    </w:rPr>
  </w:style>
  <w:style w:type="character" w:customStyle="1" w:styleId="apartados">
    <w:name w:val="apartados"/>
    <w:rsid w:val="008057DC"/>
    <w:rPr>
      <w:rFonts w:ascii="Maiandra GD" w:hAnsi="Maiandra GD"/>
      <w:b/>
      <w:sz w:val="24"/>
    </w:rPr>
  </w:style>
  <w:style w:type="character" w:styleId="Hipervnculo">
    <w:name w:val="Hyperlink"/>
    <w:rsid w:val="008057DC"/>
    <w:rPr>
      <w:rFonts w:cs="Times New Roman"/>
      <w:color w:val="0000FF"/>
      <w:u w:val="single"/>
    </w:rPr>
  </w:style>
  <w:style w:type="paragraph" w:customStyle="1" w:styleId="EstiloTtulo1Verdana">
    <w:name w:val="Estilo Título 1 + Verdana"/>
    <w:basedOn w:val="Ttulo1"/>
    <w:rsid w:val="008057DC"/>
    <w:pPr>
      <w:keepNext/>
      <w:pBdr>
        <w:bottom w:val="none" w:sz="0" w:space="0" w:color="auto"/>
        <w:between w:val="none" w:sz="0" w:space="0" w:color="auto"/>
      </w:pBdr>
      <w:tabs>
        <w:tab w:val="left" w:pos="993"/>
      </w:tabs>
      <w:spacing w:before="0"/>
      <w:ind w:left="993" w:hanging="993"/>
    </w:pPr>
    <w:rPr>
      <w:rFonts w:ascii="Calibri" w:hAnsi="Calibri" w:cs="Calibri"/>
      <w:bCs/>
      <w:smallCaps/>
      <w:kern w:val="32"/>
      <w:sz w:val="24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rsid w:val="008057DC"/>
    <w:rPr>
      <w:rFonts w:cs="Times New Roman"/>
      <w:b/>
      <w:bCs/>
      <w:lang w:eastAsia="es-ES"/>
    </w:rPr>
  </w:style>
  <w:style w:type="character" w:customStyle="1" w:styleId="AsuntodelcomentarioCar">
    <w:name w:val="Asunto del comentario Car"/>
    <w:link w:val="Asuntodelcomentario"/>
    <w:rsid w:val="008057DC"/>
    <w:rPr>
      <w:rFonts w:ascii="Verdana" w:hAnsi="Verdana" w:cs="Verdana"/>
      <w:b/>
      <w:bCs/>
      <w:lang w:val="es-ES" w:eastAsia="es-ES"/>
    </w:rPr>
  </w:style>
  <w:style w:type="character" w:styleId="Hipervnculovisitado">
    <w:name w:val="FollowedHyperlink"/>
    <w:rsid w:val="008057DC"/>
    <w:rPr>
      <w:rFonts w:cs="Times New Roman"/>
      <w:color w:val="800080"/>
      <w:u w:val="single"/>
    </w:rPr>
  </w:style>
  <w:style w:type="character" w:styleId="nfasis">
    <w:name w:val="Emphasis"/>
    <w:qFormat/>
    <w:rsid w:val="008057DC"/>
    <w:rPr>
      <w:rFonts w:cs="Times New Roman"/>
      <w:i/>
    </w:rPr>
  </w:style>
  <w:style w:type="character" w:styleId="Textoennegrita">
    <w:name w:val="Strong"/>
    <w:qFormat/>
    <w:rsid w:val="008057DC"/>
    <w:rPr>
      <w:rFonts w:cs="Times New Roman"/>
      <w:b/>
    </w:rPr>
  </w:style>
  <w:style w:type="character" w:customStyle="1" w:styleId="TtuloCar">
    <w:name w:val="Título Car"/>
    <w:link w:val="Ttulo10"/>
    <w:rsid w:val="008057DC"/>
    <w:rPr>
      <w:rFonts w:ascii="Cambria" w:hAnsi="Cambria" w:cs="Cambria"/>
      <w:b/>
      <w:sz w:val="32"/>
      <w:lang w:val="es-ES"/>
    </w:rPr>
  </w:style>
  <w:style w:type="paragraph" w:styleId="Textonotaalfinal">
    <w:name w:val="endnote text"/>
    <w:basedOn w:val="Normal"/>
    <w:link w:val="TextonotaalfinalCar"/>
    <w:rsid w:val="008057DC"/>
    <w:rPr>
      <w:sz w:val="20"/>
      <w:szCs w:val="20"/>
    </w:rPr>
  </w:style>
  <w:style w:type="character" w:customStyle="1" w:styleId="TextonotaalfinalCar">
    <w:name w:val="Texto nota al final Car"/>
    <w:link w:val="Textonotaalfinal"/>
    <w:rsid w:val="008057DC"/>
    <w:rPr>
      <w:lang w:val="es-ES" w:eastAsia="es-ES"/>
    </w:rPr>
  </w:style>
  <w:style w:type="character" w:styleId="Refdenotaalfinal">
    <w:name w:val="endnote reference"/>
    <w:rsid w:val="008057DC"/>
    <w:rPr>
      <w:vertAlign w:val="superscript"/>
    </w:rPr>
  </w:style>
  <w:style w:type="character" w:styleId="Refdecomentario">
    <w:name w:val="annotation reference"/>
    <w:rsid w:val="008057D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8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gutierrez\AppData\Roaming\Microsoft\Plantillas\MODE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D4399-E46B-4C7C-A8C3-F55B1ACDA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</Template>
  <TotalTime>23</TotalTime>
  <Pages>11</Pages>
  <Words>6223</Words>
  <Characters>27587</Characters>
  <Application>Microsoft Office Word</Application>
  <DocSecurity>0</DocSecurity>
  <Lines>229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Diario Oficial de la Federación</Company>
  <LinksUpToDate>false</LinksUpToDate>
  <CharactersWithSpaces>33743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DOF</dc:creator>
  <cp:keywords/>
  <cp:lastModifiedBy>A Nm</cp:lastModifiedBy>
  <cp:revision>5</cp:revision>
  <cp:lastPrinted>2022-07-08T20:35:00Z</cp:lastPrinted>
  <dcterms:created xsi:type="dcterms:W3CDTF">2022-07-06T18:12:00Z</dcterms:created>
  <dcterms:modified xsi:type="dcterms:W3CDTF">2022-07-11T16:15:00Z</dcterms:modified>
</cp:coreProperties>
</file>